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BE" w:rsidRDefault="000739BE" w:rsidP="00A740E5">
      <w:pPr>
        <w:jc w:val="center"/>
        <w:rPr>
          <w:b/>
          <w:sz w:val="32"/>
          <w:szCs w:val="32"/>
          <w:lang w:val="uk-UA"/>
        </w:rPr>
      </w:pPr>
    </w:p>
    <w:p w:rsidR="000739BE" w:rsidRDefault="000739BE" w:rsidP="00A740E5">
      <w:pPr>
        <w:jc w:val="center"/>
        <w:rPr>
          <w:b/>
          <w:sz w:val="32"/>
          <w:szCs w:val="32"/>
          <w:lang w:val="uk-UA"/>
        </w:rPr>
      </w:pPr>
      <w:r w:rsidRPr="00B95425">
        <w:rPr>
          <w:b/>
          <w:sz w:val="32"/>
          <w:szCs w:val="32"/>
          <w:lang w:val="uk-UA"/>
        </w:rPr>
        <w:t>ТЕХНІЧНІ РЕЗУЛЬТАТИ</w:t>
      </w:r>
    </w:p>
    <w:p w:rsidR="000739BE" w:rsidRPr="00B95425" w:rsidRDefault="000739BE" w:rsidP="00A740E5">
      <w:pPr>
        <w:jc w:val="center"/>
        <w:rPr>
          <w:b/>
          <w:sz w:val="32"/>
          <w:szCs w:val="32"/>
          <w:lang w:val="uk-UA"/>
        </w:rPr>
      </w:pPr>
    </w:p>
    <w:p w:rsidR="000739BE" w:rsidRPr="00097AB2" w:rsidRDefault="000739BE" w:rsidP="00A740E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відкритого</w:t>
      </w:r>
      <w:r w:rsidRPr="00B95425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Ч</w:t>
      </w:r>
      <w:r w:rsidRPr="00B95425">
        <w:rPr>
          <w:b/>
          <w:sz w:val="32"/>
          <w:szCs w:val="32"/>
          <w:lang w:val="uk-UA"/>
        </w:rPr>
        <w:t xml:space="preserve">емпіонату </w:t>
      </w:r>
      <w:r>
        <w:rPr>
          <w:b/>
          <w:sz w:val="32"/>
          <w:szCs w:val="32"/>
          <w:lang w:val="uk-UA"/>
        </w:rPr>
        <w:t xml:space="preserve">України з </w:t>
      </w:r>
      <w:r w:rsidRPr="00B95425">
        <w:rPr>
          <w:b/>
          <w:sz w:val="32"/>
          <w:szCs w:val="32"/>
          <w:lang w:val="uk-UA"/>
        </w:rPr>
        <w:t>веслування</w:t>
      </w:r>
      <w:r>
        <w:rPr>
          <w:b/>
          <w:sz w:val="32"/>
          <w:szCs w:val="32"/>
          <w:lang w:val="uk-UA"/>
        </w:rPr>
        <w:t xml:space="preserve"> на ергометрах</w:t>
      </w:r>
      <w:r>
        <w:rPr>
          <w:b/>
          <w:sz w:val="32"/>
          <w:szCs w:val="32"/>
          <w:lang w:val="uk-UA"/>
        </w:rPr>
        <w:br/>
      </w:r>
    </w:p>
    <w:p w:rsidR="000739BE" w:rsidRDefault="000739BE" w:rsidP="00A740E5">
      <w:pPr>
        <w:jc w:val="center"/>
        <w:rPr>
          <w:rFonts w:ascii="Monotype Corsiva" w:hAnsi="Monotype Corsiva"/>
          <w:sz w:val="28"/>
          <w:szCs w:val="28"/>
          <w:lang w:val="uk-UA"/>
        </w:rPr>
      </w:pPr>
      <w:r>
        <w:rPr>
          <w:rFonts w:ascii="Monotype Corsiva" w:hAnsi="Monotype Corsiva"/>
          <w:sz w:val="28"/>
          <w:szCs w:val="28"/>
          <w:lang w:val="uk-UA"/>
        </w:rPr>
        <w:t>5– 7 лютого 2016 року                                                                                                                                                                              м. Миколаїв</w:t>
      </w:r>
    </w:p>
    <w:p w:rsidR="000739BE" w:rsidRDefault="000739BE" w:rsidP="00A740E5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0739BE" w:rsidRDefault="000739BE" w:rsidP="00A740E5">
      <w:pPr>
        <w:rPr>
          <w:lang w:val="uk-UA"/>
        </w:rPr>
      </w:pPr>
    </w:p>
    <w:tbl>
      <w:tblPr>
        <w:tblW w:w="15236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982"/>
        <w:gridCol w:w="709"/>
        <w:gridCol w:w="850"/>
        <w:gridCol w:w="956"/>
        <w:gridCol w:w="992"/>
        <w:gridCol w:w="1276"/>
        <w:gridCol w:w="567"/>
        <w:gridCol w:w="850"/>
        <w:gridCol w:w="567"/>
        <w:gridCol w:w="709"/>
        <w:gridCol w:w="850"/>
        <w:gridCol w:w="709"/>
        <w:gridCol w:w="709"/>
        <w:gridCol w:w="2977"/>
      </w:tblGrid>
      <w:tr w:rsidR="000739BE" w:rsidRPr="001646F8" w:rsidTr="00F54E77">
        <w:trPr>
          <w:trHeight w:val="1367"/>
        </w:trPr>
        <w:tc>
          <w:tcPr>
            <w:tcW w:w="533" w:type="dxa"/>
            <w:textDirection w:val="btLr"/>
            <w:vAlign w:val="center"/>
          </w:tcPr>
          <w:p w:rsidR="000739BE" w:rsidRPr="001646F8" w:rsidRDefault="000739BE" w:rsidP="001646F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1646F8">
              <w:rPr>
                <w:b/>
                <w:sz w:val="18"/>
                <w:szCs w:val="18"/>
                <w:lang w:val="uk-UA"/>
              </w:rPr>
              <w:t>МІСЦЕ</w:t>
            </w:r>
          </w:p>
        </w:tc>
        <w:tc>
          <w:tcPr>
            <w:tcW w:w="1982" w:type="dxa"/>
            <w:vAlign w:val="center"/>
          </w:tcPr>
          <w:p w:rsidR="000739BE" w:rsidRPr="001646F8" w:rsidRDefault="000739BE" w:rsidP="0006307E">
            <w:pPr>
              <w:ind w:left="-283" w:firstLine="283"/>
              <w:rPr>
                <w:b/>
                <w:sz w:val="18"/>
                <w:szCs w:val="18"/>
                <w:lang w:val="en-US"/>
              </w:rPr>
            </w:pPr>
            <w:r w:rsidRPr="001646F8">
              <w:rPr>
                <w:b/>
                <w:sz w:val="18"/>
                <w:szCs w:val="18"/>
                <w:lang w:val="uk-UA"/>
              </w:rPr>
              <w:t>Прізвище, ім’</w:t>
            </w:r>
            <w:r w:rsidRPr="001646F8">
              <w:rPr>
                <w:b/>
                <w:sz w:val="18"/>
                <w:szCs w:val="18"/>
                <w:lang w:val="en-US"/>
              </w:rPr>
              <w:t>я</w:t>
            </w:r>
          </w:p>
          <w:p w:rsidR="000739BE" w:rsidRPr="001646F8" w:rsidRDefault="000739BE" w:rsidP="0006307E">
            <w:pPr>
              <w:rPr>
                <w:b/>
                <w:sz w:val="18"/>
                <w:szCs w:val="18"/>
                <w:lang w:val="uk-UA"/>
              </w:rPr>
            </w:pPr>
            <w:r w:rsidRPr="001646F8">
              <w:rPr>
                <w:b/>
                <w:sz w:val="18"/>
                <w:szCs w:val="18"/>
                <w:lang w:val="uk-UA"/>
              </w:rPr>
              <w:t>спортсмена</w:t>
            </w:r>
          </w:p>
        </w:tc>
        <w:tc>
          <w:tcPr>
            <w:tcW w:w="709" w:type="dxa"/>
            <w:textDirection w:val="btLr"/>
            <w:vAlign w:val="center"/>
          </w:tcPr>
          <w:p w:rsidR="000739BE" w:rsidRPr="001646F8" w:rsidRDefault="000739BE" w:rsidP="0006307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1646F8">
              <w:rPr>
                <w:b/>
                <w:sz w:val="18"/>
                <w:szCs w:val="18"/>
                <w:lang w:val="uk-UA"/>
              </w:rPr>
              <w:t>Рік народження</w:t>
            </w:r>
          </w:p>
        </w:tc>
        <w:tc>
          <w:tcPr>
            <w:tcW w:w="850" w:type="dxa"/>
            <w:textDirection w:val="btLr"/>
            <w:vAlign w:val="center"/>
          </w:tcPr>
          <w:p w:rsidR="000739BE" w:rsidRPr="001646F8" w:rsidRDefault="000739BE" w:rsidP="0006307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1646F8">
              <w:rPr>
                <w:b/>
                <w:sz w:val="18"/>
                <w:szCs w:val="18"/>
                <w:lang w:val="uk-UA"/>
              </w:rPr>
              <w:t>Спортивний розряд</w:t>
            </w:r>
          </w:p>
        </w:tc>
        <w:tc>
          <w:tcPr>
            <w:tcW w:w="956" w:type="dxa"/>
            <w:vAlign w:val="center"/>
          </w:tcPr>
          <w:p w:rsidR="000739BE" w:rsidRPr="001646F8" w:rsidRDefault="000739BE" w:rsidP="0006307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646F8">
              <w:rPr>
                <w:b/>
                <w:sz w:val="18"/>
                <w:szCs w:val="18"/>
                <w:lang w:val="uk-UA"/>
              </w:rPr>
              <w:t>Місто</w:t>
            </w:r>
          </w:p>
        </w:tc>
        <w:tc>
          <w:tcPr>
            <w:tcW w:w="992" w:type="dxa"/>
            <w:vAlign w:val="center"/>
          </w:tcPr>
          <w:p w:rsidR="000739BE" w:rsidRPr="001646F8" w:rsidRDefault="000739BE" w:rsidP="0006307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646F8">
              <w:rPr>
                <w:b/>
                <w:sz w:val="18"/>
                <w:szCs w:val="18"/>
                <w:lang w:val="uk-UA"/>
              </w:rPr>
              <w:t>ДСТ</w:t>
            </w:r>
          </w:p>
        </w:tc>
        <w:tc>
          <w:tcPr>
            <w:tcW w:w="1276" w:type="dxa"/>
            <w:vAlign w:val="center"/>
          </w:tcPr>
          <w:p w:rsidR="000739BE" w:rsidRPr="001646F8" w:rsidRDefault="000739BE" w:rsidP="001646F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646F8">
              <w:rPr>
                <w:b/>
                <w:sz w:val="18"/>
                <w:szCs w:val="18"/>
                <w:lang w:val="uk-UA"/>
              </w:rPr>
              <w:t>ШВСМ,СК,</w:t>
            </w:r>
          </w:p>
          <w:p w:rsidR="000739BE" w:rsidRPr="001646F8" w:rsidRDefault="000739BE" w:rsidP="001646F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646F8">
              <w:rPr>
                <w:b/>
                <w:sz w:val="18"/>
                <w:szCs w:val="18"/>
                <w:lang w:val="uk-UA"/>
              </w:rPr>
              <w:t>СДЮШОР,</w:t>
            </w:r>
          </w:p>
          <w:p w:rsidR="000739BE" w:rsidRPr="001646F8" w:rsidRDefault="000739BE" w:rsidP="001646F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646F8">
              <w:rPr>
                <w:b/>
                <w:sz w:val="18"/>
                <w:szCs w:val="18"/>
                <w:lang w:val="uk-UA"/>
              </w:rPr>
              <w:t>КФК</w:t>
            </w:r>
          </w:p>
        </w:tc>
        <w:tc>
          <w:tcPr>
            <w:tcW w:w="567" w:type="dxa"/>
            <w:textDirection w:val="btLr"/>
            <w:vAlign w:val="center"/>
          </w:tcPr>
          <w:p w:rsidR="000739BE" w:rsidRPr="001646F8" w:rsidRDefault="000739BE" w:rsidP="001646F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850" w:type="dxa"/>
            <w:textDirection w:val="btLr"/>
            <w:vAlign w:val="center"/>
          </w:tcPr>
          <w:p w:rsidR="000739BE" w:rsidRPr="001646F8" w:rsidRDefault="000739BE" w:rsidP="001646F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Результат </w:t>
            </w:r>
            <w:smartTag w:uri="urn:schemas-microsoft-com:office:smarttags" w:element="metricconverter">
              <w:smartTagPr>
                <w:attr w:name="ProductID" w:val="6000 м"/>
              </w:smartTagPr>
              <w:r>
                <w:rPr>
                  <w:b/>
                  <w:sz w:val="18"/>
                  <w:szCs w:val="18"/>
                  <w:lang w:val="uk-UA"/>
                </w:rPr>
                <w:t>6000 м</w:t>
              </w:r>
            </w:smartTag>
          </w:p>
        </w:tc>
        <w:tc>
          <w:tcPr>
            <w:tcW w:w="567" w:type="dxa"/>
            <w:textDirection w:val="btLr"/>
            <w:vAlign w:val="center"/>
          </w:tcPr>
          <w:p w:rsidR="000739BE" w:rsidRPr="00290C2A" w:rsidRDefault="000739BE" w:rsidP="001646F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</w:rPr>
              <w:t>М</w:t>
            </w:r>
            <w:r>
              <w:rPr>
                <w:b/>
                <w:sz w:val="18"/>
                <w:szCs w:val="18"/>
                <w:lang w:val="uk-UA"/>
              </w:rPr>
              <w:t xml:space="preserve">ісце </w:t>
            </w:r>
            <w:smartTag w:uri="urn:schemas-microsoft-com:office:smarttags" w:element="metricconverter">
              <w:smartTagPr>
                <w:attr w:name="ProductID" w:val="6000 м"/>
              </w:smartTagPr>
              <w:r>
                <w:rPr>
                  <w:b/>
                  <w:sz w:val="18"/>
                  <w:szCs w:val="18"/>
                  <w:lang w:val="uk-UA"/>
                </w:rPr>
                <w:t>6000 м</w:t>
              </w:r>
            </w:smartTag>
          </w:p>
        </w:tc>
        <w:tc>
          <w:tcPr>
            <w:tcW w:w="709" w:type="dxa"/>
            <w:textDirection w:val="btLr"/>
            <w:vAlign w:val="center"/>
          </w:tcPr>
          <w:p w:rsidR="000739BE" w:rsidRPr="001646F8" w:rsidRDefault="000739BE" w:rsidP="001646F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850" w:type="dxa"/>
            <w:textDirection w:val="btLr"/>
            <w:vAlign w:val="center"/>
          </w:tcPr>
          <w:p w:rsidR="000739BE" w:rsidRPr="001646F8" w:rsidRDefault="000739BE" w:rsidP="001646F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Результат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rPr>
                  <w:b/>
                  <w:sz w:val="18"/>
                  <w:szCs w:val="18"/>
                  <w:lang w:val="uk-UA"/>
                </w:rPr>
                <w:t>2000 м</w:t>
              </w:r>
            </w:smartTag>
          </w:p>
        </w:tc>
        <w:tc>
          <w:tcPr>
            <w:tcW w:w="709" w:type="dxa"/>
            <w:textDirection w:val="btLr"/>
            <w:vAlign w:val="center"/>
          </w:tcPr>
          <w:p w:rsidR="000739BE" w:rsidRPr="001646F8" w:rsidRDefault="000739BE" w:rsidP="00290C2A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Місце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rPr>
                  <w:b/>
                  <w:sz w:val="18"/>
                  <w:szCs w:val="18"/>
                  <w:lang w:val="uk-UA"/>
                </w:rPr>
                <w:t>2000 м</w:t>
              </w:r>
            </w:smartTag>
          </w:p>
        </w:tc>
        <w:tc>
          <w:tcPr>
            <w:tcW w:w="709" w:type="dxa"/>
            <w:textDirection w:val="btLr"/>
            <w:vAlign w:val="center"/>
          </w:tcPr>
          <w:p w:rsidR="000739BE" w:rsidRPr="001646F8" w:rsidRDefault="000739BE" w:rsidP="001646F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Сума місць</w:t>
            </w:r>
          </w:p>
        </w:tc>
        <w:tc>
          <w:tcPr>
            <w:tcW w:w="2977" w:type="dxa"/>
            <w:vAlign w:val="center"/>
          </w:tcPr>
          <w:p w:rsidR="000739BE" w:rsidRPr="001646F8" w:rsidRDefault="000739BE" w:rsidP="001646F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646F8">
              <w:rPr>
                <w:b/>
                <w:sz w:val="18"/>
                <w:szCs w:val="18"/>
                <w:lang w:val="uk-UA"/>
              </w:rPr>
              <w:t>П. І. П. Тренера</w:t>
            </w:r>
          </w:p>
        </w:tc>
      </w:tr>
      <w:tr w:rsidR="000739BE" w:rsidRPr="008D25EC" w:rsidTr="0099588E">
        <w:trPr>
          <w:trHeight w:val="227"/>
        </w:trPr>
        <w:tc>
          <w:tcPr>
            <w:tcW w:w="15236" w:type="dxa"/>
            <w:gridSpan w:val="15"/>
            <w:vAlign w:val="center"/>
          </w:tcPr>
          <w:p w:rsidR="000739BE" w:rsidRPr="001646F8" w:rsidRDefault="000739BE" w:rsidP="0099588E">
            <w:pPr>
              <w:jc w:val="center"/>
              <w:rPr>
                <w:sz w:val="18"/>
                <w:szCs w:val="18"/>
                <w:lang w:val="uk-UA"/>
              </w:rPr>
            </w:pPr>
            <w:r w:rsidRPr="007C4FAC">
              <w:rPr>
                <w:b/>
                <w:sz w:val="18"/>
                <w:szCs w:val="18"/>
                <w:lang w:val="uk-UA"/>
              </w:rPr>
              <w:t>ЖІНКИ</w:t>
            </w:r>
          </w:p>
        </w:tc>
      </w:tr>
      <w:tr w:rsidR="000739BE" w:rsidRPr="00F778F7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Дудченко Катерина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89.5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22.16.0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91.7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6.59.2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Науменко В. В., Олефіренко О. І.</w:t>
            </w:r>
          </w:p>
        </w:tc>
      </w:tr>
      <w:tr w:rsidR="000739BE" w:rsidRPr="00F120DF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Голуб Оксана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1987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Мико</w:t>
            </w:r>
            <w:r>
              <w:rPr>
                <w:i/>
                <w:sz w:val="18"/>
                <w:szCs w:val="18"/>
                <w:lang w:val="uk-UA"/>
              </w:rPr>
              <w:t>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 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FA0A80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67.0</w:t>
            </w:r>
          </w:p>
        </w:tc>
        <w:tc>
          <w:tcPr>
            <w:tcW w:w="850" w:type="dxa"/>
            <w:vAlign w:val="center"/>
          </w:tcPr>
          <w:p w:rsidR="000739BE" w:rsidRPr="00FA0A80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22.21.4</w:t>
            </w:r>
          </w:p>
        </w:tc>
        <w:tc>
          <w:tcPr>
            <w:tcW w:w="567" w:type="dxa"/>
            <w:vAlign w:val="center"/>
          </w:tcPr>
          <w:p w:rsidR="000739BE" w:rsidRPr="00FA0A80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66.7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7.04.02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Бессонова Р., Пришутов П. М.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Гринь Юлія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1988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КМШВСМ</w:t>
            </w:r>
          </w:p>
        </w:tc>
        <w:tc>
          <w:tcPr>
            <w:tcW w:w="567" w:type="dxa"/>
            <w:vAlign w:val="center"/>
          </w:tcPr>
          <w:p w:rsidR="000739BE" w:rsidRPr="00FA0A80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77.7</w:t>
            </w:r>
          </w:p>
        </w:tc>
        <w:tc>
          <w:tcPr>
            <w:tcW w:w="850" w:type="dxa"/>
            <w:vAlign w:val="center"/>
          </w:tcPr>
          <w:p w:rsidR="000739BE" w:rsidRPr="00FA0A80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22.28.3</w:t>
            </w:r>
          </w:p>
        </w:tc>
        <w:tc>
          <w:tcPr>
            <w:tcW w:w="567" w:type="dxa"/>
            <w:vAlign w:val="center"/>
          </w:tcPr>
          <w:p w:rsidR="000739BE" w:rsidRPr="00FA0A80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77.8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7.09.2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 xml:space="preserve">   Тимко І. І., Іванюта О. В.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Галаган Дар’я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26" w:right="-4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71" w:right="-19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КМШВСМ</w:t>
            </w:r>
          </w:p>
        </w:tc>
        <w:tc>
          <w:tcPr>
            <w:tcW w:w="567" w:type="dxa"/>
            <w:vAlign w:val="center"/>
          </w:tcPr>
          <w:p w:rsidR="000739BE" w:rsidRPr="00FA0A80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72.1</w:t>
            </w:r>
          </w:p>
        </w:tc>
        <w:tc>
          <w:tcPr>
            <w:tcW w:w="850" w:type="dxa"/>
            <w:vAlign w:val="center"/>
          </w:tcPr>
          <w:p w:rsidR="000739BE" w:rsidRPr="00FA0A80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22.58.7</w:t>
            </w:r>
          </w:p>
        </w:tc>
        <w:tc>
          <w:tcPr>
            <w:tcW w:w="567" w:type="dxa"/>
            <w:vAlign w:val="center"/>
          </w:tcPr>
          <w:p w:rsidR="000739BE" w:rsidRPr="00FA0A80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73.2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7.11.2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Тимко К. І., Тимко І. І.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Н</w:t>
            </w:r>
            <w:r>
              <w:rPr>
                <w:i/>
                <w:sz w:val="18"/>
                <w:szCs w:val="18"/>
                <w:lang w:val="en-US"/>
              </w:rPr>
              <w:t>e</w:t>
            </w:r>
            <w:r w:rsidRPr="0006307E">
              <w:rPr>
                <w:i/>
                <w:sz w:val="18"/>
                <w:szCs w:val="18"/>
                <w:lang w:val="uk-UA"/>
              </w:rPr>
              <w:t>боженко Анастасія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Харків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</w:tcPr>
          <w:p w:rsidR="000739BE" w:rsidRPr="0006307E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СДЮШОР «ФЕД»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3D1F2A">
              <w:rPr>
                <w:i/>
                <w:sz w:val="18"/>
                <w:szCs w:val="18"/>
                <w:lang w:val="en-US"/>
              </w:rPr>
              <w:t>87.4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3D1F2A">
              <w:rPr>
                <w:i/>
                <w:sz w:val="18"/>
                <w:szCs w:val="18"/>
                <w:lang w:val="en-US"/>
              </w:rPr>
              <w:t>22.43.0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3D1F2A">
              <w:rPr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85.9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7.12.3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10</w:t>
            </w:r>
          </w:p>
        </w:tc>
        <w:tc>
          <w:tcPr>
            <w:tcW w:w="2977" w:type="dxa"/>
          </w:tcPr>
          <w:p w:rsidR="000739BE" w:rsidRPr="0006307E" w:rsidRDefault="000739BE" w:rsidP="004221F5">
            <w:pPr>
              <w:rPr>
                <w:b/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Гетьманцев М. В., Фіщенко В. Ю.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Соколовська Євгенія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Харків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</w:tcPr>
          <w:p w:rsidR="000739BE" w:rsidRPr="0006307E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83.1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23.06.2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83.6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7.12.0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11</w:t>
            </w:r>
          </w:p>
        </w:tc>
        <w:tc>
          <w:tcPr>
            <w:tcW w:w="2977" w:type="dxa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Гетьманцев М. В., Фіщенко В. Ю.</w:t>
            </w:r>
          </w:p>
        </w:tc>
      </w:tr>
      <w:tr w:rsidR="000739BE" w:rsidRPr="00F778F7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ind w:left="-37" w:right="-94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Мальцева Анна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37" w:right="-94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37" w:right="-94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37" w:right="-94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37" w:right="-94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</w:tcPr>
          <w:p w:rsidR="000739BE" w:rsidRPr="0006307E" w:rsidRDefault="000739BE" w:rsidP="001646F8">
            <w:pPr>
              <w:ind w:left="-37" w:right="-94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ДШВСМ</w:t>
            </w:r>
          </w:p>
        </w:tc>
        <w:tc>
          <w:tcPr>
            <w:tcW w:w="567" w:type="dxa"/>
          </w:tcPr>
          <w:p w:rsidR="000739BE" w:rsidRPr="003D1F2A" w:rsidRDefault="000739BE" w:rsidP="001646F8">
            <w:pPr>
              <w:ind w:left="-26" w:right="-4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88.0</w:t>
            </w:r>
          </w:p>
        </w:tc>
        <w:tc>
          <w:tcPr>
            <w:tcW w:w="850" w:type="dxa"/>
          </w:tcPr>
          <w:p w:rsidR="000739BE" w:rsidRPr="003D1F2A" w:rsidRDefault="000739BE" w:rsidP="001646F8">
            <w:pPr>
              <w:ind w:left="-26" w:right="-4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23.22.7</w:t>
            </w:r>
          </w:p>
        </w:tc>
        <w:tc>
          <w:tcPr>
            <w:tcW w:w="567" w:type="dxa"/>
          </w:tcPr>
          <w:p w:rsidR="000739BE" w:rsidRPr="003D1F2A" w:rsidRDefault="000739BE" w:rsidP="001646F8">
            <w:pPr>
              <w:ind w:left="-26" w:right="-4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</w:tcPr>
          <w:p w:rsidR="000739BE" w:rsidRPr="003A55FF" w:rsidRDefault="000739BE" w:rsidP="001646F8">
            <w:pPr>
              <w:ind w:left="-37" w:right="-94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88.2</w:t>
            </w:r>
          </w:p>
        </w:tc>
        <w:tc>
          <w:tcPr>
            <w:tcW w:w="850" w:type="dxa"/>
          </w:tcPr>
          <w:p w:rsidR="000739BE" w:rsidRPr="003A55FF" w:rsidRDefault="000739BE" w:rsidP="001646F8">
            <w:pPr>
              <w:ind w:left="-37" w:right="-94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7.13.0</w:t>
            </w:r>
          </w:p>
        </w:tc>
        <w:tc>
          <w:tcPr>
            <w:tcW w:w="709" w:type="dxa"/>
          </w:tcPr>
          <w:p w:rsidR="000739BE" w:rsidRPr="003A55FF" w:rsidRDefault="000739BE" w:rsidP="001646F8">
            <w:pPr>
              <w:ind w:left="-37" w:right="-94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</w:tcPr>
          <w:p w:rsidR="000739BE" w:rsidRPr="00AC7CC0" w:rsidRDefault="000739BE" w:rsidP="001646F8">
            <w:pPr>
              <w:ind w:left="-37" w:right="-94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14</w:t>
            </w:r>
          </w:p>
        </w:tc>
        <w:tc>
          <w:tcPr>
            <w:tcW w:w="2977" w:type="dxa"/>
          </w:tcPr>
          <w:p w:rsidR="000739BE" w:rsidRPr="0006307E" w:rsidRDefault="000739BE" w:rsidP="004221F5">
            <w:pPr>
              <w:ind w:left="-37" w:right="-94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 xml:space="preserve"> Кулаковська Г. А., Заходайло О. В.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Руденко Раїса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КМШВСМ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E8414E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73.7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E8414E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23.28.1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E8414E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74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7.14.6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16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Тимко К. І., Тимко І. І.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</w:p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Барзюк Оксана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F54E77" w:rsidRDefault="000739BE" w:rsidP="00E8414E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F54E77">
              <w:rPr>
                <w:i/>
                <w:sz w:val="16"/>
                <w:szCs w:val="16"/>
                <w:lang w:val="uk-UA"/>
              </w:rPr>
              <w:t>ДЮСШ «Буревісник»</w:t>
            </w:r>
          </w:p>
          <w:p w:rsidR="000739BE" w:rsidRPr="0006307E" w:rsidRDefault="000739BE" w:rsidP="00E8414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F54E77">
              <w:rPr>
                <w:i/>
                <w:sz w:val="16"/>
                <w:szCs w:val="16"/>
                <w:lang w:val="uk-UA"/>
              </w:rPr>
              <w:t>КМШВСМ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E8414E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80.6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E8414E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23.29.3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E8414E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80.3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7.24.9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Тимко К. І.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Собина Анастасія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1992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Харків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</w:tcPr>
          <w:p w:rsidR="000739BE" w:rsidRPr="0006307E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72.7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23.36.9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72.9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7.20.3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</w:t>
            </w:r>
          </w:p>
        </w:tc>
        <w:tc>
          <w:tcPr>
            <w:tcW w:w="2977" w:type="dxa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Гетьманцев М. В., Фіщенко В. Ю.</w:t>
            </w:r>
          </w:p>
        </w:tc>
      </w:tr>
      <w:tr w:rsidR="000739BE" w:rsidRPr="00F120DF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Романеску Ілона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26" w:right="-4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26" w:right="-4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29" w:right="-145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Мико</w:t>
            </w:r>
            <w:r>
              <w:rPr>
                <w:i/>
                <w:sz w:val="18"/>
                <w:szCs w:val="18"/>
                <w:lang w:val="uk-UA"/>
              </w:rPr>
              <w:t>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71" w:right="-19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FA0A80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66.9</w:t>
            </w:r>
          </w:p>
        </w:tc>
        <w:tc>
          <w:tcPr>
            <w:tcW w:w="850" w:type="dxa"/>
            <w:vAlign w:val="center"/>
          </w:tcPr>
          <w:p w:rsidR="000739BE" w:rsidRPr="00FA0A80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23.31.3</w:t>
            </w:r>
          </w:p>
        </w:tc>
        <w:tc>
          <w:tcPr>
            <w:tcW w:w="567" w:type="dxa"/>
            <w:vAlign w:val="center"/>
          </w:tcPr>
          <w:p w:rsidR="000739BE" w:rsidRPr="00FA0A80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66.7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7.31.8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12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22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Павленко Ю., Єнтіс С. М.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Волошина Ольга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69.5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24.06.1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14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69.5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7.30.6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25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 xml:space="preserve">  Коновалюк О. В.</w:t>
            </w:r>
          </w:p>
        </w:tc>
      </w:tr>
      <w:tr w:rsidR="000739BE" w:rsidRPr="00C257B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Рошка Діана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Мико</w:t>
            </w:r>
            <w:r>
              <w:rPr>
                <w:i/>
                <w:sz w:val="18"/>
                <w:szCs w:val="18"/>
                <w:lang w:val="uk-UA"/>
              </w:rPr>
              <w:t>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74.5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23.50.8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12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74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7.36.0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16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Чечуй Н., Вербицький С. О.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Криченкова Валерія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Харків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</w:tcPr>
          <w:p w:rsidR="000739BE" w:rsidRPr="0006307E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ХДВУФК №1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3D1F2A">
              <w:rPr>
                <w:i/>
                <w:sz w:val="18"/>
                <w:szCs w:val="18"/>
                <w:lang w:val="en-US"/>
              </w:rPr>
              <w:t>67.2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3D1F2A">
              <w:rPr>
                <w:i/>
                <w:sz w:val="18"/>
                <w:szCs w:val="18"/>
                <w:lang w:val="en-US"/>
              </w:rPr>
              <w:t>23.57.9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3D1F2A">
              <w:rPr>
                <w:i/>
                <w:sz w:val="18"/>
                <w:szCs w:val="18"/>
                <w:lang w:val="en-US"/>
              </w:rPr>
              <w:t>13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67.3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7.35.1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15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28</w:t>
            </w:r>
          </w:p>
        </w:tc>
        <w:tc>
          <w:tcPr>
            <w:tcW w:w="2977" w:type="dxa"/>
          </w:tcPr>
          <w:p w:rsidR="000739BE" w:rsidRPr="0006307E" w:rsidRDefault="000739BE" w:rsidP="004221F5">
            <w:pPr>
              <w:rPr>
                <w:b/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Гетьманцев М. В., Фіщенко В. Ю.</w:t>
            </w:r>
          </w:p>
        </w:tc>
      </w:tr>
      <w:tr w:rsidR="000739BE" w:rsidRPr="00F778F7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Сарканич Алла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</w:tcPr>
          <w:p w:rsidR="000739BE" w:rsidRPr="0006307E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КМШВСМ</w:t>
            </w:r>
          </w:p>
        </w:tc>
        <w:tc>
          <w:tcPr>
            <w:tcW w:w="567" w:type="dxa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69.6</w:t>
            </w:r>
          </w:p>
        </w:tc>
        <w:tc>
          <w:tcPr>
            <w:tcW w:w="850" w:type="dxa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24.11.6</w:t>
            </w:r>
          </w:p>
        </w:tc>
        <w:tc>
          <w:tcPr>
            <w:tcW w:w="567" w:type="dxa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15</w:t>
            </w:r>
          </w:p>
        </w:tc>
        <w:tc>
          <w:tcPr>
            <w:tcW w:w="709" w:type="dxa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69.4</w:t>
            </w:r>
          </w:p>
        </w:tc>
        <w:tc>
          <w:tcPr>
            <w:tcW w:w="850" w:type="dxa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7.32.4</w:t>
            </w:r>
          </w:p>
        </w:tc>
        <w:tc>
          <w:tcPr>
            <w:tcW w:w="709" w:type="dxa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13</w:t>
            </w:r>
          </w:p>
        </w:tc>
        <w:tc>
          <w:tcPr>
            <w:tcW w:w="709" w:type="dxa"/>
          </w:tcPr>
          <w:p w:rsidR="000739BE" w:rsidRPr="00AC7CC0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28</w:t>
            </w:r>
          </w:p>
        </w:tc>
        <w:tc>
          <w:tcPr>
            <w:tcW w:w="2977" w:type="dxa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Тимко К. І., Тимко І. І.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Латанська Катерина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69.9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24.35.1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69.1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7.35.0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14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33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 xml:space="preserve">  Видавський М. М.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Івасюк Ганна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1998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26" w:right="-4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Мико</w:t>
            </w:r>
            <w:r>
              <w:rPr>
                <w:i/>
                <w:sz w:val="18"/>
                <w:szCs w:val="18"/>
                <w:lang w:val="uk-UA"/>
              </w:rPr>
              <w:t>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71" w:right="-19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69.7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24.11.9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16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70.3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7.37.7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18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34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Павленко Н. Б.,Єнтіс С. М.,Павленко Ю</w:t>
            </w:r>
          </w:p>
        </w:tc>
      </w:tr>
      <w:tr w:rsidR="000739BE" w:rsidRPr="008D25EC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ind w:left="-37" w:right="-94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Бараш Тетяна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37" w:right="-94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1998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37" w:right="-94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Мико</w:t>
            </w:r>
            <w:r>
              <w:rPr>
                <w:i/>
                <w:sz w:val="18"/>
                <w:szCs w:val="18"/>
                <w:lang w:val="uk-UA"/>
              </w:rPr>
              <w:t>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right="-94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ind w:left="-37" w:right="-94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E8414E">
            <w:pPr>
              <w:ind w:left="-37" w:right="-94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75.5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E8414E">
            <w:pPr>
              <w:ind w:left="-37" w:right="-94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24.24.1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E8414E">
            <w:pPr>
              <w:ind w:left="-37" w:right="-94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17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37" w:right="-94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75.5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E8414E">
            <w:pPr>
              <w:ind w:left="-37" w:right="-94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7.36.6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37" w:right="-94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17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E8414E">
            <w:pPr>
              <w:ind w:left="-37" w:right="-94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34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37" w:right="-94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Павленко Н. Б., Єнтіс С. М., Сисоєв О. О.</w:t>
            </w:r>
          </w:p>
        </w:tc>
      </w:tr>
      <w:tr w:rsidR="000739BE" w:rsidRPr="00C257B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Стецюк Олена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Мико</w:t>
            </w:r>
            <w:r>
              <w:rPr>
                <w:i/>
                <w:sz w:val="18"/>
                <w:szCs w:val="18"/>
                <w:lang w:val="uk-UA"/>
              </w:rPr>
              <w:t>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 ЧДУ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76.0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24.32.1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18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75.7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7.46.5</w:t>
            </w:r>
          </w:p>
        </w:tc>
        <w:tc>
          <w:tcPr>
            <w:tcW w:w="709" w:type="dxa"/>
            <w:vAlign w:val="center"/>
          </w:tcPr>
          <w:p w:rsidR="000739BE" w:rsidRPr="00AF6748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uk-UA"/>
              </w:rPr>
              <w:t>20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Димова А., Димов В., Четвертак Г.</w:t>
            </w:r>
          </w:p>
        </w:tc>
      </w:tr>
      <w:tr w:rsidR="000739BE" w:rsidRPr="00C257B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Фабрикова Валентина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1р.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Мико</w:t>
            </w:r>
            <w:r>
              <w:rPr>
                <w:i/>
                <w:sz w:val="18"/>
                <w:szCs w:val="18"/>
                <w:lang w:val="uk-UA"/>
              </w:rPr>
              <w:t>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ЧДУ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73.6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24.45.7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20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73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7.44.5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39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Дзюбан О. В., Бессонова Р. В.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Волошина Ганна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68.9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25.05.2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22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68.7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8.00.5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22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44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 xml:space="preserve">  Цуркан В. В.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Лахман Юлія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Харків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</w:tcPr>
          <w:p w:rsidR="000739BE" w:rsidRPr="0006307E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ХДВУФК №1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3D1F2A">
              <w:rPr>
                <w:i/>
                <w:sz w:val="18"/>
                <w:szCs w:val="18"/>
                <w:lang w:val="en-US"/>
              </w:rPr>
              <w:t>65.3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3D1F2A">
              <w:rPr>
                <w:i/>
                <w:sz w:val="18"/>
                <w:szCs w:val="18"/>
                <w:lang w:val="en-US"/>
              </w:rPr>
              <w:t>25.08.3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3D1F2A">
              <w:rPr>
                <w:i/>
                <w:sz w:val="18"/>
                <w:szCs w:val="18"/>
                <w:lang w:val="en-US"/>
              </w:rPr>
              <w:t>23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65.3</w:t>
            </w:r>
          </w:p>
        </w:tc>
        <w:tc>
          <w:tcPr>
            <w:tcW w:w="850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7.49.1</w:t>
            </w:r>
          </w:p>
        </w:tc>
        <w:tc>
          <w:tcPr>
            <w:tcW w:w="709" w:type="dxa"/>
            <w:vAlign w:val="center"/>
          </w:tcPr>
          <w:p w:rsidR="000739BE" w:rsidRPr="003A55FF" w:rsidRDefault="000739BE" w:rsidP="001646F8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21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44</w:t>
            </w:r>
          </w:p>
        </w:tc>
        <w:tc>
          <w:tcPr>
            <w:tcW w:w="2977" w:type="dxa"/>
          </w:tcPr>
          <w:p w:rsidR="000739BE" w:rsidRPr="0006307E" w:rsidRDefault="000739BE" w:rsidP="004221F5">
            <w:pPr>
              <w:rPr>
                <w:b/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Гетьманцев М. В., Фіщенко В. Ю.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815CD3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Вискворко Валерія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1276" w:type="dxa"/>
          </w:tcPr>
          <w:p w:rsidR="000739BE" w:rsidRPr="0006307E" w:rsidRDefault="000739BE" w:rsidP="00E8414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E8414E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76.9</w:t>
            </w:r>
          </w:p>
        </w:tc>
        <w:tc>
          <w:tcPr>
            <w:tcW w:w="850" w:type="dxa"/>
            <w:vAlign w:val="center"/>
          </w:tcPr>
          <w:p w:rsidR="000739BE" w:rsidRPr="003D1F2A" w:rsidRDefault="000739BE" w:rsidP="00E8414E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24.59.6</w:t>
            </w:r>
          </w:p>
        </w:tc>
        <w:tc>
          <w:tcPr>
            <w:tcW w:w="567" w:type="dxa"/>
            <w:vAlign w:val="center"/>
          </w:tcPr>
          <w:p w:rsidR="000739BE" w:rsidRPr="003D1F2A" w:rsidRDefault="000739BE" w:rsidP="00E8414E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21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з/х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E8414E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Волощук Г. І.</w:t>
            </w:r>
          </w:p>
        </w:tc>
      </w:tr>
      <w:tr w:rsidR="000739BE" w:rsidRPr="001646F8" w:rsidTr="0099588E">
        <w:trPr>
          <w:trHeight w:val="227"/>
        </w:trPr>
        <w:tc>
          <w:tcPr>
            <w:tcW w:w="533" w:type="dxa"/>
            <w:vAlign w:val="center"/>
          </w:tcPr>
          <w:p w:rsidR="000739BE" w:rsidRPr="003D1F2A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C405A0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Спірюхова Світлана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C405A0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1982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C405A0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C405A0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Мико</w:t>
            </w:r>
            <w:r>
              <w:rPr>
                <w:i/>
                <w:sz w:val="18"/>
                <w:szCs w:val="18"/>
                <w:lang w:val="uk-UA"/>
              </w:rPr>
              <w:t>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C405A0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C405A0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C405A0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C405A0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C405A0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C405A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C405A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C405A0">
            <w:pPr>
              <w:ind w:left="-169" w:right="-146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C405A0">
            <w:pPr>
              <w:ind w:left="-169" w:right="-146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C405A0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 xml:space="preserve">Павленко Ю., Єнтіс С. </w:t>
            </w:r>
          </w:p>
        </w:tc>
      </w:tr>
      <w:tr w:rsidR="000739BE" w:rsidRPr="001646F8" w:rsidTr="0099588E">
        <w:trPr>
          <w:trHeight w:val="227"/>
        </w:trPr>
        <w:tc>
          <w:tcPr>
            <w:tcW w:w="15236" w:type="dxa"/>
            <w:gridSpan w:val="15"/>
            <w:vAlign w:val="center"/>
          </w:tcPr>
          <w:p w:rsidR="000739BE" w:rsidRPr="0006307E" w:rsidRDefault="000739BE" w:rsidP="0099588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b/>
                <w:i/>
                <w:sz w:val="18"/>
                <w:szCs w:val="18"/>
                <w:lang w:val="uk-UA"/>
              </w:rPr>
              <w:t>ЖІНКИ л/в</w:t>
            </w:r>
          </w:p>
        </w:tc>
      </w:tr>
      <w:tr w:rsidR="000739BE" w:rsidRPr="00D15D4F" w:rsidTr="00F54E77">
        <w:trPr>
          <w:trHeight w:val="227"/>
        </w:trPr>
        <w:tc>
          <w:tcPr>
            <w:tcW w:w="533" w:type="dxa"/>
            <w:vAlign w:val="center"/>
          </w:tcPr>
          <w:p w:rsidR="000739BE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Собко Аліса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BD1CE0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BD1CE0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56.1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BD1CE0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23.37.2</w:t>
            </w:r>
          </w:p>
        </w:tc>
        <w:tc>
          <w:tcPr>
            <w:tcW w:w="567" w:type="dxa"/>
            <w:vAlign w:val="center"/>
          </w:tcPr>
          <w:p w:rsidR="000739BE" w:rsidRPr="00784A6D" w:rsidRDefault="000739BE" w:rsidP="00BD1CE0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55.8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7.34.1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Дивуляк С.А., Солодовник О.О.</w:t>
            </w:r>
          </w:p>
        </w:tc>
      </w:tr>
      <w:tr w:rsidR="000739BE" w:rsidRPr="00D15D4F" w:rsidTr="00F54E77">
        <w:trPr>
          <w:trHeight w:val="227"/>
        </w:trPr>
        <w:tc>
          <w:tcPr>
            <w:tcW w:w="533" w:type="dxa"/>
            <w:vAlign w:val="center"/>
          </w:tcPr>
          <w:p w:rsidR="000739BE" w:rsidRPr="00324B7F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Мартинова Світлана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1984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Зап-жя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BD1CE0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784A6D" w:rsidRDefault="000739BE" w:rsidP="00BD1CE0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57.2</w:t>
            </w:r>
          </w:p>
        </w:tc>
        <w:tc>
          <w:tcPr>
            <w:tcW w:w="850" w:type="dxa"/>
            <w:vAlign w:val="center"/>
          </w:tcPr>
          <w:p w:rsidR="000739BE" w:rsidRPr="00784A6D" w:rsidRDefault="000739BE" w:rsidP="00BD1CE0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23.39.9</w:t>
            </w:r>
          </w:p>
        </w:tc>
        <w:tc>
          <w:tcPr>
            <w:tcW w:w="567" w:type="dxa"/>
            <w:vAlign w:val="center"/>
          </w:tcPr>
          <w:p w:rsidR="000739BE" w:rsidRPr="00784A6D" w:rsidRDefault="000739BE" w:rsidP="00BD1CE0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57.2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7.29.7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Перепич М.Н., Гапоненко В.Ф.</w:t>
            </w:r>
          </w:p>
        </w:tc>
      </w:tr>
      <w:tr w:rsidR="000739BE" w:rsidRPr="00D15D4F" w:rsidTr="00F54E77">
        <w:trPr>
          <w:trHeight w:val="227"/>
        </w:trPr>
        <w:tc>
          <w:tcPr>
            <w:tcW w:w="533" w:type="dxa"/>
            <w:vAlign w:val="center"/>
          </w:tcPr>
          <w:p w:rsidR="000739BE" w:rsidRPr="00324B7F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Жалінська Лариса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1988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Зап-жя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BD1CE0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784A6D" w:rsidRDefault="000739BE" w:rsidP="00BD1CE0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56.5</w:t>
            </w:r>
          </w:p>
        </w:tc>
        <w:tc>
          <w:tcPr>
            <w:tcW w:w="850" w:type="dxa"/>
            <w:vAlign w:val="center"/>
          </w:tcPr>
          <w:p w:rsidR="000739BE" w:rsidRPr="00784A6D" w:rsidRDefault="000739BE" w:rsidP="00BD1CE0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23.39.2</w:t>
            </w:r>
          </w:p>
        </w:tc>
        <w:tc>
          <w:tcPr>
            <w:tcW w:w="567" w:type="dxa"/>
            <w:vAlign w:val="center"/>
          </w:tcPr>
          <w:p w:rsidR="000739BE" w:rsidRPr="00784A6D" w:rsidRDefault="000739BE" w:rsidP="00BD1CE0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57.2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7.35.0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Зубов В.А, Погожев В.І.</w:t>
            </w:r>
          </w:p>
        </w:tc>
      </w:tr>
      <w:tr w:rsidR="000739BE" w:rsidRPr="00D15D4F" w:rsidTr="00F54E77">
        <w:trPr>
          <w:trHeight w:val="227"/>
        </w:trPr>
        <w:tc>
          <w:tcPr>
            <w:tcW w:w="533" w:type="dxa"/>
            <w:vAlign w:val="center"/>
          </w:tcPr>
          <w:p w:rsidR="000739BE" w:rsidRPr="00324B7F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Перевалова Тетяна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1986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Зап-жя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BD1CE0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784A6D" w:rsidRDefault="000739BE" w:rsidP="00BD1CE0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56.0</w:t>
            </w:r>
          </w:p>
        </w:tc>
        <w:tc>
          <w:tcPr>
            <w:tcW w:w="850" w:type="dxa"/>
            <w:vAlign w:val="center"/>
          </w:tcPr>
          <w:p w:rsidR="000739BE" w:rsidRPr="00784A6D" w:rsidRDefault="000739BE" w:rsidP="00BD1CE0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24.30.2</w:t>
            </w:r>
          </w:p>
        </w:tc>
        <w:tc>
          <w:tcPr>
            <w:tcW w:w="567" w:type="dxa"/>
            <w:vAlign w:val="center"/>
          </w:tcPr>
          <w:p w:rsidR="000739BE" w:rsidRPr="00784A6D" w:rsidRDefault="000739BE" w:rsidP="00BD1CE0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57.2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7.48.1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Перепич М.Н., Гапоненко В.Ф.</w:t>
            </w:r>
          </w:p>
        </w:tc>
      </w:tr>
      <w:tr w:rsidR="000739BE" w:rsidRPr="001646F8" w:rsidTr="00F54E77">
        <w:trPr>
          <w:trHeight w:val="227"/>
        </w:trPr>
        <w:tc>
          <w:tcPr>
            <w:tcW w:w="533" w:type="dxa"/>
            <w:vAlign w:val="center"/>
          </w:tcPr>
          <w:p w:rsidR="000739BE" w:rsidRPr="001646F8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Коваленко Юлія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1998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1р.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Мико</w:t>
            </w:r>
            <w:r>
              <w:rPr>
                <w:i/>
                <w:sz w:val="18"/>
                <w:szCs w:val="18"/>
                <w:lang w:val="uk-UA"/>
              </w:rPr>
              <w:t>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ЧДУ</w:t>
            </w:r>
          </w:p>
        </w:tc>
        <w:tc>
          <w:tcPr>
            <w:tcW w:w="567" w:type="dxa"/>
            <w:vAlign w:val="center"/>
          </w:tcPr>
          <w:p w:rsidR="000739BE" w:rsidRPr="00784A6D" w:rsidRDefault="000739BE" w:rsidP="00E8414E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58.3</w:t>
            </w:r>
          </w:p>
        </w:tc>
        <w:tc>
          <w:tcPr>
            <w:tcW w:w="850" w:type="dxa"/>
            <w:vAlign w:val="center"/>
          </w:tcPr>
          <w:p w:rsidR="000739BE" w:rsidRPr="00784A6D" w:rsidRDefault="000739BE" w:rsidP="00E8414E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26.08.8</w:t>
            </w:r>
          </w:p>
        </w:tc>
        <w:tc>
          <w:tcPr>
            <w:tcW w:w="567" w:type="dxa"/>
            <w:vAlign w:val="center"/>
          </w:tcPr>
          <w:p w:rsidR="000739BE" w:rsidRPr="00784A6D" w:rsidRDefault="000739BE" w:rsidP="00E8414E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58.1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8.10.3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10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Димова А.</w:t>
            </w:r>
          </w:p>
        </w:tc>
      </w:tr>
      <w:tr w:rsidR="000739BE" w:rsidRPr="00D15D4F" w:rsidTr="00F54E77">
        <w:trPr>
          <w:trHeight w:val="227"/>
        </w:trPr>
        <w:tc>
          <w:tcPr>
            <w:tcW w:w="533" w:type="dxa"/>
            <w:vAlign w:val="center"/>
          </w:tcPr>
          <w:p w:rsidR="000739BE" w:rsidRPr="001646F8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Сердюк Ксенія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1р.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Мико</w:t>
            </w:r>
            <w:r>
              <w:rPr>
                <w:i/>
                <w:sz w:val="18"/>
                <w:szCs w:val="18"/>
                <w:lang w:val="uk-UA"/>
              </w:rPr>
              <w:t>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BD1CE0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 ЧДУ</w:t>
            </w:r>
          </w:p>
        </w:tc>
        <w:tc>
          <w:tcPr>
            <w:tcW w:w="567" w:type="dxa"/>
            <w:vAlign w:val="center"/>
          </w:tcPr>
          <w:p w:rsidR="000739BE" w:rsidRPr="00784A6D" w:rsidRDefault="000739BE" w:rsidP="00BD1CE0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54.7</w:t>
            </w:r>
          </w:p>
        </w:tc>
        <w:tc>
          <w:tcPr>
            <w:tcW w:w="850" w:type="dxa"/>
            <w:vAlign w:val="center"/>
          </w:tcPr>
          <w:p w:rsidR="000739BE" w:rsidRPr="00784A6D" w:rsidRDefault="000739BE" w:rsidP="00BD1CE0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26.37.9</w:t>
            </w:r>
          </w:p>
        </w:tc>
        <w:tc>
          <w:tcPr>
            <w:tcW w:w="567" w:type="dxa"/>
            <w:vAlign w:val="center"/>
          </w:tcPr>
          <w:p w:rsidR="000739BE" w:rsidRPr="00784A6D" w:rsidRDefault="000739BE" w:rsidP="00BD1CE0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54.6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8.25.7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BD1CE0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 xml:space="preserve">Димова А., Димов В. М., Четвертак Г. </w:t>
            </w:r>
          </w:p>
        </w:tc>
      </w:tr>
      <w:tr w:rsidR="000739BE" w:rsidRPr="001646F8" w:rsidTr="00F54E77">
        <w:trPr>
          <w:trHeight w:val="227"/>
        </w:trPr>
        <w:tc>
          <w:tcPr>
            <w:tcW w:w="533" w:type="dxa"/>
            <w:vAlign w:val="center"/>
          </w:tcPr>
          <w:p w:rsidR="000739BE" w:rsidRPr="00784A6D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Слесаревська Ганна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26" w:right="-4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26" w:right="-4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29" w:right="-145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Мико</w:t>
            </w:r>
            <w:r>
              <w:rPr>
                <w:i/>
                <w:sz w:val="18"/>
                <w:szCs w:val="18"/>
                <w:lang w:val="uk-UA"/>
              </w:rPr>
              <w:t>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71" w:right="-19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 ЧДУ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59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Димова А., Чечуй Н.</w:t>
            </w:r>
          </w:p>
        </w:tc>
      </w:tr>
      <w:tr w:rsidR="000739BE" w:rsidRPr="00D15D4F" w:rsidTr="00F54E77">
        <w:trPr>
          <w:trHeight w:val="227"/>
        </w:trPr>
        <w:tc>
          <w:tcPr>
            <w:tcW w:w="533" w:type="dxa"/>
            <w:vAlign w:val="center"/>
          </w:tcPr>
          <w:p w:rsidR="000739BE" w:rsidRPr="001646F8" w:rsidRDefault="000739BE" w:rsidP="001646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739BE" w:rsidRPr="00D15D4F" w:rsidTr="0099588E">
        <w:trPr>
          <w:trHeight w:val="227"/>
        </w:trPr>
        <w:tc>
          <w:tcPr>
            <w:tcW w:w="15236" w:type="dxa"/>
            <w:gridSpan w:val="15"/>
            <w:vAlign w:val="center"/>
          </w:tcPr>
          <w:p w:rsidR="000739BE" w:rsidRPr="0006307E" w:rsidRDefault="000739BE" w:rsidP="0099588E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b/>
                <w:i/>
                <w:sz w:val="18"/>
                <w:szCs w:val="18"/>
                <w:lang w:val="uk-UA"/>
              </w:rPr>
              <w:t>ЧОЛОВІКИ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543AD7" w:rsidRDefault="000739BE" w:rsidP="000672C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 xml:space="preserve">Футрик </w:t>
            </w:r>
            <w:r>
              <w:rPr>
                <w:i/>
                <w:sz w:val="18"/>
                <w:szCs w:val="18"/>
                <w:lang w:val="uk-UA"/>
              </w:rPr>
              <w:t>Іван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1989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ОШВСМ</w:t>
            </w:r>
          </w:p>
        </w:tc>
        <w:tc>
          <w:tcPr>
            <w:tcW w:w="567" w:type="dxa"/>
            <w:vAlign w:val="center"/>
          </w:tcPr>
          <w:p w:rsidR="000739BE" w:rsidRPr="0000250B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0250B">
              <w:rPr>
                <w:i/>
                <w:sz w:val="18"/>
                <w:szCs w:val="18"/>
                <w:lang w:val="uk-UA"/>
              </w:rPr>
              <w:t>101.6</w:t>
            </w:r>
          </w:p>
        </w:tc>
        <w:tc>
          <w:tcPr>
            <w:tcW w:w="850" w:type="dxa"/>
            <w:vAlign w:val="center"/>
          </w:tcPr>
          <w:p w:rsidR="000739BE" w:rsidRPr="0000250B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0250B">
              <w:rPr>
                <w:i/>
                <w:sz w:val="18"/>
                <w:szCs w:val="18"/>
                <w:lang w:val="uk-UA"/>
              </w:rPr>
              <w:t>18.51.2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739BE" w:rsidRPr="0000250B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102.5</w:t>
            </w:r>
          </w:p>
        </w:tc>
        <w:tc>
          <w:tcPr>
            <w:tcW w:w="850" w:type="dxa"/>
            <w:vAlign w:val="center"/>
          </w:tcPr>
          <w:p w:rsidR="000739BE" w:rsidRPr="0000250B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5.54.4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Футрик К.М., Лимаренко І.М.</w:t>
            </w:r>
          </w:p>
        </w:tc>
      </w:tr>
      <w:tr w:rsidR="000739BE" w:rsidRPr="0000250B" w:rsidTr="00F54E77">
        <w:tc>
          <w:tcPr>
            <w:tcW w:w="533" w:type="dxa"/>
          </w:tcPr>
          <w:p w:rsidR="000739BE" w:rsidRPr="00543AD7" w:rsidRDefault="000739BE" w:rsidP="000672C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Гринь Сергій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1981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Київ.</w:t>
            </w:r>
            <w:r w:rsidRPr="0006307E">
              <w:rPr>
                <w:i/>
                <w:sz w:val="18"/>
                <w:szCs w:val="18"/>
                <w:lang w:val="uk-UA"/>
              </w:rPr>
              <w:t xml:space="preserve"> обл.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Динамо Колос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КДШВСМ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102.2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19.05.6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739BE" w:rsidRPr="0000250B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102.2</w:t>
            </w:r>
          </w:p>
        </w:tc>
        <w:tc>
          <w:tcPr>
            <w:tcW w:w="850" w:type="dxa"/>
            <w:vAlign w:val="center"/>
          </w:tcPr>
          <w:p w:rsidR="000739BE" w:rsidRPr="0000250B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5.53.9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Француз В. В., Ушаков М. 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543AD7" w:rsidRDefault="000739BE" w:rsidP="000672C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ind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Бондаренко Антон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1992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Мико</w:t>
            </w:r>
            <w:r>
              <w:rPr>
                <w:i/>
                <w:sz w:val="18"/>
                <w:szCs w:val="18"/>
                <w:lang w:val="uk-UA"/>
              </w:rPr>
              <w:t>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6A399B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118</w:t>
            </w:r>
            <w:r>
              <w:rPr>
                <w:i/>
                <w:sz w:val="18"/>
                <w:szCs w:val="18"/>
                <w:lang w:val="en-US"/>
              </w:rPr>
              <w:t>.</w:t>
            </w:r>
            <w:r>
              <w:rPr>
                <w:i/>
                <w:sz w:val="18"/>
                <w:szCs w:val="18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:rsidR="000739BE" w:rsidRPr="006A399B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19.17.0</w:t>
            </w:r>
          </w:p>
        </w:tc>
        <w:tc>
          <w:tcPr>
            <w:tcW w:w="567" w:type="dxa"/>
            <w:vAlign w:val="center"/>
          </w:tcPr>
          <w:p w:rsidR="000739BE" w:rsidRPr="00C405A0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:rsidR="000739BE" w:rsidRPr="0000250B" w:rsidRDefault="000739BE" w:rsidP="00461B2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uk-UA"/>
              </w:rPr>
              <w:t>1</w:t>
            </w:r>
            <w:r>
              <w:rPr>
                <w:i/>
                <w:sz w:val="18"/>
                <w:szCs w:val="18"/>
                <w:lang w:val="en-US"/>
              </w:rPr>
              <w:t>1</w:t>
            </w:r>
            <w:r>
              <w:rPr>
                <w:i/>
                <w:sz w:val="18"/>
                <w:szCs w:val="18"/>
                <w:lang w:val="uk-UA"/>
              </w:rPr>
              <w:t>7</w:t>
            </w:r>
            <w:r>
              <w:rPr>
                <w:i/>
                <w:sz w:val="18"/>
                <w:szCs w:val="18"/>
                <w:lang w:val="en-US"/>
              </w:rPr>
              <w:t>.7</w:t>
            </w:r>
          </w:p>
        </w:tc>
        <w:tc>
          <w:tcPr>
            <w:tcW w:w="850" w:type="dxa"/>
            <w:vAlign w:val="center"/>
          </w:tcPr>
          <w:p w:rsidR="000739BE" w:rsidRPr="0000250B" w:rsidRDefault="000739BE" w:rsidP="00461B2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0250B">
              <w:rPr>
                <w:i/>
                <w:sz w:val="18"/>
                <w:szCs w:val="18"/>
                <w:lang w:val="uk-UA"/>
              </w:rPr>
              <w:t>5.53.3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Єнтіс С. М., Павленко Ю. О.</w:t>
            </w:r>
          </w:p>
        </w:tc>
      </w:tr>
      <w:tr w:rsidR="000739BE" w:rsidRPr="00C514AA" w:rsidTr="00F54E77">
        <w:tc>
          <w:tcPr>
            <w:tcW w:w="533" w:type="dxa"/>
          </w:tcPr>
          <w:p w:rsidR="000739BE" w:rsidRPr="00543AD7" w:rsidRDefault="000739BE" w:rsidP="000672C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Лук’яненко Олександр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Колос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КДШВСМ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98</w:t>
            </w:r>
            <w:r>
              <w:rPr>
                <w:i/>
                <w:sz w:val="18"/>
                <w:szCs w:val="18"/>
                <w:lang w:val="en-US"/>
              </w:rPr>
              <w:t>.</w:t>
            </w:r>
            <w:r>
              <w:rPr>
                <w:i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19.11.5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97.6</w:t>
            </w:r>
          </w:p>
        </w:tc>
        <w:tc>
          <w:tcPr>
            <w:tcW w:w="850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5.57.4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Француз В. В., Ушаков М. 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543AD7" w:rsidRDefault="000739BE" w:rsidP="000672C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 xml:space="preserve">Будько </w:t>
            </w:r>
            <w:r>
              <w:rPr>
                <w:i/>
                <w:sz w:val="18"/>
                <w:szCs w:val="18"/>
                <w:lang w:val="uk-UA"/>
              </w:rPr>
              <w:t>Сергій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1992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91.3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19.13.9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90</w:t>
            </w:r>
            <w:r>
              <w:rPr>
                <w:i/>
                <w:sz w:val="18"/>
                <w:szCs w:val="18"/>
                <w:lang w:val="en-US"/>
              </w:rPr>
              <w:t>.</w:t>
            </w:r>
            <w:r>
              <w:rPr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5.56.1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Цоцко А.П., Морозов В.М.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Іванов Ю</w:t>
            </w:r>
            <w:r>
              <w:rPr>
                <w:i/>
                <w:sz w:val="18"/>
                <w:szCs w:val="18"/>
                <w:lang w:val="uk-UA"/>
              </w:rPr>
              <w:t>рій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1992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100.1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19.17.8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98.9</w:t>
            </w:r>
          </w:p>
        </w:tc>
        <w:tc>
          <w:tcPr>
            <w:tcW w:w="850" w:type="dxa"/>
            <w:vAlign w:val="center"/>
          </w:tcPr>
          <w:p w:rsidR="000739BE" w:rsidRPr="00543AD7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5.57.8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Горовий О.І., Опальник В.Г.</w:t>
            </w:r>
          </w:p>
        </w:tc>
      </w:tr>
      <w:tr w:rsidR="000739BE" w:rsidRPr="001646F8" w:rsidTr="00F54E77">
        <w:trPr>
          <w:trHeight w:val="227"/>
        </w:trPr>
        <w:tc>
          <w:tcPr>
            <w:tcW w:w="533" w:type="dxa"/>
          </w:tcPr>
          <w:p w:rsidR="000739BE" w:rsidRPr="00E969B6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Верестюк Артем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1992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  <w:r w:rsidRPr="0006307E">
              <w:rPr>
                <w:i/>
                <w:sz w:val="18"/>
                <w:szCs w:val="18"/>
                <w:lang w:val="uk-UA"/>
              </w:rPr>
              <w:t>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ЗСУ-Спартак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6A399B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96.0</w:t>
            </w:r>
          </w:p>
        </w:tc>
        <w:tc>
          <w:tcPr>
            <w:tcW w:w="850" w:type="dxa"/>
            <w:vAlign w:val="center"/>
          </w:tcPr>
          <w:p w:rsidR="000739BE" w:rsidRPr="006A399B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19.30.7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95.9</w:t>
            </w:r>
          </w:p>
        </w:tc>
        <w:tc>
          <w:tcPr>
            <w:tcW w:w="850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6.01.8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17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Бакарасєв О. М., Довгань М. А.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Давиденко Андрій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1992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88.6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19.37.6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88.8</w:t>
            </w:r>
          </w:p>
        </w:tc>
        <w:tc>
          <w:tcPr>
            <w:tcW w:w="850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6.00.1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Кирилова Р. С., Мазій С. І.</w:t>
            </w:r>
          </w:p>
        </w:tc>
      </w:tr>
      <w:tr w:rsidR="000739BE" w:rsidRPr="001B3291" w:rsidTr="00F54E77">
        <w:tc>
          <w:tcPr>
            <w:tcW w:w="533" w:type="dxa"/>
          </w:tcPr>
          <w:p w:rsidR="000739BE" w:rsidRPr="00347DB5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Базилєв Сергій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1982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  <w:r w:rsidRPr="0006307E">
              <w:rPr>
                <w:i/>
                <w:sz w:val="18"/>
                <w:szCs w:val="18"/>
                <w:lang w:val="uk-UA"/>
              </w:rPr>
              <w:t>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106.4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19.24.8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106.5</w:t>
            </w:r>
          </w:p>
        </w:tc>
        <w:tc>
          <w:tcPr>
            <w:tcW w:w="850" w:type="dxa"/>
            <w:vAlign w:val="center"/>
          </w:tcPr>
          <w:p w:rsidR="000739BE" w:rsidRPr="00543AD7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6.05.2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Злобін М. С., Краснощок А. 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2150C1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982" w:type="dxa"/>
            <w:vAlign w:val="center"/>
          </w:tcPr>
          <w:p w:rsidR="000739BE" w:rsidRPr="004C1924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Павловський Водомир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1980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ОШВСМ</w:t>
            </w:r>
          </w:p>
        </w:tc>
        <w:tc>
          <w:tcPr>
            <w:tcW w:w="567" w:type="dxa"/>
            <w:vAlign w:val="center"/>
          </w:tcPr>
          <w:p w:rsidR="000739BE" w:rsidRPr="00B147E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uk-UA"/>
              </w:rPr>
              <w:t>89</w:t>
            </w:r>
            <w:r>
              <w:rPr>
                <w:i/>
                <w:sz w:val="18"/>
                <w:szCs w:val="18"/>
                <w:lang w:val="en-US"/>
              </w:rPr>
              <w:t>.2</w:t>
            </w:r>
          </w:p>
        </w:tc>
        <w:tc>
          <w:tcPr>
            <w:tcW w:w="850" w:type="dxa"/>
            <w:vAlign w:val="center"/>
          </w:tcPr>
          <w:p w:rsidR="000739BE" w:rsidRPr="00B147E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19.33.9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88.7</w:t>
            </w:r>
          </w:p>
        </w:tc>
        <w:tc>
          <w:tcPr>
            <w:tcW w:w="850" w:type="dxa"/>
            <w:vAlign w:val="center"/>
          </w:tcPr>
          <w:p w:rsidR="000739BE" w:rsidRPr="00543AD7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6.04.2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Цоцко А.П., Шапошников Л.А.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2150C1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Мороз А</w:t>
            </w:r>
            <w:r>
              <w:rPr>
                <w:i/>
                <w:sz w:val="18"/>
                <w:szCs w:val="18"/>
                <w:lang w:val="uk-UA"/>
              </w:rPr>
              <w:t>ртем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1984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ОШВСМ СК Дзержинка</w:t>
            </w:r>
          </w:p>
        </w:tc>
        <w:tc>
          <w:tcPr>
            <w:tcW w:w="567" w:type="dxa"/>
            <w:vAlign w:val="center"/>
          </w:tcPr>
          <w:p w:rsidR="000739BE" w:rsidRPr="006A399B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96.8</w:t>
            </w:r>
          </w:p>
        </w:tc>
        <w:tc>
          <w:tcPr>
            <w:tcW w:w="850" w:type="dxa"/>
            <w:vAlign w:val="center"/>
          </w:tcPr>
          <w:p w:rsidR="000739BE" w:rsidRPr="006A399B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19.43.1</w:t>
            </w:r>
          </w:p>
        </w:tc>
        <w:tc>
          <w:tcPr>
            <w:tcW w:w="567" w:type="dxa"/>
            <w:vAlign w:val="center"/>
          </w:tcPr>
          <w:p w:rsidR="000739BE" w:rsidRPr="00A153D0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97.3</w:t>
            </w:r>
          </w:p>
        </w:tc>
        <w:tc>
          <w:tcPr>
            <w:tcW w:w="850" w:type="dxa"/>
            <w:vAlign w:val="center"/>
          </w:tcPr>
          <w:p w:rsidR="000739BE" w:rsidRPr="00543AD7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5.59.7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Цоцко А.П., Морозов В.М.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0B258F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Баклаженко Максим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91.0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19.40.6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89.7</w:t>
            </w:r>
          </w:p>
        </w:tc>
        <w:tc>
          <w:tcPr>
            <w:tcW w:w="850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6.07.4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14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25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Науменко В. В., Бакарасєв О. М.</w:t>
            </w:r>
          </w:p>
        </w:tc>
      </w:tr>
      <w:tr w:rsidR="000739BE" w:rsidRPr="001646F8" w:rsidTr="00F54E77">
        <w:trPr>
          <w:trHeight w:val="195"/>
        </w:trPr>
        <w:tc>
          <w:tcPr>
            <w:tcW w:w="533" w:type="dxa"/>
            <w:vAlign w:val="center"/>
          </w:tcPr>
          <w:p w:rsidR="000739BE" w:rsidRPr="00612270" w:rsidRDefault="000739BE" w:rsidP="007612D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Гула Дмитро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D4693F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ДЮСШ</w:t>
            </w:r>
          </w:p>
          <w:p w:rsidR="000739BE" w:rsidRPr="0006307E" w:rsidRDefault="000739BE" w:rsidP="00D4693F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«Буревісник»</w:t>
            </w:r>
          </w:p>
          <w:p w:rsidR="000739BE" w:rsidRPr="0006307E" w:rsidRDefault="000739BE" w:rsidP="00D4693F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101.9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19.48.4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15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102.4</w:t>
            </w:r>
          </w:p>
        </w:tc>
        <w:tc>
          <w:tcPr>
            <w:tcW w:w="850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6.05.1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26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Тимко І. І., Бакарасєв О. М.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 xml:space="preserve">Вертелецький </w:t>
            </w:r>
            <w:r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Георгій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ОШВСМ</w:t>
            </w:r>
          </w:p>
        </w:tc>
        <w:tc>
          <w:tcPr>
            <w:tcW w:w="567" w:type="dxa"/>
            <w:vAlign w:val="center"/>
          </w:tcPr>
          <w:p w:rsidR="000739BE" w:rsidRPr="006A399B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95.0</w:t>
            </w:r>
          </w:p>
        </w:tc>
        <w:tc>
          <w:tcPr>
            <w:tcW w:w="850" w:type="dxa"/>
            <w:vAlign w:val="center"/>
          </w:tcPr>
          <w:p w:rsidR="000739BE" w:rsidRPr="006A399B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19.46.7</w:t>
            </w:r>
          </w:p>
        </w:tc>
        <w:tc>
          <w:tcPr>
            <w:tcW w:w="567" w:type="dxa"/>
            <w:vAlign w:val="center"/>
          </w:tcPr>
          <w:p w:rsidR="000739BE" w:rsidRPr="00A153D0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14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94.2</w:t>
            </w:r>
          </w:p>
        </w:tc>
        <w:tc>
          <w:tcPr>
            <w:tcW w:w="850" w:type="dxa"/>
            <w:vAlign w:val="center"/>
          </w:tcPr>
          <w:p w:rsidR="000739BE" w:rsidRPr="00543AD7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6.05.7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13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27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Дивуляк С.А., Солодовник О.О.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2150C1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Тимошенко Олексій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ДВУФК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91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19.43.8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13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89.4</w:t>
            </w:r>
          </w:p>
        </w:tc>
        <w:tc>
          <w:tcPr>
            <w:tcW w:w="850" w:type="dxa"/>
            <w:vAlign w:val="center"/>
          </w:tcPr>
          <w:p w:rsidR="000739BE" w:rsidRPr="00543AD7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6.10.7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16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29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Опенчук Н.П., Стефашин В.В.</w:t>
            </w:r>
          </w:p>
        </w:tc>
      </w:tr>
      <w:tr w:rsidR="000739BE" w:rsidRPr="00F41D22" w:rsidTr="00F54E77">
        <w:tc>
          <w:tcPr>
            <w:tcW w:w="533" w:type="dxa"/>
          </w:tcPr>
          <w:p w:rsidR="000739BE" w:rsidRPr="00D15D4F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Заєць Антон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1988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Харків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93.9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19.49.1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16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95.1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6.11.4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80D9D">
            <w:pPr>
              <w:ind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18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34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Лукієнко І. 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Богоявленський Владислав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МСУ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89.1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19.54.1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88.8</w:t>
            </w:r>
          </w:p>
        </w:tc>
        <w:tc>
          <w:tcPr>
            <w:tcW w:w="850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6.11.0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17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36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Краснощок А. В., Олефіренко А. М.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Кульбеда Сергій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110.7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19.53.8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18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110.8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6.13.7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Самборський В. В., Іванюта О.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2150C1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Півень Роман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ОШВСМ</w:t>
            </w:r>
          </w:p>
        </w:tc>
        <w:tc>
          <w:tcPr>
            <w:tcW w:w="567" w:type="dxa"/>
            <w:vAlign w:val="center"/>
          </w:tcPr>
          <w:p w:rsidR="000739BE" w:rsidRPr="00BC4555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86.7</w:t>
            </w:r>
          </w:p>
        </w:tc>
        <w:tc>
          <w:tcPr>
            <w:tcW w:w="850" w:type="dxa"/>
            <w:vAlign w:val="center"/>
          </w:tcPr>
          <w:p w:rsidR="000739BE" w:rsidRPr="00BC4555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20.07.5</w:t>
            </w:r>
          </w:p>
        </w:tc>
        <w:tc>
          <w:tcPr>
            <w:tcW w:w="567" w:type="dxa"/>
            <w:vAlign w:val="center"/>
          </w:tcPr>
          <w:p w:rsidR="000739BE" w:rsidRPr="00A153D0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87.2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6.11.4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18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Мусієнко Є.В., Шишканов А.М.</w:t>
            </w:r>
          </w:p>
        </w:tc>
      </w:tr>
      <w:tr w:rsidR="000739BE" w:rsidRPr="00F41D22" w:rsidTr="00F54E77">
        <w:tc>
          <w:tcPr>
            <w:tcW w:w="533" w:type="dxa"/>
          </w:tcPr>
          <w:p w:rsidR="000739BE" w:rsidRPr="00D15D4F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Мазур Микола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0" w:type="dxa"/>
            <w:vAlign w:val="center"/>
          </w:tcPr>
          <w:p w:rsidR="000739B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F603B8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99.6</w:t>
            </w:r>
          </w:p>
        </w:tc>
        <w:tc>
          <w:tcPr>
            <w:tcW w:w="850" w:type="dxa"/>
            <w:vAlign w:val="center"/>
          </w:tcPr>
          <w:p w:rsidR="000739BE" w:rsidRPr="00F603B8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20.10.4</w:t>
            </w:r>
          </w:p>
        </w:tc>
        <w:tc>
          <w:tcPr>
            <w:tcW w:w="567" w:type="dxa"/>
            <w:vAlign w:val="center"/>
          </w:tcPr>
          <w:p w:rsidR="000739B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22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98.7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6.13.7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42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Горовий О.І., Кукуріка Н.О.</w:t>
            </w:r>
          </w:p>
        </w:tc>
      </w:tr>
      <w:tr w:rsidR="000739BE" w:rsidRPr="00F41D22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Калашник Микола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1992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1р.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Харків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94.2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19.50.6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17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94.6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6.16.4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26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43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Лукієнко І. 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 xml:space="preserve">Деркач </w:t>
            </w:r>
            <w:r>
              <w:rPr>
                <w:i/>
                <w:sz w:val="18"/>
                <w:szCs w:val="18"/>
                <w:lang w:val="uk-UA"/>
              </w:rPr>
              <w:t>Артем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ДВУФК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86.2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20.09.2</w:t>
            </w:r>
          </w:p>
        </w:tc>
        <w:tc>
          <w:tcPr>
            <w:tcW w:w="567" w:type="dxa"/>
            <w:vAlign w:val="center"/>
          </w:tcPr>
          <w:p w:rsidR="000739BE" w:rsidRPr="00F603B8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21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85.8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6.15.7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24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45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Мусієнко Є.В.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Матвійчук Роман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92.8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20.28.5</w:t>
            </w:r>
          </w:p>
        </w:tc>
        <w:tc>
          <w:tcPr>
            <w:tcW w:w="567" w:type="dxa"/>
            <w:vAlign w:val="center"/>
          </w:tcPr>
          <w:p w:rsidR="000739BE" w:rsidRPr="004B0852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93.2</w:t>
            </w:r>
          </w:p>
        </w:tc>
        <w:tc>
          <w:tcPr>
            <w:tcW w:w="850" w:type="dxa"/>
            <w:vAlign w:val="center"/>
          </w:tcPr>
          <w:p w:rsidR="000739BE" w:rsidRPr="00543AD7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6.09.6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15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45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Горовой  О. І., Кукуріка Н. О.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347DB5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Поддубний Олександр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</w:tcPr>
          <w:p w:rsidR="000739BE" w:rsidRDefault="000739BE">
            <w:r w:rsidRPr="00F76365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103.6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20.13.5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25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103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6.16.8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22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47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Пришутов П., Раєвська 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1982" w:type="dxa"/>
            <w:vAlign w:val="center"/>
          </w:tcPr>
          <w:p w:rsidR="000739BE" w:rsidRPr="00B147ED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uk-UA"/>
              </w:rPr>
              <w:t>Кравченко Олег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ДВУФК</w:t>
            </w:r>
          </w:p>
        </w:tc>
        <w:tc>
          <w:tcPr>
            <w:tcW w:w="567" w:type="dxa"/>
            <w:vAlign w:val="center"/>
          </w:tcPr>
          <w:p w:rsidR="000739BE" w:rsidRPr="00B147E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87.2</w:t>
            </w:r>
          </w:p>
        </w:tc>
        <w:tc>
          <w:tcPr>
            <w:tcW w:w="850" w:type="dxa"/>
            <w:vAlign w:val="center"/>
          </w:tcPr>
          <w:p w:rsidR="000739BE" w:rsidRPr="00B147E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20.10.7</w:t>
            </w:r>
          </w:p>
        </w:tc>
        <w:tc>
          <w:tcPr>
            <w:tcW w:w="567" w:type="dxa"/>
            <w:vAlign w:val="center"/>
          </w:tcPr>
          <w:p w:rsidR="000739BE" w:rsidRPr="004B0852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23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87.8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6.16.0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25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Лавриненко А.А., Мусієнко Є.В.</w:t>
            </w:r>
          </w:p>
        </w:tc>
      </w:tr>
      <w:tr w:rsidR="000739BE" w:rsidRPr="001646F8" w:rsidTr="00F54E77">
        <w:trPr>
          <w:trHeight w:val="227"/>
        </w:trPr>
        <w:tc>
          <w:tcPr>
            <w:tcW w:w="533" w:type="dxa"/>
          </w:tcPr>
          <w:p w:rsidR="000739BE" w:rsidRPr="00E969B6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Селіванов Олексій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90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20.16.9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26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88.9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6.19.4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29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55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Науменко В. В., Олефіренко А. М.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2150C1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Александров Євген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ДВУФК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88.9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20.11.8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24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88.7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6.20.4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32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56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Опенчук Н.П., Стефешин В.В.</w:t>
            </w:r>
          </w:p>
        </w:tc>
      </w:tr>
      <w:tr w:rsidR="000739BE" w:rsidRPr="00C87297" w:rsidTr="00F54E77">
        <w:trPr>
          <w:trHeight w:val="227"/>
        </w:trPr>
        <w:tc>
          <w:tcPr>
            <w:tcW w:w="533" w:type="dxa"/>
          </w:tcPr>
          <w:p w:rsidR="000739BE" w:rsidRPr="00E969B6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Сухенко Олександр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7D09B0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ДЮСШ</w:t>
            </w:r>
          </w:p>
          <w:p w:rsidR="000739BE" w:rsidRPr="0006307E" w:rsidRDefault="000739BE" w:rsidP="007D09B0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«Буревісник»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92.1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20.21.7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27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90.9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6.19.4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29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56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Дралюк В. М., Тимко К. І.</w:t>
            </w:r>
          </w:p>
        </w:tc>
      </w:tr>
      <w:tr w:rsidR="000739BE" w:rsidRPr="001646F8" w:rsidTr="00F54E77">
        <w:trPr>
          <w:trHeight w:val="227"/>
        </w:trPr>
        <w:tc>
          <w:tcPr>
            <w:tcW w:w="533" w:type="dxa"/>
          </w:tcPr>
          <w:p w:rsidR="000739BE" w:rsidRPr="000B258F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Цуркан Віталій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1989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  <w:r w:rsidRPr="0006307E">
              <w:rPr>
                <w:i/>
                <w:sz w:val="18"/>
                <w:szCs w:val="18"/>
                <w:lang w:val="uk-UA"/>
              </w:rPr>
              <w:t>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4C1924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90.2</w:t>
            </w:r>
          </w:p>
        </w:tc>
        <w:tc>
          <w:tcPr>
            <w:tcW w:w="850" w:type="dxa"/>
            <w:vAlign w:val="center"/>
          </w:tcPr>
          <w:p w:rsidR="000739BE" w:rsidRPr="004C1924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20.32.3</w:t>
            </w:r>
          </w:p>
        </w:tc>
        <w:tc>
          <w:tcPr>
            <w:tcW w:w="567" w:type="dxa"/>
            <w:vAlign w:val="center"/>
          </w:tcPr>
          <w:p w:rsidR="000739BE" w:rsidRPr="00B574F6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33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88.1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6.15.3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23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56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Волощук О. І.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Козодой Станіслав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ОШВСМ</w:t>
            </w:r>
          </w:p>
        </w:tc>
        <w:tc>
          <w:tcPr>
            <w:tcW w:w="567" w:type="dxa"/>
            <w:vAlign w:val="center"/>
          </w:tcPr>
          <w:p w:rsidR="000739BE" w:rsidRPr="00BC4555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93.2</w:t>
            </w:r>
          </w:p>
        </w:tc>
        <w:tc>
          <w:tcPr>
            <w:tcW w:w="850" w:type="dxa"/>
            <w:vAlign w:val="center"/>
          </w:tcPr>
          <w:p w:rsidR="000739BE" w:rsidRPr="00BC4555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20.27.6</w:t>
            </w:r>
          </w:p>
        </w:tc>
        <w:tc>
          <w:tcPr>
            <w:tcW w:w="567" w:type="dxa"/>
            <w:vAlign w:val="center"/>
          </w:tcPr>
          <w:p w:rsidR="000739BE" w:rsidRPr="004B0852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29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92.8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6.18.6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28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4C15E6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57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Опенчук Н.П., Стефашин В.В.</w:t>
            </w:r>
          </w:p>
        </w:tc>
      </w:tr>
      <w:tr w:rsidR="000739BE" w:rsidRPr="001646F8" w:rsidTr="00F54E77">
        <w:trPr>
          <w:trHeight w:val="227"/>
        </w:trPr>
        <w:tc>
          <w:tcPr>
            <w:tcW w:w="533" w:type="dxa"/>
          </w:tcPr>
          <w:p w:rsidR="000739BE" w:rsidRPr="00347DB5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Дмитрів Костянтин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</w:tcPr>
          <w:p w:rsidR="000739BE" w:rsidRDefault="000739BE">
            <w:r w:rsidRPr="00F76365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77.6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21.47.5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77.7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6.38.0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48</w:t>
            </w:r>
          </w:p>
        </w:tc>
        <w:tc>
          <w:tcPr>
            <w:tcW w:w="709" w:type="dxa"/>
            <w:vAlign w:val="center"/>
          </w:tcPr>
          <w:p w:rsidR="000739BE" w:rsidRPr="0000250B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Раєвський В., Раєвська А.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347DB5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Євдокимов Сергій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</w:tcPr>
          <w:p w:rsidR="000739BE" w:rsidRDefault="000739BE">
            <w:r w:rsidRPr="00F76365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79.4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20.27.0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28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78.6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6.26.6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37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65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Четвертак Г., Чечуй Н.</w:t>
            </w:r>
          </w:p>
        </w:tc>
      </w:tr>
      <w:tr w:rsidR="000739BE" w:rsidRPr="001646F8" w:rsidTr="00F54E77">
        <w:trPr>
          <w:trHeight w:val="257"/>
        </w:trPr>
        <w:tc>
          <w:tcPr>
            <w:tcW w:w="533" w:type="dxa"/>
          </w:tcPr>
          <w:p w:rsidR="000739BE" w:rsidRPr="00347DB5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33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Джигирей Ростислав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Вінниця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Колос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ДЮСШ №2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90.8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20.33.3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34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90.2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6.20.2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31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65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Топалова Н.М.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2150C1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34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Міроненко Михайло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Колос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ДВУФК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83.2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20.44.6</w:t>
            </w:r>
          </w:p>
        </w:tc>
        <w:tc>
          <w:tcPr>
            <w:tcW w:w="567" w:type="dxa"/>
            <w:vAlign w:val="center"/>
          </w:tcPr>
          <w:p w:rsidR="000739BE" w:rsidRPr="004B0852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38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83.5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6.16.8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27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65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Харченко О.О., Стефашин В.В.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2150C1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35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F54E7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Черкашин</w:t>
            </w:r>
            <w:r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 xml:space="preserve"> Андрій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Вінниц</w:t>
            </w:r>
            <w:r>
              <w:rPr>
                <w:i/>
                <w:sz w:val="18"/>
                <w:szCs w:val="18"/>
                <w:lang w:val="uk-UA"/>
              </w:rPr>
              <w:t>я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Колос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ДЮСШ №2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74.2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20.32.0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32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74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6.21.2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34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66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F54E77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Топалова Н.М.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2150C1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Шклярук Денис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ДВУФК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89.0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20.21.6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31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88.5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6.25.9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36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67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Опенчук О.М., Стефашин В.В.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37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Сосін Владислав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88.5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20.42.4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37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87.8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6.20.9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33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70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Олефіренко А. М., Науменко В. 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38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Михайлов Андрій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  <w:r w:rsidRPr="0006307E">
              <w:rPr>
                <w:i/>
                <w:sz w:val="18"/>
                <w:szCs w:val="18"/>
                <w:lang w:val="uk-UA"/>
              </w:rPr>
              <w:t>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ЗСУ-Спартак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95.2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20.42.1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36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95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6.22.3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35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71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Науменко В. В., Шепелева М. В.</w:t>
            </w:r>
          </w:p>
        </w:tc>
      </w:tr>
      <w:tr w:rsidR="000739BE" w:rsidRPr="00C514AA" w:rsidTr="00F54E77">
        <w:tc>
          <w:tcPr>
            <w:tcW w:w="533" w:type="dxa"/>
          </w:tcPr>
          <w:p w:rsidR="000739BE" w:rsidRPr="00347DB5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39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Кривуля Денис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</w:tcPr>
          <w:p w:rsidR="000739BE" w:rsidRDefault="000739BE">
            <w:r w:rsidRPr="00F76365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СДЮШОР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83.2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20.38.1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35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81.4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6.28.3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38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73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Павленко Н., Єнтіс С. М.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2150C1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Мартиненко Богдан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Дн</w:t>
            </w:r>
            <w:r>
              <w:rPr>
                <w:i/>
                <w:sz w:val="18"/>
                <w:szCs w:val="18"/>
                <w:lang w:val="uk-UA"/>
              </w:rPr>
              <w:t>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ДВУФК</w:t>
            </w:r>
          </w:p>
        </w:tc>
        <w:tc>
          <w:tcPr>
            <w:tcW w:w="567" w:type="dxa"/>
            <w:vAlign w:val="center"/>
          </w:tcPr>
          <w:p w:rsidR="000739BE" w:rsidRPr="006A399B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87.1</w:t>
            </w:r>
          </w:p>
        </w:tc>
        <w:tc>
          <w:tcPr>
            <w:tcW w:w="850" w:type="dxa"/>
            <w:vAlign w:val="center"/>
          </w:tcPr>
          <w:p w:rsidR="000739BE" w:rsidRPr="006A399B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20.47.3</w:t>
            </w:r>
          </w:p>
        </w:tc>
        <w:tc>
          <w:tcPr>
            <w:tcW w:w="567" w:type="dxa"/>
            <w:vAlign w:val="center"/>
          </w:tcPr>
          <w:p w:rsidR="000739BE" w:rsidRPr="004B0852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39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84.7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6.30.5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41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80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Ликова А.В., Ликов О.В.</w:t>
            </w:r>
          </w:p>
        </w:tc>
      </w:tr>
      <w:tr w:rsidR="000739BE" w:rsidRPr="001B3291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41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Левко Нікіта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7D09B0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ДЮСШ</w:t>
            </w:r>
          </w:p>
          <w:p w:rsidR="000739BE" w:rsidRPr="0006307E" w:rsidRDefault="000739BE" w:rsidP="007D09B0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«Буревісник»</w:t>
            </w:r>
          </w:p>
        </w:tc>
        <w:tc>
          <w:tcPr>
            <w:tcW w:w="567" w:type="dxa"/>
            <w:vAlign w:val="center"/>
          </w:tcPr>
          <w:p w:rsidR="000739BE" w:rsidRPr="006A399B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82.1</w:t>
            </w:r>
          </w:p>
        </w:tc>
        <w:tc>
          <w:tcPr>
            <w:tcW w:w="850" w:type="dxa"/>
            <w:vAlign w:val="center"/>
          </w:tcPr>
          <w:p w:rsidR="000739BE" w:rsidRPr="006A399B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20.50.6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41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82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6.29.6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39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80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Фомін О. В., Потабенко В. 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347DB5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42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Анастюк Андрій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84.6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20.49.4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40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83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6.32.4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42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82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Олефіренко А. М., Науменко В. 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0B258F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43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Сидорук Олександр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</w:tcPr>
          <w:p w:rsidR="000739BE" w:rsidRDefault="000739BE">
            <w:r w:rsidRPr="00167888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80.9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20.58.5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42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80.9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6.34.9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44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86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Буравкова В. І., Калашнік Л. 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44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Мельниченко Валентин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7D09B0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ДЮСШ</w:t>
            </w:r>
          </w:p>
          <w:p w:rsidR="000739BE" w:rsidRPr="0006307E" w:rsidRDefault="000739BE" w:rsidP="007D09B0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«Славутич»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81.5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21.36.6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47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81.8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6.30.2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40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87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Ромашко Н. А.</w:t>
            </w:r>
          </w:p>
        </w:tc>
      </w:tr>
      <w:tr w:rsidR="000739BE" w:rsidRPr="001B3291" w:rsidTr="00F54E77">
        <w:tc>
          <w:tcPr>
            <w:tcW w:w="533" w:type="dxa"/>
          </w:tcPr>
          <w:p w:rsidR="000739BE" w:rsidRPr="00347DB5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45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Щоткін Олексій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88.4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21.16.6</w:t>
            </w:r>
          </w:p>
        </w:tc>
        <w:tc>
          <w:tcPr>
            <w:tcW w:w="567" w:type="dxa"/>
            <w:vAlign w:val="center"/>
          </w:tcPr>
          <w:p w:rsidR="000739BE" w:rsidRPr="00B574F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45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87.9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6.33.9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43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Волощук О. І.</w:t>
            </w:r>
          </w:p>
        </w:tc>
      </w:tr>
      <w:tr w:rsidR="000739BE" w:rsidRPr="00F41D22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46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Борисов Євген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6A399B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89.4</w:t>
            </w:r>
          </w:p>
        </w:tc>
        <w:tc>
          <w:tcPr>
            <w:tcW w:w="850" w:type="dxa"/>
            <w:vAlign w:val="center"/>
          </w:tcPr>
          <w:p w:rsidR="000739BE" w:rsidRPr="006A399B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21.15.5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69" w:right="-146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44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89.9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6.35.4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46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90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Волощук О. І., Видавський М. М.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47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Бугрименко Віталій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</w:tcPr>
          <w:p w:rsidR="000739BE" w:rsidRDefault="000739BE">
            <w:r w:rsidRPr="00F76365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СДЮШОР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81.3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21.30.5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46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80.9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6.37.7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47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93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Єнтіс С. М., Павленко Н. Б., Сисоєв А. А.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2150C1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48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F54E7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Гордієнко Станіслав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Дн-ськ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Спратак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21.59.6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52</w:t>
            </w:r>
          </w:p>
        </w:tc>
        <w:tc>
          <w:tcPr>
            <w:tcW w:w="709" w:type="dxa"/>
            <w:vAlign w:val="center"/>
          </w:tcPr>
          <w:p w:rsidR="000739BE" w:rsidRPr="005C2F99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74.6</w:t>
            </w:r>
          </w:p>
        </w:tc>
        <w:tc>
          <w:tcPr>
            <w:tcW w:w="850" w:type="dxa"/>
            <w:vAlign w:val="center"/>
          </w:tcPr>
          <w:p w:rsidR="000739BE" w:rsidRPr="005C2F99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6.35.3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45</w:t>
            </w:r>
          </w:p>
        </w:tc>
        <w:tc>
          <w:tcPr>
            <w:tcW w:w="709" w:type="dxa"/>
            <w:vAlign w:val="center"/>
          </w:tcPr>
          <w:p w:rsidR="000739BE" w:rsidRPr="007B2E3D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97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F54E77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Опенчук Н.П., Стефашин В.В.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2150C1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49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F54E7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Непомнящий Леонід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1991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Мико</w:t>
            </w:r>
            <w:r>
              <w:rPr>
                <w:i/>
                <w:sz w:val="18"/>
                <w:szCs w:val="18"/>
                <w:lang w:val="uk-UA"/>
              </w:rPr>
              <w:t>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 ЧДУ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72.8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21.44.2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48</w:t>
            </w:r>
          </w:p>
        </w:tc>
        <w:tc>
          <w:tcPr>
            <w:tcW w:w="709" w:type="dxa"/>
            <w:vAlign w:val="center"/>
          </w:tcPr>
          <w:p w:rsidR="000739BE" w:rsidRPr="00525C29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73.3</w:t>
            </w:r>
          </w:p>
        </w:tc>
        <w:tc>
          <w:tcPr>
            <w:tcW w:w="850" w:type="dxa"/>
            <w:vAlign w:val="center"/>
          </w:tcPr>
          <w:p w:rsidR="000739BE" w:rsidRPr="00525C29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6.57.5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50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F54E77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F54E77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Чечуй Н. І.</w:t>
            </w:r>
          </w:p>
        </w:tc>
      </w:tr>
      <w:tr w:rsidR="000739BE" w:rsidRPr="00546E72" w:rsidTr="00F54E77">
        <w:trPr>
          <w:trHeight w:val="227"/>
        </w:trPr>
        <w:tc>
          <w:tcPr>
            <w:tcW w:w="533" w:type="dxa"/>
          </w:tcPr>
          <w:p w:rsidR="000739BE" w:rsidRPr="00E969B6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Заярнюк Григорій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ДШВСМ</w:t>
            </w:r>
          </w:p>
        </w:tc>
        <w:tc>
          <w:tcPr>
            <w:tcW w:w="567" w:type="dxa"/>
            <w:vAlign w:val="center"/>
          </w:tcPr>
          <w:p w:rsidR="000739BE" w:rsidRPr="006A399B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75.3</w:t>
            </w:r>
          </w:p>
        </w:tc>
        <w:tc>
          <w:tcPr>
            <w:tcW w:w="850" w:type="dxa"/>
            <w:vAlign w:val="center"/>
          </w:tcPr>
          <w:p w:rsidR="000739BE" w:rsidRPr="006A399B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21.46.5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49</w:t>
            </w:r>
          </w:p>
        </w:tc>
        <w:tc>
          <w:tcPr>
            <w:tcW w:w="709" w:type="dxa"/>
            <w:vAlign w:val="center"/>
          </w:tcPr>
          <w:p w:rsidR="000739BE" w:rsidRPr="00525C2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75.8</w:t>
            </w:r>
          </w:p>
        </w:tc>
        <w:tc>
          <w:tcPr>
            <w:tcW w:w="850" w:type="dxa"/>
            <w:vAlign w:val="center"/>
          </w:tcPr>
          <w:p w:rsidR="000739BE" w:rsidRPr="00525C29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6.43.0</w:t>
            </w:r>
          </w:p>
        </w:tc>
        <w:tc>
          <w:tcPr>
            <w:tcW w:w="709" w:type="dxa"/>
            <w:vAlign w:val="center"/>
          </w:tcPr>
          <w:p w:rsidR="000739BE" w:rsidRPr="0000250B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49</w:t>
            </w:r>
          </w:p>
        </w:tc>
        <w:tc>
          <w:tcPr>
            <w:tcW w:w="709" w:type="dxa"/>
            <w:vAlign w:val="center"/>
          </w:tcPr>
          <w:p w:rsidR="000739BE" w:rsidRPr="0000250B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Самборський В. В., Іванюта О.</w:t>
            </w:r>
          </w:p>
        </w:tc>
      </w:tr>
      <w:tr w:rsidR="000739BE" w:rsidRPr="001646F8" w:rsidTr="00F54E77">
        <w:trPr>
          <w:trHeight w:val="137"/>
        </w:trPr>
        <w:tc>
          <w:tcPr>
            <w:tcW w:w="533" w:type="dxa"/>
          </w:tcPr>
          <w:p w:rsidR="000739BE" w:rsidRPr="00612270" w:rsidRDefault="000739BE" w:rsidP="000672C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Завгородній Василь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1988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  <w:r w:rsidRPr="0006307E">
              <w:rPr>
                <w:i/>
                <w:sz w:val="18"/>
                <w:szCs w:val="18"/>
                <w:lang w:val="uk-UA"/>
              </w:rPr>
              <w:t>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88.2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20.58.8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43</w:t>
            </w:r>
          </w:p>
        </w:tc>
        <w:tc>
          <w:tcPr>
            <w:tcW w:w="709" w:type="dxa"/>
            <w:vAlign w:val="center"/>
          </w:tcPr>
          <w:p w:rsidR="000739BE" w:rsidRPr="00AC7CC0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з/х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Видавський М. М.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Default="000739BE">
            <w:r w:rsidRPr="00C22029"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Ткаченко Іван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</w:tcPr>
          <w:p w:rsidR="000739BE" w:rsidRDefault="000739BE">
            <w:r w:rsidRPr="00F76365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Освіта 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 ЧДУ</w:t>
            </w:r>
          </w:p>
        </w:tc>
        <w:tc>
          <w:tcPr>
            <w:tcW w:w="567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81.7</w:t>
            </w:r>
          </w:p>
        </w:tc>
        <w:tc>
          <w:tcPr>
            <w:tcW w:w="850" w:type="dxa"/>
            <w:vAlign w:val="center"/>
          </w:tcPr>
          <w:p w:rsidR="000739BE" w:rsidRPr="008E0656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21.57.1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51</w:t>
            </w:r>
          </w:p>
        </w:tc>
        <w:tc>
          <w:tcPr>
            <w:tcW w:w="709" w:type="dxa"/>
            <w:vAlign w:val="center"/>
          </w:tcPr>
          <w:p w:rsidR="000739BE" w:rsidRPr="0099588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з/х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Димова А., Сисоєв О. О,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Default="000739BE">
            <w:r w:rsidRPr="00C22029"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Радченко Анатолій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1990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  <w:r w:rsidRPr="0006307E">
              <w:rPr>
                <w:i/>
                <w:sz w:val="18"/>
                <w:szCs w:val="18"/>
                <w:lang w:val="uk-UA"/>
              </w:rPr>
              <w:t>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Видавський М. М.</w:t>
            </w:r>
          </w:p>
        </w:tc>
      </w:tr>
      <w:tr w:rsidR="000739BE" w:rsidRPr="001646F8" w:rsidTr="00F54E77">
        <w:trPr>
          <w:trHeight w:val="227"/>
        </w:trPr>
        <w:tc>
          <w:tcPr>
            <w:tcW w:w="533" w:type="dxa"/>
          </w:tcPr>
          <w:p w:rsidR="000739BE" w:rsidRDefault="000739BE">
            <w:r w:rsidRPr="00C22029"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Пермінов Євген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Науменко В. В., Бакарасєв О. М.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Default="000739BE">
            <w:r w:rsidRPr="00C22029"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Пархоменко Микита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Кривенко М. О., Кривенко В. О.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Default="000739BE">
            <w:r w:rsidRPr="00C22029"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Шашлов Анатолій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1998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</w:tcPr>
          <w:p w:rsidR="000739BE" w:rsidRDefault="000739BE">
            <w:r w:rsidRPr="00167888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Павленко Н. Б., Єнтіс С. М.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Default="000739BE">
            <w:r w:rsidRPr="00C22029"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Железний Дмитро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</w:tcPr>
          <w:p w:rsidR="000739BE" w:rsidRDefault="000739BE">
            <w:r w:rsidRPr="00167888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 Динамо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Раєвський В., Пришутов П.</w:t>
            </w:r>
          </w:p>
        </w:tc>
      </w:tr>
      <w:tr w:rsidR="000739BE" w:rsidRPr="001646F8" w:rsidTr="00F54E77">
        <w:trPr>
          <w:trHeight w:val="227"/>
        </w:trPr>
        <w:tc>
          <w:tcPr>
            <w:tcW w:w="533" w:type="dxa"/>
          </w:tcPr>
          <w:p w:rsidR="000739BE" w:rsidRDefault="000739BE">
            <w:r w:rsidRPr="00C22029"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Білоущенко Сергій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1981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ЗМС</w:t>
            </w:r>
          </w:p>
        </w:tc>
        <w:tc>
          <w:tcPr>
            <w:tcW w:w="956" w:type="dxa"/>
          </w:tcPr>
          <w:p w:rsidR="000739BE" w:rsidRDefault="000739BE">
            <w:r w:rsidRPr="00F76365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Динамо 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E8414E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Бессонова Р., Потабенко 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Default="000739BE">
            <w:r w:rsidRPr="00C22029"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Клямар Владислав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</w:tcPr>
          <w:p w:rsidR="000739BE" w:rsidRDefault="000739BE">
            <w:r w:rsidRPr="00F76365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739BE" w:rsidRPr="0006307E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075E1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Єнтіс С. М., Павленко Н. Б., Сисоєв А. А.</w:t>
            </w:r>
          </w:p>
        </w:tc>
      </w:tr>
      <w:tr w:rsidR="000739BE" w:rsidRPr="001646F8" w:rsidTr="00F54E77">
        <w:trPr>
          <w:trHeight w:val="227"/>
        </w:trPr>
        <w:tc>
          <w:tcPr>
            <w:tcW w:w="533" w:type="dxa"/>
          </w:tcPr>
          <w:p w:rsidR="000739BE" w:rsidRDefault="000739BE">
            <w:r w:rsidRPr="00C22029"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Пермінов Максим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Науменко В. В., Бакарасєв О. М.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Default="000739BE">
            <w:r w:rsidRPr="00C22029"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Хо</w:t>
            </w: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лязніков Антон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1986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ЗМС</w:t>
            </w:r>
          </w:p>
        </w:tc>
        <w:tc>
          <w:tcPr>
            <w:tcW w:w="956" w:type="dxa"/>
          </w:tcPr>
          <w:p w:rsidR="000739BE" w:rsidRDefault="000739BE">
            <w:r w:rsidRPr="00F76365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 xml:space="preserve">Пришутов П., Раєвський В. 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Default="000739BE">
            <w:r w:rsidRPr="00C22029">
              <w:rPr>
                <w:sz w:val="18"/>
                <w:szCs w:val="18"/>
                <w:lang w:val="uk-UA"/>
              </w:rPr>
              <w:t>з/х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Хомченко Сергій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</w:tcPr>
          <w:p w:rsidR="000739BE" w:rsidRDefault="000739BE">
            <w:r w:rsidRPr="00F76365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1646F8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Васильєв А. І., Молдован М. М.</w:t>
            </w:r>
          </w:p>
        </w:tc>
      </w:tr>
      <w:tr w:rsidR="000739BE" w:rsidRPr="001646F8" w:rsidTr="0099588E">
        <w:tc>
          <w:tcPr>
            <w:tcW w:w="15236" w:type="dxa"/>
            <w:gridSpan w:val="15"/>
          </w:tcPr>
          <w:p w:rsidR="000739BE" w:rsidRPr="0006307E" w:rsidRDefault="000739BE" w:rsidP="0099588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b/>
                <w:i/>
                <w:sz w:val="18"/>
                <w:szCs w:val="18"/>
                <w:lang w:val="uk-UA"/>
              </w:rPr>
              <w:t>ЧОЛОВІКИ л/в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Pr="00180D9D" w:rsidRDefault="000739BE" w:rsidP="00381E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Ковальов Станислав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1991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  <w:r w:rsidRPr="0006307E">
              <w:rPr>
                <w:i/>
                <w:sz w:val="18"/>
                <w:szCs w:val="18"/>
                <w:lang w:val="uk-UA"/>
              </w:rPr>
              <w:t>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72.5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20.17.2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72.5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</w:t>
            </w:r>
            <w:r>
              <w:rPr>
                <w:i/>
                <w:sz w:val="18"/>
                <w:szCs w:val="18"/>
                <w:lang w:val="en-US"/>
              </w:rPr>
              <w:t>.23.7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Волощук О. І., Волощук Г. І.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Pr="00180D9D" w:rsidRDefault="000739BE" w:rsidP="00381E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Сябро Сергій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Дн-ськ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МДЮСШ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71.9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20.46.3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72.2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6.28.0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Бондаренко Ю.Р.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Pr="00180D9D" w:rsidRDefault="000739BE" w:rsidP="00381E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Сердюк Олександр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1980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  <w:r w:rsidRPr="0006307E">
              <w:rPr>
                <w:i/>
                <w:sz w:val="18"/>
                <w:szCs w:val="18"/>
                <w:lang w:val="uk-UA"/>
              </w:rPr>
              <w:t>МК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КДШВСМ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72.5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20.43.5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72.3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6.33.6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Крохмальний А. І., Заруцький В. М.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Чикиринда Валерій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1984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 Колос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КДШВСМ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72.3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20.48.6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72.3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6.32.8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Крохмальний А. І., Заруцький В. М.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Замана Єгор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1991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ЗСУ Колос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КДШВСМ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72.5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20.50.7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72.1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6.29.1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Крохмальний А. І., Француз В.. В.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Pr="00C03B5B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Пшеничний Артем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</w:tcPr>
          <w:p w:rsidR="000739BE" w:rsidRDefault="000739BE">
            <w:r w:rsidRPr="009A0928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СДЮШОР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71.7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21.06.7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72.4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6.28.4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Димов В., Димова А.,Четвертак Г.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Pr="00C03B5B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Дзюбинський Володимир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</w:tcPr>
          <w:p w:rsidR="000739BE" w:rsidRDefault="000739BE">
            <w:r w:rsidRPr="009A0928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72.5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21.18.6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71.6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6.36.2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14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Пришутов П. М., Бессонова Р. В.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Pr="00C03B5B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Висоцький Олександр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ДЮСШ</w:t>
            </w:r>
          </w:p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«Буревісник»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71.3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21.26.4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71.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6.39.8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Потабенко В. В., Фомін О. В.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Кушніренко Едуард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ДЮСШ</w:t>
            </w:r>
          </w:p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«Буревісник»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71.3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21.28.1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72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6.38.9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18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Дмитренко Г. М., Потаб</w:t>
            </w:r>
            <w:r w:rsidRPr="0006307E">
              <w:rPr>
                <w:i/>
                <w:sz w:val="18"/>
                <w:szCs w:val="18"/>
                <w:lang w:val="uk-UA"/>
              </w:rPr>
              <w:t>енко В. В.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Pr="00C03B5B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Кісса Сергій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1р.</w:t>
            </w:r>
          </w:p>
        </w:tc>
        <w:tc>
          <w:tcPr>
            <w:tcW w:w="956" w:type="dxa"/>
          </w:tcPr>
          <w:p w:rsidR="000739BE" w:rsidRDefault="000739BE">
            <w:r w:rsidRPr="009A0928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СДЮШОР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69.9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21.27.7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68.8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6.43.9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19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Чечуй Н.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Pr="00C03B5B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Щуковський Іван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67.7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21.58.1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67.5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6.57.1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23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Заходайло О.В., Кулаковська Г. А.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Pr="00C03B5B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Тихий Сергій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ДЮСШ №1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72.3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22.00.8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13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72.3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6.58.4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12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25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Заходайло О.В., Кулаковська Г. А.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Pr="00C03B5B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Шаміров</w:t>
            </w:r>
            <w:r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 xml:space="preserve">/Алазов/ </w:t>
            </w: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 xml:space="preserve"> Ерік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</w:tcPr>
          <w:p w:rsidR="000739BE" w:rsidRDefault="000739BE">
            <w:r w:rsidRPr="009A0928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СДЮШОР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66.7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22.50.1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14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66.9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7.02.3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13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27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 xml:space="preserve">Галиш О., Стефановський О. 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Pr="00C03B5B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Попов Володимир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</w:tcPr>
          <w:p w:rsidR="000739BE" w:rsidRDefault="000739BE">
            <w:r w:rsidRPr="009A0928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СДЮШОР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71.9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23.14.6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15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71.1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7.15.8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14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29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Чечуй Н., Вербицький С.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Pr="00C03B5B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Калімбет Олександр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1р.</w:t>
            </w:r>
          </w:p>
        </w:tc>
        <w:tc>
          <w:tcPr>
            <w:tcW w:w="956" w:type="dxa"/>
          </w:tcPr>
          <w:p w:rsidR="000739BE" w:rsidRDefault="000739BE">
            <w:r w:rsidRPr="004117DF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ЧДУ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68.4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23.18.1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16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68.6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7.21.0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15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31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Димова А.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Pr="00C03B5B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Москаленко Юрій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1р.</w:t>
            </w:r>
          </w:p>
        </w:tc>
        <w:tc>
          <w:tcPr>
            <w:tcW w:w="956" w:type="dxa"/>
          </w:tcPr>
          <w:p w:rsidR="000739BE" w:rsidRDefault="000739BE">
            <w:r w:rsidRPr="004117DF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ЧДУ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64.2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24.48.8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17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64.3</w:t>
            </w:r>
          </w:p>
        </w:tc>
        <w:tc>
          <w:tcPr>
            <w:tcW w:w="850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7.47.9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16</w:t>
            </w:r>
          </w:p>
        </w:tc>
        <w:tc>
          <w:tcPr>
            <w:tcW w:w="709" w:type="dxa"/>
            <w:vAlign w:val="center"/>
          </w:tcPr>
          <w:p w:rsidR="000739BE" w:rsidRPr="00180D9D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33</w:t>
            </w: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Димова А., Димов В.</w:t>
            </w:r>
          </w:p>
        </w:tc>
      </w:tr>
      <w:tr w:rsidR="000739BE" w:rsidRPr="001646F8" w:rsidTr="00F54E77">
        <w:tc>
          <w:tcPr>
            <w:tcW w:w="533" w:type="dxa"/>
          </w:tcPr>
          <w:p w:rsidR="000739BE" w:rsidRPr="00C03B5B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п/к</w:t>
            </w:r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</w:pPr>
            <w:r w:rsidRPr="0006307E">
              <w:rPr>
                <w:rFonts w:ascii="Times New Roman CYR" w:hAnsi="Times New Roman CYR" w:cs="Times New Roman CYR"/>
                <w:i/>
                <w:sz w:val="18"/>
                <w:szCs w:val="18"/>
                <w:lang w:val="uk-UA"/>
              </w:rPr>
              <w:t>Авраменко Владислав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956" w:type="dxa"/>
          </w:tcPr>
          <w:p w:rsidR="000739BE" w:rsidRDefault="000739BE">
            <w:r w:rsidRPr="009A0928">
              <w:rPr>
                <w:i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72.5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21.43.4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74.3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6.42.7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п/к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381E0B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  <w:r w:rsidRPr="0006307E">
              <w:rPr>
                <w:i/>
                <w:sz w:val="18"/>
                <w:szCs w:val="18"/>
                <w:lang w:val="uk-UA"/>
              </w:rPr>
              <w:t>Чечуй Н., Четвертак Г.</w:t>
            </w:r>
          </w:p>
        </w:tc>
      </w:tr>
      <w:tr w:rsidR="000739BE" w:rsidRPr="00381E0B" w:rsidTr="00F54E77">
        <w:tc>
          <w:tcPr>
            <w:tcW w:w="533" w:type="dxa"/>
          </w:tcPr>
          <w:p w:rsidR="000739BE" w:rsidRDefault="000739BE" w:rsidP="00381E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з/х</w:t>
            </w:r>
            <w:bookmarkStart w:id="0" w:name="_GoBack"/>
            <w:bookmarkEnd w:id="0"/>
          </w:p>
        </w:tc>
        <w:tc>
          <w:tcPr>
            <w:tcW w:w="1982" w:type="dxa"/>
            <w:vAlign w:val="center"/>
          </w:tcPr>
          <w:p w:rsidR="000739BE" w:rsidRPr="0006307E" w:rsidRDefault="000739BE" w:rsidP="0006307E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Куркай Олексій</w:t>
            </w:r>
          </w:p>
        </w:tc>
        <w:tc>
          <w:tcPr>
            <w:tcW w:w="709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1985</w:t>
            </w:r>
          </w:p>
        </w:tc>
        <w:tc>
          <w:tcPr>
            <w:tcW w:w="850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МС</w:t>
            </w:r>
          </w:p>
        </w:tc>
        <w:tc>
          <w:tcPr>
            <w:tcW w:w="956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Дн-ськ</w:t>
            </w:r>
          </w:p>
        </w:tc>
        <w:tc>
          <w:tcPr>
            <w:tcW w:w="992" w:type="dxa"/>
            <w:vAlign w:val="center"/>
          </w:tcPr>
          <w:p w:rsidR="000739BE" w:rsidRPr="0006307E" w:rsidRDefault="000739BE" w:rsidP="0006307E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1276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ОШВСМ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Знатий за хворобою.</w:t>
            </w:r>
          </w:p>
        </w:tc>
        <w:tc>
          <w:tcPr>
            <w:tcW w:w="567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39BE" w:rsidRPr="0006307E" w:rsidRDefault="000739BE" w:rsidP="00B83F51">
            <w:pPr>
              <w:ind w:left="-116" w:right="-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739BE" w:rsidRPr="0006307E" w:rsidRDefault="000739BE" w:rsidP="004221F5">
            <w:pPr>
              <w:ind w:left="-116" w:right="-100"/>
              <w:rPr>
                <w:i/>
                <w:sz w:val="18"/>
                <w:szCs w:val="18"/>
                <w:lang w:val="uk-UA"/>
              </w:rPr>
            </w:pPr>
          </w:p>
        </w:tc>
      </w:tr>
    </w:tbl>
    <w:p w:rsidR="000739BE" w:rsidRPr="00222AD0" w:rsidRDefault="000739BE" w:rsidP="00A740E5">
      <w:pPr>
        <w:rPr>
          <w:lang w:val="uk-UA"/>
        </w:rPr>
      </w:pPr>
    </w:p>
    <w:p w:rsidR="000739BE" w:rsidRPr="00222AD0" w:rsidRDefault="000739BE" w:rsidP="00A740E5">
      <w:pPr>
        <w:rPr>
          <w:lang w:val="uk-UA"/>
        </w:rPr>
      </w:pPr>
    </w:p>
    <w:p w:rsidR="000739BE" w:rsidRDefault="000739BE" w:rsidP="00A740E5">
      <w:pPr>
        <w:jc w:val="both"/>
        <w:rPr>
          <w:b/>
          <w:sz w:val="28"/>
          <w:szCs w:val="28"/>
          <w:lang w:val="uk-UA"/>
        </w:rPr>
      </w:pPr>
      <w:r w:rsidRPr="000A15B7">
        <w:rPr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Головний суддя змагань</w:t>
      </w:r>
    </w:p>
    <w:p w:rsidR="000739BE" w:rsidRDefault="000739BE" w:rsidP="00A740E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суддя Національної категорії                                                                                  Димов В. М.</w:t>
      </w:r>
    </w:p>
    <w:p w:rsidR="000739BE" w:rsidRDefault="000739BE" w:rsidP="00A740E5">
      <w:pPr>
        <w:jc w:val="both"/>
        <w:rPr>
          <w:b/>
          <w:sz w:val="28"/>
          <w:szCs w:val="28"/>
          <w:lang w:val="uk-UA"/>
        </w:rPr>
      </w:pPr>
    </w:p>
    <w:p w:rsidR="000739BE" w:rsidRDefault="000739BE" w:rsidP="00A740E5">
      <w:pPr>
        <w:jc w:val="both"/>
        <w:rPr>
          <w:b/>
          <w:sz w:val="28"/>
          <w:szCs w:val="28"/>
          <w:lang w:val="uk-UA"/>
        </w:rPr>
      </w:pPr>
    </w:p>
    <w:p w:rsidR="000739BE" w:rsidRDefault="000739BE" w:rsidP="00A740E5">
      <w:pPr>
        <w:jc w:val="both"/>
        <w:rPr>
          <w:b/>
          <w:sz w:val="28"/>
          <w:szCs w:val="28"/>
          <w:lang w:val="uk-UA"/>
        </w:rPr>
      </w:pPr>
      <w:r w:rsidRPr="000D085B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  <w:lang w:val="uk-UA"/>
        </w:rPr>
        <w:t xml:space="preserve"> Головний секретар змагань</w:t>
      </w:r>
    </w:p>
    <w:p w:rsidR="000739BE" w:rsidRDefault="000739BE" w:rsidP="00A740E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суддя Національної категорії                                                                                  Корецька Н. І.</w:t>
      </w:r>
    </w:p>
    <w:p w:rsidR="000739BE" w:rsidRPr="00A740E5" w:rsidRDefault="000739BE">
      <w:pPr>
        <w:rPr>
          <w:lang w:val="uk-UA"/>
        </w:rPr>
      </w:pPr>
    </w:p>
    <w:sectPr w:rsidR="000739BE" w:rsidRPr="00A740E5" w:rsidSect="00001EDA">
      <w:pgSz w:w="16838" w:h="11906" w:orient="landscape"/>
      <w:pgMar w:top="284" w:right="289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0E5"/>
    <w:rsid w:val="00001EDA"/>
    <w:rsid w:val="0000250B"/>
    <w:rsid w:val="00006456"/>
    <w:rsid w:val="00034C43"/>
    <w:rsid w:val="00044607"/>
    <w:rsid w:val="000561E3"/>
    <w:rsid w:val="0006307E"/>
    <w:rsid w:val="00063461"/>
    <w:rsid w:val="000655CA"/>
    <w:rsid w:val="000672CE"/>
    <w:rsid w:val="000739BE"/>
    <w:rsid w:val="00073FA8"/>
    <w:rsid w:val="000765EB"/>
    <w:rsid w:val="0007740D"/>
    <w:rsid w:val="00085DD9"/>
    <w:rsid w:val="000863D5"/>
    <w:rsid w:val="0009564B"/>
    <w:rsid w:val="00097AB2"/>
    <w:rsid w:val="000A15B7"/>
    <w:rsid w:val="000A23E9"/>
    <w:rsid w:val="000B258F"/>
    <w:rsid w:val="000B4821"/>
    <w:rsid w:val="000D085B"/>
    <w:rsid w:val="000D0FE8"/>
    <w:rsid w:val="000E784B"/>
    <w:rsid w:val="000F671B"/>
    <w:rsid w:val="001075E1"/>
    <w:rsid w:val="00111427"/>
    <w:rsid w:val="00140ECE"/>
    <w:rsid w:val="001646F8"/>
    <w:rsid w:val="001656C7"/>
    <w:rsid w:val="00167888"/>
    <w:rsid w:val="00180D9D"/>
    <w:rsid w:val="00181D09"/>
    <w:rsid w:val="00187F22"/>
    <w:rsid w:val="001A7A3F"/>
    <w:rsid w:val="001B3291"/>
    <w:rsid w:val="001E1BF0"/>
    <w:rsid w:val="001E3AB4"/>
    <w:rsid w:val="001E6B84"/>
    <w:rsid w:val="002150C1"/>
    <w:rsid w:val="00222AD0"/>
    <w:rsid w:val="00243F55"/>
    <w:rsid w:val="00250983"/>
    <w:rsid w:val="00255690"/>
    <w:rsid w:val="00256727"/>
    <w:rsid w:val="00272A9E"/>
    <w:rsid w:val="00276483"/>
    <w:rsid w:val="00290C2A"/>
    <w:rsid w:val="002B0692"/>
    <w:rsid w:val="00306CC1"/>
    <w:rsid w:val="00324B7F"/>
    <w:rsid w:val="00347DB5"/>
    <w:rsid w:val="00362914"/>
    <w:rsid w:val="00381E0B"/>
    <w:rsid w:val="003A44ED"/>
    <w:rsid w:val="003A55FF"/>
    <w:rsid w:val="003B6314"/>
    <w:rsid w:val="003D1F2A"/>
    <w:rsid w:val="003F7026"/>
    <w:rsid w:val="003F7689"/>
    <w:rsid w:val="004117DF"/>
    <w:rsid w:val="004221F5"/>
    <w:rsid w:val="00426161"/>
    <w:rsid w:val="004355AC"/>
    <w:rsid w:val="004372ED"/>
    <w:rsid w:val="00450884"/>
    <w:rsid w:val="00452EB8"/>
    <w:rsid w:val="00461B2B"/>
    <w:rsid w:val="00481580"/>
    <w:rsid w:val="00484978"/>
    <w:rsid w:val="0048744A"/>
    <w:rsid w:val="004B0852"/>
    <w:rsid w:val="004C0672"/>
    <w:rsid w:val="004C15E6"/>
    <w:rsid w:val="004C1924"/>
    <w:rsid w:val="004E50D7"/>
    <w:rsid w:val="004F7C17"/>
    <w:rsid w:val="00510928"/>
    <w:rsid w:val="00523885"/>
    <w:rsid w:val="00525C29"/>
    <w:rsid w:val="00527351"/>
    <w:rsid w:val="00535304"/>
    <w:rsid w:val="00543AD7"/>
    <w:rsid w:val="00546E72"/>
    <w:rsid w:val="0056113F"/>
    <w:rsid w:val="00567B0C"/>
    <w:rsid w:val="005C2F99"/>
    <w:rsid w:val="005C3F55"/>
    <w:rsid w:val="005F4F45"/>
    <w:rsid w:val="005F7BAD"/>
    <w:rsid w:val="0060770C"/>
    <w:rsid w:val="00612270"/>
    <w:rsid w:val="00612F16"/>
    <w:rsid w:val="00627751"/>
    <w:rsid w:val="00656059"/>
    <w:rsid w:val="0066355F"/>
    <w:rsid w:val="00663E95"/>
    <w:rsid w:val="006A399B"/>
    <w:rsid w:val="006A7776"/>
    <w:rsid w:val="006C452D"/>
    <w:rsid w:val="007074DD"/>
    <w:rsid w:val="00707C61"/>
    <w:rsid w:val="00710D5E"/>
    <w:rsid w:val="00735E03"/>
    <w:rsid w:val="00760E14"/>
    <w:rsid w:val="007612DD"/>
    <w:rsid w:val="00763BE0"/>
    <w:rsid w:val="00784A6D"/>
    <w:rsid w:val="00793059"/>
    <w:rsid w:val="00793E4A"/>
    <w:rsid w:val="007B2E3D"/>
    <w:rsid w:val="007C4FAC"/>
    <w:rsid w:val="007D09B0"/>
    <w:rsid w:val="007D1E6B"/>
    <w:rsid w:val="007D3765"/>
    <w:rsid w:val="007E3CA7"/>
    <w:rsid w:val="007F56B7"/>
    <w:rsid w:val="007F7994"/>
    <w:rsid w:val="00815CD3"/>
    <w:rsid w:val="008236F1"/>
    <w:rsid w:val="00824973"/>
    <w:rsid w:val="0084170B"/>
    <w:rsid w:val="008437AE"/>
    <w:rsid w:val="00886E64"/>
    <w:rsid w:val="008A3A8B"/>
    <w:rsid w:val="008A7D46"/>
    <w:rsid w:val="008B015B"/>
    <w:rsid w:val="008D25EC"/>
    <w:rsid w:val="008E0656"/>
    <w:rsid w:val="008E5DE5"/>
    <w:rsid w:val="0092366C"/>
    <w:rsid w:val="00923C03"/>
    <w:rsid w:val="009252CF"/>
    <w:rsid w:val="00937478"/>
    <w:rsid w:val="009471BB"/>
    <w:rsid w:val="00971C74"/>
    <w:rsid w:val="00973F10"/>
    <w:rsid w:val="009740E3"/>
    <w:rsid w:val="00976424"/>
    <w:rsid w:val="0099588E"/>
    <w:rsid w:val="009A0928"/>
    <w:rsid w:val="009A1DD9"/>
    <w:rsid w:val="009A6D53"/>
    <w:rsid w:val="009B6900"/>
    <w:rsid w:val="009B73FC"/>
    <w:rsid w:val="009B7C05"/>
    <w:rsid w:val="009C1A4C"/>
    <w:rsid w:val="009E10F3"/>
    <w:rsid w:val="00A05B12"/>
    <w:rsid w:val="00A10481"/>
    <w:rsid w:val="00A153D0"/>
    <w:rsid w:val="00A224BF"/>
    <w:rsid w:val="00A3606C"/>
    <w:rsid w:val="00A740E5"/>
    <w:rsid w:val="00A927B6"/>
    <w:rsid w:val="00AA2406"/>
    <w:rsid w:val="00AA4858"/>
    <w:rsid w:val="00AC1D34"/>
    <w:rsid w:val="00AC236A"/>
    <w:rsid w:val="00AC7CC0"/>
    <w:rsid w:val="00AD1448"/>
    <w:rsid w:val="00AF6748"/>
    <w:rsid w:val="00B14495"/>
    <w:rsid w:val="00B147ED"/>
    <w:rsid w:val="00B2369D"/>
    <w:rsid w:val="00B27110"/>
    <w:rsid w:val="00B46824"/>
    <w:rsid w:val="00B506F2"/>
    <w:rsid w:val="00B552C2"/>
    <w:rsid w:val="00B574F6"/>
    <w:rsid w:val="00B61D54"/>
    <w:rsid w:val="00B66E4E"/>
    <w:rsid w:val="00B83F51"/>
    <w:rsid w:val="00B95425"/>
    <w:rsid w:val="00BA0F80"/>
    <w:rsid w:val="00BB428A"/>
    <w:rsid w:val="00BB4325"/>
    <w:rsid w:val="00BC0C35"/>
    <w:rsid w:val="00BC2776"/>
    <w:rsid w:val="00BC4555"/>
    <w:rsid w:val="00BD1CE0"/>
    <w:rsid w:val="00BD416F"/>
    <w:rsid w:val="00BD4838"/>
    <w:rsid w:val="00BD5699"/>
    <w:rsid w:val="00BF4302"/>
    <w:rsid w:val="00C03B5B"/>
    <w:rsid w:val="00C06887"/>
    <w:rsid w:val="00C22029"/>
    <w:rsid w:val="00C257B8"/>
    <w:rsid w:val="00C360D8"/>
    <w:rsid w:val="00C405A0"/>
    <w:rsid w:val="00C44281"/>
    <w:rsid w:val="00C514AA"/>
    <w:rsid w:val="00C61B02"/>
    <w:rsid w:val="00C651A6"/>
    <w:rsid w:val="00C87297"/>
    <w:rsid w:val="00CA5B57"/>
    <w:rsid w:val="00CE1B3D"/>
    <w:rsid w:val="00CF099A"/>
    <w:rsid w:val="00D054B0"/>
    <w:rsid w:val="00D132E2"/>
    <w:rsid w:val="00D15D4F"/>
    <w:rsid w:val="00D4693F"/>
    <w:rsid w:val="00D76730"/>
    <w:rsid w:val="00D83E43"/>
    <w:rsid w:val="00D9040D"/>
    <w:rsid w:val="00D90DDA"/>
    <w:rsid w:val="00D94AD5"/>
    <w:rsid w:val="00DB60AF"/>
    <w:rsid w:val="00DC3E67"/>
    <w:rsid w:val="00DE56A1"/>
    <w:rsid w:val="00E057D7"/>
    <w:rsid w:val="00E07178"/>
    <w:rsid w:val="00E202A1"/>
    <w:rsid w:val="00E403CE"/>
    <w:rsid w:val="00E46606"/>
    <w:rsid w:val="00E51AB8"/>
    <w:rsid w:val="00E65DD0"/>
    <w:rsid w:val="00E8414E"/>
    <w:rsid w:val="00E969B6"/>
    <w:rsid w:val="00EA3FFA"/>
    <w:rsid w:val="00EC756A"/>
    <w:rsid w:val="00EE704B"/>
    <w:rsid w:val="00F04BFC"/>
    <w:rsid w:val="00F06DA2"/>
    <w:rsid w:val="00F120DF"/>
    <w:rsid w:val="00F329C9"/>
    <w:rsid w:val="00F41D22"/>
    <w:rsid w:val="00F5266E"/>
    <w:rsid w:val="00F54E77"/>
    <w:rsid w:val="00F603B8"/>
    <w:rsid w:val="00F665AF"/>
    <w:rsid w:val="00F70BE6"/>
    <w:rsid w:val="00F74E75"/>
    <w:rsid w:val="00F76365"/>
    <w:rsid w:val="00F778F7"/>
    <w:rsid w:val="00F90F0F"/>
    <w:rsid w:val="00FA0A80"/>
    <w:rsid w:val="00FB3634"/>
    <w:rsid w:val="00FB5885"/>
    <w:rsid w:val="00FB62CE"/>
    <w:rsid w:val="00FC301E"/>
    <w:rsid w:val="00FD0EC6"/>
    <w:rsid w:val="00FE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E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40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EA3FFA"/>
    <w:rPr>
      <w:rFonts w:ascii="Tahoma" w:hAnsi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A3FFA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1056</TotalTime>
  <Pages>4</Pages>
  <Words>8095</Words>
  <Characters>4615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ТЕХНІЧНІ РЕЗУЛЬТАТИ</dc:title>
  <dc:subject/>
  <dc:creator>Customer</dc:creator>
  <cp:keywords/>
  <dc:description/>
  <cp:lastModifiedBy>Deputat</cp:lastModifiedBy>
  <cp:revision>60</cp:revision>
  <cp:lastPrinted>2016-02-07T13:47:00Z</cp:lastPrinted>
  <dcterms:created xsi:type="dcterms:W3CDTF">2013-02-08T08:24:00Z</dcterms:created>
  <dcterms:modified xsi:type="dcterms:W3CDTF">2016-02-08T16:36:00Z</dcterms:modified>
</cp:coreProperties>
</file>