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16" w:rsidRPr="009D0CD5" w:rsidRDefault="00F72816" w:rsidP="00354624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  <w:lang w:val="uk-UA"/>
        </w:rPr>
      </w:pPr>
      <w:r w:rsidRPr="009D0CD5">
        <w:rPr>
          <w:rFonts w:ascii="Times New Roman" w:hAnsi="Times New Roman"/>
          <w:b/>
          <w:sz w:val="36"/>
          <w:szCs w:val="40"/>
          <w:lang w:val="uk-UA"/>
        </w:rPr>
        <w:t>ТЕХНІЧНІ РЕЗУЛЬТАТИ</w:t>
      </w:r>
    </w:p>
    <w:p w:rsidR="00F72816" w:rsidRPr="009D0CD5" w:rsidRDefault="00F72816" w:rsidP="003546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D0CD5">
        <w:rPr>
          <w:rFonts w:ascii="Times New Roman" w:hAnsi="Times New Roman"/>
          <w:b/>
          <w:sz w:val="32"/>
          <w:szCs w:val="32"/>
          <w:lang w:val="uk-UA"/>
        </w:rPr>
        <w:t>Чемпіонату України з академічного веслування у програмі ХІІ літньої Універсіади України</w:t>
      </w:r>
    </w:p>
    <w:p w:rsidR="00F72816" w:rsidRDefault="00F72816" w:rsidP="0035462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F72816" w:rsidRDefault="00F72816" w:rsidP="003546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96129">
        <w:rPr>
          <w:rFonts w:ascii="Times New Roman" w:hAnsi="Times New Roman"/>
          <w:sz w:val="24"/>
          <w:szCs w:val="24"/>
          <w:lang w:val="uk-UA"/>
        </w:rPr>
        <w:t xml:space="preserve">06-08 травня 2015 року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 w:rsidRPr="00F96129">
        <w:rPr>
          <w:rFonts w:ascii="Times New Roman" w:hAnsi="Times New Roman"/>
          <w:sz w:val="24"/>
          <w:szCs w:val="24"/>
          <w:lang w:val="uk-UA"/>
        </w:rPr>
        <w:t xml:space="preserve">              м. Дніпропетровськ</w:t>
      </w:r>
    </w:p>
    <w:p w:rsidR="00F72816" w:rsidRPr="00F96129" w:rsidRDefault="00F72816" w:rsidP="003546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"/>
        <w:gridCol w:w="2436"/>
        <w:gridCol w:w="708"/>
        <w:gridCol w:w="1134"/>
        <w:gridCol w:w="1701"/>
        <w:gridCol w:w="2268"/>
        <w:gridCol w:w="677"/>
        <w:gridCol w:w="1008"/>
        <w:gridCol w:w="16"/>
        <w:gridCol w:w="992"/>
        <w:gridCol w:w="847"/>
        <w:gridCol w:w="3264"/>
      </w:tblGrid>
      <w:tr w:rsidR="00F72816" w:rsidRPr="009D426A" w:rsidTr="00592034">
        <w:trPr>
          <w:cantSplit/>
          <w:trHeight w:val="562"/>
        </w:trPr>
        <w:tc>
          <w:tcPr>
            <w:tcW w:w="366" w:type="dxa"/>
            <w:vMerge w:val="restart"/>
            <w:textDirection w:val="btL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2436" w:type="dxa"/>
            <w:vMerge w:val="restart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Прізвище,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ім’я спортсмена</w:t>
            </w:r>
          </w:p>
        </w:tc>
        <w:tc>
          <w:tcPr>
            <w:tcW w:w="708" w:type="dxa"/>
            <w:vMerge w:val="restart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Рік народ.</w:t>
            </w:r>
          </w:p>
        </w:tc>
        <w:tc>
          <w:tcPr>
            <w:tcW w:w="1134" w:type="dxa"/>
            <w:vMerge w:val="restart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701" w:type="dxa"/>
            <w:vMerge w:val="restart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Область</w:t>
            </w:r>
          </w:p>
        </w:tc>
        <w:tc>
          <w:tcPr>
            <w:tcW w:w="2268" w:type="dxa"/>
            <w:vMerge w:val="restart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ВНЗ</w:t>
            </w:r>
          </w:p>
        </w:tc>
        <w:tc>
          <w:tcPr>
            <w:tcW w:w="2693" w:type="dxa"/>
            <w:gridSpan w:val="4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Результат</w:t>
            </w:r>
          </w:p>
        </w:tc>
        <w:tc>
          <w:tcPr>
            <w:tcW w:w="847" w:type="dxa"/>
            <w:vMerge w:val="restart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Очки</w:t>
            </w:r>
          </w:p>
        </w:tc>
        <w:tc>
          <w:tcPr>
            <w:tcW w:w="3264" w:type="dxa"/>
            <w:vMerge w:val="restart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Прізвище тренера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  <w:vMerge/>
            <w:textDirection w:val="btL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36" w:type="dxa"/>
            <w:vMerge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lang w:val="uk-UA"/>
              </w:rPr>
              <w:t>попер.</w:t>
            </w: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 w:val="20"/>
                <w:szCs w:val="20"/>
                <w:lang w:val="uk-UA"/>
              </w:rPr>
              <w:t>п/ф</w:t>
            </w: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0"/>
                <w:lang w:val="uk-UA"/>
              </w:rPr>
              <w:t>фінал</w:t>
            </w:r>
          </w:p>
        </w:tc>
        <w:tc>
          <w:tcPr>
            <w:tcW w:w="847" w:type="dxa"/>
            <w:vMerge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264" w:type="dxa"/>
            <w:vMerge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2х чоловіки легка вага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Хмара Ігор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Ковальов Станіслав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1990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1991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Харківська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ХДАФК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6.44,85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Продан С.К.,  Демент</w:t>
            </w:r>
            <w:r w:rsidRPr="009D426A">
              <w:rPr>
                <w:rFonts w:ascii="Times New Roman" w:hAnsi="Times New Roman"/>
                <w:bCs/>
              </w:rPr>
              <w:t>’</w:t>
            </w:r>
            <w:r w:rsidRPr="009D426A">
              <w:rPr>
                <w:rFonts w:ascii="Times New Roman" w:hAnsi="Times New Roman"/>
                <w:bCs/>
                <w:lang w:val="uk-UA"/>
              </w:rPr>
              <w:t>єв  С.В., Гетманцев М.В.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Федоренко Роман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Сябро Сергій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ДГСА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6.48,74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Бондаренко Ю.Р.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Щуковський Іван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Глієвий Євген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7.13,76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Кулаковська Г.А., Заходайло Є.В.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Непомнящий Леонід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Ткаченко Іван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1991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7.44,02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А.М., Димов В.М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Галчанський Михайло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Щитінін Костянтин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19961996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Запоріжська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Запоріжська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ЗДІА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ЗДІА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8.04,88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25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25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Погожев В.І., Рязанов Ю.М., Шеставіна Л.А.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Холін Ілля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Холін Данило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8.13,16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23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23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Бурей М.С.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 чоловіки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Момот Рослан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Чорний Денис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19911990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Запоріжська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Запоріжська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ЗІЕІТ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7.23,87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Рєзанов Ю.М., Потабенко В.В., Гапоненко В.П, Погожев В.І.</w:t>
            </w:r>
          </w:p>
        </w:tc>
      </w:tr>
      <w:tr w:rsidR="00F72816" w:rsidRPr="009D426A" w:rsidTr="00592034">
        <w:trPr>
          <w:cantSplit/>
          <w:trHeight w:val="681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Кульбеда Сергій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Отян Олександр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НТУУ «КПІ»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7.25,41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Самборський В.В., Іванюта А.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Богоявленський Владислав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Дмитренко Юрій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ХДАУ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7.35,37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Краснощок А.В., Русол К.В., Шепелева М.В.</w:t>
            </w:r>
          </w:p>
        </w:tc>
      </w:tr>
      <w:tr w:rsidR="00F72816" w:rsidRPr="009D426A" w:rsidTr="00592034">
        <w:trPr>
          <w:cantSplit/>
          <w:trHeight w:val="671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Расщепкін Максим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Рожок Олексій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НАУ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НАУ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7.41,07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Бурей М.С., Фомін О.В.</w:t>
            </w:r>
          </w:p>
        </w:tc>
      </w:tr>
      <w:tr w:rsidR="00F72816" w:rsidRPr="009D426A" w:rsidTr="00592034">
        <w:trPr>
          <w:cantSplit/>
          <w:trHeight w:val="735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Онопрієнко Олександр</w:t>
            </w:r>
          </w:p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Засіменко Денис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МНУ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8.13,30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25</w:t>
            </w:r>
          </w:p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25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Чечуй Н.І., Пришутов П.М.</w:t>
            </w:r>
          </w:p>
        </w:tc>
      </w:tr>
      <w:tr w:rsidR="00F72816" w:rsidRPr="009D426A" w:rsidTr="00592034">
        <w:trPr>
          <w:cantSplit/>
          <w:trHeight w:val="359"/>
        </w:trPr>
        <w:tc>
          <w:tcPr>
            <w:tcW w:w="15417" w:type="dxa"/>
            <w:gridSpan w:val="1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1х жінки легка вага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F961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Слесаревська Ганна</w:t>
            </w:r>
          </w:p>
        </w:tc>
        <w:tc>
          <w:tcPr>
            <w:tcW w:w="70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8.55,37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F9612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</w:tc>
        <w:tc>
          <w:tcPr>
            <w:tcW w:w="3264" w:type="dxa"/>
          </w:tcPr>
          <w:p w:rsidR="00F72816" w:rsidRPr="009D426A" w:rsidRDefault="00F72816" w:rsidP="00F9612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А.М., Чечуй Н.І., Стефановський О.В.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Сердюк Ксенія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10.14,31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Роман Олександра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Харківська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НТУ-ХПІ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10.31,13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Демент</w:t>
            </w:r>
            <w:r w:rsidRPr="009D426A">
              <w:rPr>
                <w:rFonts w:ascii="Times New Roman" w:hAnsi="Times New Roman"/>
                <w:bCs/>
              </w:rPr>
              <w:t>’</w:t>
            </w:r>
            <w:r w:rsidRPr="009D426A">
              <w:rPr>
                <w:rFonts w:ascii="Times New Roman" w:hAnsi="Times New Roman"/>
                <w:bCs/>
                <w:lang w:val="uk-UA"/>
              </w:rPr>
              <w:t>єв  С.В., Гетманцев М.В.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 xml:space="preserve">Грідасова Марина 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н/ф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Кукуріка Н.О., Горовий О.І.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2D3C3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1х чоловіки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Баклаженко Максим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7.51,04</w:t>
            </w: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7.40,79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Науменко В.В., Бакарасєв А.М.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Давиденко Андрій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8.23,63</w:t>
            </w: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7.43,07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Мазій С.І., Кирилова Р.С.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Хомченко Сергій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8.06,30</w:t>
            </w: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7.43,94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Бессонова Р.В.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Волін Олександр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Харківська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НТУ ХПІ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7.48,17</w:t>
            </w: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7.46,06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Демент</w:t>
            </w:r>
            <w:r w:rsidRPr="009D426A">
              <w:rPr>
                <w:rFonts w:ascii="Times New Roman" w:hAnsi="Times New Roman"/>
                <w:bCs/>
              </w:rPr>
              <w:t>’</w:t>
            </w:r>
            <w:r w:rsidRPr="009D426A">
              <w:rPr>
                <w:rFonts w:ascii="Times New Roman" w:hAnsi="Times New Roman"/>
                <w:bCs/>
                <w:lang w:val="uk-UA"/>
              </w:rPr>
              <w:t>єв С.В., Гетманцев М.В.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Губанов Дмитро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8.03,82</w:t>
            </w: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8.04,40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25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Буравкова В.І.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Вертелецький Георгій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8.37,68</w:t>
            </w: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8.08,26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23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Солодовник О.О., Дивуляк С.А.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Воротилов Михайло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4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8.46,76</w:t>
            </w:r>
          </w:p>
        </w:tc>
        <w:tc>
          <w:tcPr>
            <w:tcW w:w="992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21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Хмара Д.О.,Фомін В.О.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Резніков Сергій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1990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16" w:type="dxa"/>
            <w:gridSpan w:val="3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Знятий за хворобою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Боголуцький О.Г., Волощук О.І.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924E6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1х чоловіки легка вага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Дзюбинський Володимир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7.56,88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EF6F9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Бессонова Р.В., Буравкова В.І., Пришутов П.М.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Пшеничний Антем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МНУ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8.04,99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Чечуй Н.І., Четвертак Г.І.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CA253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Галчанський Михайло</w:t>
            </w:r>
          </w:p>
        </w:tc>
        <w:tc>
          <w:tcPr>
            <w:tcW w:w="7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Запоріжська</w:t>
            </w:r>
          </w:p>
        </w:tc>
        <w:tc>
          <w:tcPr>
            <w:tcW w:w="226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ЗДІА</w:t>
            </w:r>
          </w:p>
        </w:tc>
        <w:tc>
          <w:tcPr>
            <w:tcW w:w="677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8.27,66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CA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3264" w:type="dxa"/>
          </w:tcPr>
          <w:p w:rsidR="00F72816" w:rsidRPr="009D426A" w:rsidRDefault="00F72816" w:rsidP="00CA253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Погожев В.І.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Щетінін Костянтин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Запоріжська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ЗДІА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9.21,13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Рязанов Ю.І., Шеставіна</w:t>
            </w:r>
            <w:r w:rsidRPr="009D426A">
              <w:rPr>
                <w:rFonts w:ascii="Times New Roman" w:hAnsi="Times New Roman"/>
                <w:bCs/>
                <w:color w:val="FF0000"/>
                <w:lang w:val="uk-UA"/>
              </w:rPr>
              <w:t xml:space="preserve"> </w:t>
            </w:r>
            <w:r w:rsidRPr="009D426A">
              <w:rPr>
                <w:rFonts w:ascii="Times New Roman" w:hAnsi="Times New Roman"/>
                <w:bCs/>
                <w:lang w:val="uk-UA"/>
              </w:rPr>
              <w:t>Л.А.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1х жінки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Серебрянська Діана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8.25,94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Морозов В.М.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Баралєй Юлія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1990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8.33,13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Цоцко А.П.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Шеремет Катерина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8.50,91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Павленко Ю.О.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Мальцева Анна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КНЕУ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9.07,25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Кулаковська Г.А., Заходайло Є.В.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Стецюк Олена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9.42,73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25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Пруська Юлія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9.51,94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23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Бурей М.С.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2х чоловіки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Іванов Юрій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Верестюк Артем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6.44,96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Морозов В.М., Опальник В.Г.</w:t>
            </w:r>
          </w:p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Науменко В.В., Бакарасєв О.М.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Мазур Микола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Матвійчук Роман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674BC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674BC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7.00,69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Кукуріка Н.О., Горовий О.І.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Дзюбинський Володимир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Хомченко Сергій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7.06,34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Бессонова Р.В., Пришутов П.М.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Сизоненко Денис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Купченко Антон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7.23,68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Бурей М.С., Козирь В.М.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Вінник Денис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Бандур Богдан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7.29,19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25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Севрюгін А.В., Шишканов А.Н.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Плугарж Ігор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Вискребенець Антон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7.53,28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4- чоловіки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Цуркан Віталій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Чумраєв Станіслав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 xml:space="preserve">Завгородній Василь 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Радченко Анатолій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1989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1987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1988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1990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МАУП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МАУП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6.32,21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Волощук О.І., Волощук Г.І.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Белогуров Олександр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Піддубний Олександр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Рашмід Владислав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Железний Дмитро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6.41,49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Пришутов П.М.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Висотський Олександр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Заходай Дмитро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Лєвко Микита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Заярнюк Григорій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7D44F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7D44F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7D44F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7D44F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КНЄУ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6.44,22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15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Кулик Дмитро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Серебрянський Анатолій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Катаєв Олег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Борисенко Денис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7.33,84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13,5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13,5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13,5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13,5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Севрюгін А.В., Солодовник О.О., Шишканов А.Н.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2х жінки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Німченко Євгенія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Верхогляд Дарина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7.03,84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Опальник В.Г, Волощук О.І.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Ковальова Наталія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Буряк Олена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1988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 xml:space="preserve">Миколаївська 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7.13,35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Волощук О.І., Пришутов П.М., Бессонова Р.В.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Герасимчук Леся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Галаган Дарина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F1070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F1070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F1070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F1070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7.56,89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Стецюк Олена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Басс Юлія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8.15,11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А.М., Павленко Н.Б.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4- чоловіки легка вага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Висоцький Олександр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Щуковський Іван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Ковальов Станіслав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Глієвий Євген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1991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  <w:r w:rsidRPr="009D426A">
              <w:rPr>
                <w:rFonts w:ascii="Times New Roman" w:hAnsi="Times New Roman"/>
                <w:bCs/>
                <w:lang w:val="uk-UA"/>
              </w:rPr>
              <w:br/>
              <w:t>МС</w:t>
            </w:r>
            <w:r w:rsidRPr="009D426A">
              <w:rPr>
                <w:rFonts w:ascii="Times New Roman" w:hAnsi="Times New Roman"/>
                <w:bCs/>
                <w:lang w:val="uk-UA"/>
              </w:rPr>
              <w:br/>
              <w:t>МСМК</w:t>
            </w:r>
            <w:r w:rsidRPr="009D426A">
              <w:rPr>
                <w:rFonts w:ascii="Times New Roman" w:hAnsi="Times New Roman"/>
                <w:bCs/>
                <w:lang w:val="uk-UA"/>
              </w:rPr>
              <w:br/>
              <w:t>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6617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6617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6617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9925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9925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9925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6.48,40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Довгань А.М., Марченко О.М., Заходайло Є.В.,  Кулаковська Г.А., Хмара Д.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Непомнящий Леонід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Ткаченко Іван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Кіссо Сергій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Пшеничний Артем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МНУ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6.57,83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</w:tc>
        <w:tc>
          <w:tcPr>
            <w:tcW w:w="3264" w:type="dxa"/>
          </w:tcPr>
          <w:p w:rsidR="00F72816" w:rsidRPr="009D426A" w:rsidRDefault="00F72816" w:rsidP="00B7599A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А.М., Чечуй Н.І., Димов В.М.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2х жінки легка вага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Собко Аліса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Колесник Євгенія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3D151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3D151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</w:tc>
        <w:tc>
          <w:tcPr>
            <w:tcW w:w="2268" w:type="dxa"/>
          </w:tcPr>
          <w:p w:rsidR="00F72816" w:rsidRPr="009D426A" w:rsidRDefault="00F72816" w:rsidP="003D151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  <w:p w:rsidR="00F72816" w:rsidRPr="009D426A" w:rsidRDefault="00F72816" w:rsidP="003D151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7.41,55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36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Солодовник О.О., Харченко А.А.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Слесаревська Ганна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Роман Олександра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Харківська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НТУ «ХПІ»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8.19,37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33</w:t>
            </w:r>
          </w:p>
        </w:tc>
        <w:tc>
          <w:tcPr>
            <w:tcW w:w="3264" w:type="dxa"/>
          </w:tcPr>
          <w:p w:rsidR="00F72816" w:rsidRPr="009D426A" w:rsidRDefault="00F72816" w:rsidP="007935A1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А.М.,  Демент</w:t>
            </w:r>
            <w:r w:rsidRPr="009D426A">
              <w:rPr>
                <w:rFonts w:ascii="Times New Roman" w:hAnsi="Times New Roman"/>
                <w:bCs/>
              </w:rPr>
              <w:t>’</w:t>
            </w:r>
            <w:r w:rsidRPr="009D426A">
              <w:rPr>
                <w:rFonts w:ascii="Times New Roman" w:hAnsi="Times New Roman"/>
                <w:bCs/>
                <w:lang w:val="uk-UA"/>
              </w:rPr>
              <w:t>єв  С.В.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Пруська Ольга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Гридасова Марія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3D151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3D151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КНУКМ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8.30,27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Бурей М.С., Хотяновський В.Ф.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Ярова Богдана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Сердюк Ксенія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8.40,10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27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8+ чоловіки</w:t>
            </w:r>
          </w:p>
        </w:tc>
      </w:tr>
      <w:tr w:rsidR="00F72816" w:rsidRPr="009D0CD5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Цуркан Віталій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Іванов Юрій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Завгородній Василь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Радченко Анатолій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Верестюк Артем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Баклаженко Максим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Богоявленський Влад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Дмитренко Юрій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Ст.. Нікулін Влад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1989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1988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1990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32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32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32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32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32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32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32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32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МАУП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МАУП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ХДАУ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5.44,78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Волощук О.І., Волощук Г.І., Краснощок А.В., Русол К.В., Шепелєва М.А., Бакарасєв О.М., Боголуцький А.Г., Олефіренко А.М., Науменко В.В,, Опальник В.Г.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Белогуров Олександр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Піддубний Олександр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Рашмід Владислав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Железний Дмитро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Засименко Денис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Губанов Дмитро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Онопрієнко Олександр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Кіссо Сергій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Ст.. Шевченко Борис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МНУ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5.50,60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66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Димова А.М., Буравкова В.І., Пришутов П.М., Чечуй Н.І.</w:t>
            </w:r>
          </w:p>
        </w:tc>
      </w:tr>
      <w:tr w:rsidR="00F72816" w:rsidRPr="00EC258D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Рожок Олексій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Расщепкін Максим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Купченко Антон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Сизоненко Денис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Воротилов Михайло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Давиденко Андрій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Чорний Денис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Момот Руслан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ст.. Холін Данило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1990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1991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Запорізька</w:t>
            </w:r>
          </w:p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 xml:space="preserve">Запорізька </w:t>
            </w:r>
          </w:p>
          <w:p w:rsidR="00F72816" w:rsidRPr="009D426A" w:rsidRDefault="00F72816" w:rsidP="007935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НАУ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НАУ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ЗІЕІТ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ЗІЕІТ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6.06,93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60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Потабенко В.В., Бурей М.С., Фомін О.В., Хмара Д.О., Погожев В.І.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Кулик Дмитро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Серебрянський Анатолій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Борисенко Денис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Катаєв Олег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Бандур Богдан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Вертелецький Георгій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Вінник Денис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Федоренко Роман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Ст.. Хомін Роман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І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Київ-2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  <w:p w:rsidR="00F72816" w:rsidRPr="009D426A" w:rsidRDefault="00F72816" w:rsidP="007C63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КНУБА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н/ф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750F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Солодовник О.О., Шишканов А.М., Севрюгін А.В., Бондаренко Ю.Р.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15417" w:type="dxa"/>
            <w:gridSpan w:val="1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4- жінки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Верхогляд Дарина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Німченко Євгенія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Буряк Олена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Ковальова Наталія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1988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ЗМС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Херсонська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ХДУ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6.43,70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18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Волощук О.І., Волощук Г.І., Опальник В.Г., Бессонова Р.В., Пришутов П.М.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Соколовська Євгенія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Романеску Ілона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Собина Анастасія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Романова Аліна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1993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1992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Харківська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Миколаївська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Харківська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Харківська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НЮУ ім. Я. Мудрого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МНУ</w:t>
            </w:r>
          </w:p>
          <w:p w:rsidR="00F72816" w:rsidRPr="009D426A" w:rsidRDefault="00F72816" w:rsidP="0059203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НЮУ ім. Я. Мудрого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ХНУ ім. В.Н. Каразіна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7.04,83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16,5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Гетманцев М.В., Павленко Ю.О., Єнтіс С.М.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Серебрянська Діана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Сабко Аліса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Колесник Євгенія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Баралєй Юлія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1990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9B6E5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9B6E5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9B6E5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  <w:p w:rsidR="00F72816" w:rsidRPr="009D426A" w:rsidRDefault="00F72816" w:rsidP="009B6E5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Дн-ська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ДНУ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ДДІФКіС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7.48,00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15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Морозов В.М., Цоцко А.П., Солодовник О.О., Харченко А.А.</w:t>
            </w:r>
          </w:p>
        </w:tc>
      </w:tr>
      <w:tr w:rsidR="00F72816" w:rsidRPr="009D426A" w:rsidTr="00592034">
        <w:trPr>
          <w:cantSplit/>
          <w:trHeight w:val="276"/>
        </w:trPr>
        <w:tc>
          <w:tcPr>
            <w:tcW w:w="366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D426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436" w:type="dxa"/>
          </w:tcPr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Борзюк Оксана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Мальцева Анна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Герасимчук Леся</w:t>
            </w:r>
          </w:p>
          <w:p w:rsidR="00F72816" w:rsidRPr="009D426A" w:rsidRDefault="00F72816" w:rsidP="00162A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Галаган Дарина</w:t>
            </w:r>
          </w:p>
        </w:tc>
        <w:tc>
          <w:tcPr>
            <w:tcW w:w="7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1997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1994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1996</w:t>
            </w:r>
          </w:p>
        </w:tc>
        <w:tc>
          <w:tcPr>
            <w:tcW w:w="1134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МСМК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КМС</w:t>
            </w:r>
          </w:p>
        </w:tc>
        <w:tc>
          <w:tcPr>
            <w:tcW w:w="1701" w:type="dxa"/>
          </w:tcPr>
          <w:p w:rsidR="00F72816" w:rsidRPr="009D426A" w:rsidRDefault="00F72816" w:rsidP="00AB3E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AB3E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AB3E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  <w:p w:rsidR="00F72816" w:rsidRPr="009D426A" w:rsidRDefault="00F72816" w:rsidP="00AB3E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Київ-1</w:t>
            </w:r>
          </w:p>
        </w:tc>
        <w:tc>
          <w:tcPr>
            <w:tcW w:w="226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AB3E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КНЕУ</w:t>
            </w:r>
          </w:p>
          <w:p w:rsidR="00F72816" w:rsidRPr="009D426A" w:rsidRDefault="00F72816" w:rsidP="00AB3E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  <w:p w:rsidR="00F72816" w:rsidRPr="009D426A" w:rsidRDefault="00F72816" w:rsidP="00AB3E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НУФВСУ</w:t>
            </w:r>
          </w:p>
        </w:tc>
        <w:tc>
          <w:tcPr>
            <w:tcW w:w="677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08" w:type="dxa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008" w:type="dxa"/>
            <w:gridSpan w:val="2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D426A">
              <w:rPr>
                <w:rFonts w:ascii="Times New Roman" w:hAnsi="Times New Roman"/>
                <w:szCs w:val="20"/>
                <w:lang w:val="uk-UA"/>
              </w:rPr>
              <w:t>8.19,86</w:t>
            </w:r>
          </w:p>
        </w:tc>
        <w:tc>
          <w:tcPr>
            <w:tcW w:w="847" w:type="dxa"/>
            <w:vAlign w:val="center"/>
          </w:tcPr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13,5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13,5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13,5</w:t>
            </w:r>
          </w:p>
          <w:p w:rsidR="00F72816" w:rsidRPr="009D426A" w:rsidRDefault="00F72816" w:rsidP="00162A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D426A">
              <w:rPr>
                <w:rFonts w:ascii="Times New Roman" w:hAnsi="Times New Roman"/>
                <w:bCs/>
                <w:lang w:val="uk-UA"/>
              </w:rPr>
              <w:t>13,5</w:t>
            </w:r>
          </w:p>
        </w:tc>
        <w:tc>
          <w:tcPr>
            <w:tcW w:w="3264" w:type="dxa"/>
          </w:tcPr>
          <w:p w:rsidR="00F72816" w:rsidRPr="009D426A" w:rsidRDefault="00F72816" w:rsidP="00162A0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</w:tr>
    </w:tbl>
    <w:p w:rsidR="00F72816" w:rsidRDefault="00F72816" w:rsidP="00C92941">
      <w:pPr>
        <w:pStyle w:val="Title"/>
        <w:rPr>
          <w:sz w:val="28"/>
        </w:rPr>
      </w:pPr>
    </w:p>
    <w:p w:rsidR="00F72816" w:rsidRPr="00EC258D" w:rsidRDefault="00F72816" w:rsidP="00831804">
      <w:pPr>
        <w:pStyle w:val="Title"/>
        <w:jc w:val="both"/>
        <w:rPr>
          <w:b w:val="0"/>
          <w:sz w:val="28"/>
          <w:szCs w:val="28"/>
        </w:rPr>
      </w:pPr>
      <w:r w:rsidRPr="00EC258D">
        <w:rPr>
          <w:b w:val="0"/>
          <w:sz w:val="28"/>
          <w:szCs w:val="28"/>
        </w:rPr>
        <w:t>Головний суддя змагань</w:t>
      </w:r>
    </w:p>
    <w:p w:rsidR="00F72816" w:rsidRPr="00EC258D" w:rsidRDefault="00F72816" w:rsidP="00831804">
      <w:pPr>
        <w:pStyle w:val="Title"/>
        <w:jc w:val="both"/>
        <w:rPr>
          <w:b w:val="0"/>
          <w:sz w:val="28"/>
          <w:szCs w:val="28"/>
        </w:rPr>
      </w:pPr>
      <w:r w:rsidRPr="00EC258D">
        <w:rPr>
          <w:b w:val="0"/>
          <w:sz w:val="28"/>
          <w:szCs w:val="28"/>
        </w:rPr>
        <w:t>Суддя  Міжнародної  категорії                                                                              Маркін Б.М.</w:t>
      </w:r>
      <w:r w:rsidRPr="00EC258D">
        <w:rPr>
          <w:sz w:val="28"/>
          <w:szCs w:val="28"/>
        </w:rPr>
        <w:t xml:space="preserve">           </w:t>
      </w:r>
    </w:p>
    <w:p w:rsidR="00F72816" w:rsidRPr="00EC258D" w:rsidRDefault="00F72816" w:rsidP="00831804">
      <w:pPr>
        <w:pStyle w:val="Title"/>
        <w:jc w:val="both"/>
        <w:rPr>
          <w:b w:val="0"/>
          <w:sz w:val="28"/>
          <w:szCs w:val="28"/>
        </w:rPr>
      </w:pPr>
      <w:r w:rsidRPr="00EC258D">
        <w:rPr>
          <w:b w:val="0"/>
          <w:sz w:val="28"/>
          <w:szCs w:val="28"/>
        </w:rPr>
        <w:t xml:space="preserve">                                                                 </w:t>
      </w:r>
      <w:r w:rsidRPr="00EC258D">
        <w:rPr>
          <w:b w:val="0"/>
          <w:sz w:val="28"/>
          <w:szCs w:val="28"/>
        </w:rPr>
        <w:tab/>
        <w:t xml:space="preserve">                      </w:t>
      </w:r>
      <w:r w:rsidRPr="00EC258D">
        <w:rPr>
          <w:b w:val="0"/>
          <w:sz w:val="28"/>
          <w:szCs w:val="28"/>
        </w:rPr>
        <w:tab/>
      </w:r>
    </w:p>
    <w:p w:rsidR="00F72816" w:rsidRPr="00EC258D" w:rsidRDefault="00F72816" w:rsidP="00831804">
      <w:pPr>
        <w:pStyle w:val="Title"/>
        <w:jc w:val="both"/>
        <w:rPr>
          <w:b w:val="0"/>
          <w:sz w:val="28"/>
          <w:szCs w:val="28"/>
        </w:rPr>
      </w:pPr>
      <w:r w:rsidRPr="00EC258D">
        <w:rPr>
          <w:b w:val="0"/>
          <w:sz w:val="28"/>
          <w:szCs w:val="28"/>
        </w:rPr>
        <w:t xml:space="preserve">Головний секретар                                                                                           </w:t>
      </w:r>
      <w:r w:rsidRPr="00EC258D">
        <w:rPr>
          <w:b w:val="0"/>
          <w:sz w:val="28"/>
          <w:szCs w:val="28"/>
        </w:rPr>
        <w:tab/>
        <w:t xml:space="preserve"> </w:t>
      </w:r>
    </w:p>
    <w:p w:rsidR="00F72816" w:rsidRPr="00EC258D" w:rsidRDefault="00F72816" w:rsidP="00831804">
      <w:pPr>
        <w:pStyle w:val="Title"/>
        <w:jc w:val="both"/>
        <w:rPr>
          <w:b w:val="0"/>
          <w:sz w:val="28"/>
          <w:szCs w:val="28"/>
        </w:rPr>
      </w:pPr>
      <w:r w:rsidRPr="00EC258D">
        <w:rPr>
          <w:b w:val="0"/>
          <w:sz w:val="28"/>
          <w:szCs w:val="28"/>
        </w:rPr>
        <w:t xml:space="preserve">Суддя  </w:t>
      </w:r>
      <w:r w:rsidRPr="00EC258D">
        <w:rPr>
          <w:b w:val="0"/>
          <w:sz w:val="28"/>
          <w:szCs w:val="28"/>
          <w:lang w:val="ru-RU"/>
        </w:rPr>
        <w:t>Першо</w:t>
      </w:r>
      <w:r w:rsidRPr="00EC258D">
        <w:rPr>
          <w:b w:val="0"/>
          <w:sz w:val="28"/>
          <w:szCs w:val="28"/>
        </w:rPr>
        <w:t xml:space="preserve">ї категорії                                                                                        </w:t>
      </w:r>
      <w:r w:rsidRPr="00EC258D">
        <w:rPr>
          <w:b w:val="0"/>
          <w:sz w:val="28"/>
          <w:szCs w:val="28"/>
          <w:lang w:val="ru-RU"/>
        </w:rPr>
        <w:t>Корецька Н.І.</w:t>
      </w:r>
      <w:r w:rsidRPr="00EC258D">
        <w:rPr>
          <w:b w:val="0"/>
          <w:sz w:val="28"/>
          <w:szCs w:val="28"/>
        </w:rPr>
        <w:t xml:space="preserve">                                  </w:t>
      </w:r>
    </w:p>
    <w:p w:rsidR="00F72816" w:rsidRPr="00EC258D" w:rsidRDefault="00F72816" w:rsidP="00831804">
      <w:pPr>
        <w:pStyle w:val="Title"/>
        <w:jc w:val="both"/>
        <w:rPr>
          <w:b w:val="0"/>
          <w:sz w:val="28"/>
          <w:szCs w:val="28"/>
        </w:rPr>
      </w:pPr>
      <w:r w:rsidRPr="00EC258D">
        <w:rPr>
          <w:b w:val="0"/>
          <w:sz w:val="28"/>
          <w:szCs w:val="28"/>
        </w:rPr>
        <w:tab/>
      </w:r>
      <w:r w:rsidRPr="00EC258D">
        <w:rPr>
          <w:b w:val="0"/>
          <w:sz w:val="28"/>
          <w:szCs w:val="28"/>
        </w:rPr>
        <w:tab/>
      </w:r>
    </w:p>
    <w:p w:rsidR="00F72816" w:rsidRPr="00EC258D" w:rsidRDefault="00F72816" w:rsidP="00831804">
      <w:pPr>
        <w:pStyle w:val="Title"/>
        <w:jc w:val="both"/>
        <w:rPr>
          <w:b w:val="0"/>
          <w:sz w:val="28"/>
          <w:szCs w:val="28"/>
        </w:rPr>
      </w:pPr>
      <w:r w:rsidRPr="00EC258D">
        <w:rPr>
          <w:b w:val="0"/>
          <w:sz w:val="28"/>
          <w:szCs w:val="28"/>
        </w:rPr>
        <w:t>Голова мандатної комісії</w:t>
      </w:r>
    </w:p>
    <w:p w:rsidR="00F72816" w:rsidRPr="00EC258D" w:rsidRDefault="00F72816" w:rsidP="00831804">
      <w:pPr>
        <w:pStyle w:val="Title"/>
        <w:jc w:val="both"/>
        <w:rPr>
          <w:b w:val="0"/>
          <w:sz w:val="28"/>
          <w:szCs w:val="28"/>
        </w:rPr>
      </w:pPr>
      <w:r w:rsidRPr="00EC258D">
        <w:rPr>
          <w:b w:val="0"/>
          <w:sz w:val="28"/>
          <w:szCs w:val="28"/>
        </w:rPr>
        <w:t>Суддя Національної категорії</w:t>
      </w:r>
      <w:r w:rsidRPr="00EC258D">
        <w:rPr>
          <w:b w:val="0"/>
          <w:sz w:val="28"/>
          <w:szCs w:val="28"/>
        </w:rPr>
        <w:tab/>
      </w:r>
      <w:r w:rsidRPr="00EC258D">
        <w:rPr>
          <w:b w:val="0"/>
          <w:sz w:val="28"/>
          <w:szCs w:val="28"/>
        </w:rPr>
        <w:tab/>
      </w:r>
      <w:r w:rsidRPr="00EC258D">
        <w:rPr>
          <w:b w:val="0"/>
          <w:sz w:val="28"/>
          <w:szCs w:val="28"/>
        </w:rPr>
        <w:tab/>
        <w:t xml:space="preserve">   </w:t>
      </w:r>
      <w:r w:rsidRPr="00EC258D">
        <w:rPr>
          <w:b w:val="0"/>
          <w:sz w:val="28"/>
          <w:szCs w:val="28"/>
        </w:rPr>
        <w:tab/>
      </w:r>
      <w:r w:rsidRPr="00EC258D">
        <w:rPr>
          <w:b w:val="0"/>
          <w:sz w:val="28"/>
          <w:szCs w:val="28"/>
        </w:rPr>
        <w:tab/>
      </w:r>
      <w:r w:rsidRPr="00EC258D">
        <w:rPr>
          <w:b w:val="0"/>
          <w:sz w:val="28"/>
          <w:szCs w:val="28"/>
        </w:rPr>
        <w:tab/>
        <w:t xml:space="preserve">  </w:t>
      </w:r>
      <w:r w:rsidRPr="00EC258D">
        <w:rPr>
          <w:b w:val="0"/>
          <w:sz w:val="28"/>
          <w:szCs w:val="28"/>
        </w:rPr>
        <w:tab/>
        <w:t xml:space="preserve">         Пугачевська М.Ю. </w:t>
      </w:r>
    </w:p>
    <w:p w:rsidR="00F72816" w:rsidRPr="00EC258D" w:rsidRDefault="00F72816" w:rsidP="00831804">
      <w:pPr>
        <w:pStyle w:val="Title"/>
        <w:jc w:val="both"/>
        <w:rPr>
          <w:sz w:val="28"/>
          <w:szCs w:val="28"/>
        </w:rPr>
      </w:pPr>
    </w:p>
    <w:p w:rsidR="00F72816" w:rsidRPr="00EC258D" w:rsidRDefault="00F72816" w:rsidP="00C92941">
      <w:pPr>
        <w:pStyle w:val="Title"/>
        <w:rPr>
          <w:sz w:val="28"/>
          <w:szCs w:val="28"/>
        </w:rPr>
      </w:pPr>
    </w:p>
    <w:p w:rsidR="00F72816" w:rsidRDefault="00F72816" w:rsidP="00EC258D">
      <w:pPr>
        <w:pStyle w:val="Title"/>
        <w:jc w:val="left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pStyle w:val="Title"/>
        <w:rPr>
          <w:sz w:val="28"/>
        </w:rPr>
      </w:pPr>
      <w:r w:rsidRPr="00C92941">
        <w:rPr>
          <w:sz w:val="28"/>
        </w:rPr>
        <w:t>ТЕХНІЧНІ  РЕЗУЛЬТАТИ</w:t>
      </w:r>
    </w:p>
    <w:p w:rsidR="00F72816" w:rsidRPr="00C92941" w:rsidRDefault="00F72816" w:rsidP="00C92941">
      <w:pPr>
        <w:pStyle w:val="Title"/>
        <w:rPr>
          <w:sz w:val="28"/>
        </w:rPr>
      </w:pPr>
    </w:p>
    <w:p w:rsidR="00F72816" w:rsidRDefault="00F72816" w:rsidP="00C92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2941">
        <w:rPr>
          <w:rFonts w:ascii="Times New Roman" w:hAnsi="Times New Roman"/>
          <w:sz w:val="28"/>
          <w:szCs w:val="28"/>
          <w:lang w:val="uk-UA"/>
        </w:rPr>
        <w:t>Чемпіонату України з академічного веслування у програмі ХІІ літньої Універсіади України</w:t>
      </w:r>
    </w:p>
    <w:p w:rsidR="00F72816" w:rsidRDefault="00F72816" w:rsidP="00C929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2816" w:rsidRPr="00C92941" w:rsidRDefault="00F72816" w:rsidP="00C92941">
      <w:pPr>
        <w:ind w:firstLine="708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06</w:t>
      </w:r>
      <w:r w:rsidRPr="00C92941"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uk-UA"/>
        </w:rPr>
        <w:t>08</w:t>
      </w:r>
      <w:r w:rsidRPr="00C92941">
        <w:rPr>
          <w:rFonts w:ascii="Times New Roman" w:hAnsi="Times New Roman"/>
          <w:lang w:val="uk-UA"/>
        </w:rPr>
        <w:t xml:space="preserve"> травня   2015 р.</w:t>
      </w:r>
      <w:r w:rsidRPr="00C92941">
        <w:rPr>
          <w:rFonts w:ascii="Times New Roman" w:hAnsi="Times New Roman"/>
          <w:b/>
          <w:lang w:val="uk-UA"/>
        </w:rPr>
        <w:t xml:space="preserve"> </w:t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C92941">
        <w:rPr>
          <w:rFonts w:ascii="Times New Roman" w:hAnsi="Times New Roman"/>
          <w:b/>
          <w:lang w:val="uk-UA"/>
        </w:rPr>
        <w:tab/>
      </w:r>
      <w:r w:rsidRPr="00D404F7">
        <w:rPr>
          <w:rFonts w:ascii="Times New Roman" w:hAnsi="Times New Roman"/>
          <w:lang w:val="uk-UA"/>
        </w:rPr>
        <w:t>м.Дніпропетровськ</w:t>
      </w:r>
    </w:p>
    <w:tbl>
      <w:tblPr>
        <w:tblpPr w:leftFromText="180" w:rightFromText="180" w:vertAnchor="text" w:horzAnchor="page" w:tblpX="2586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1"/>
        <w:gridCol w:w="6546"/>
        <w:gridCol w:w="3718"/>
      </w:tblGrid>
      <w:tr w:rsidR="00F72816" w:rsidRPr="009D426A" w:rsidTr="009D426A">
        <w:trPr>
          <w:trHeight w:val="551"/>
        </w:trPr>
        <w:tc>
          <w:tcPr>
            <w:tcW w:w="1751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Місце</w:t>
            </w:r>
          </w:p>
        </w:tc>
        <w:tc>
          <w:tcPr>
            <w:tcW w:w="6546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Область</w:t>
            </w:r>
          </w:p>
        </w:tc>
        <w:tc>
          <w:tcPr>
            <w:tcW w:w="3718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Очки</w:t>
            </w:r>
          </w:p>
        </w:tc>
      </w:tr>
      <w:tr w:rsidR="00F72816" w:rsidRPr="009D426A" w:rsidTr="009D426A">
        <w:trPr>
          <w:trHeight w:val="590"/>
        </w:trPr>
        <w:tc>
          <w:tcPr>
            <w:tcW w:w="1751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546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МИКОЛАЇВСЬКА</w:t>
            </w:r>
          </w:p>
        </w:tc>
        <w:tc>
          <w:tcPr>
            <w:tcW w:w="3718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818,5</w:t>
            </w:r>
          </w:p>
        </w:tc>
      </w:tr>
      <w:tr w:rsidR="00F72816" w:rsidRPr="009D426A" w:rsidTr="009D426A">
        <w:trPr>
          <w:trHeight w:val="551"/>
        </w:trPr>
        <w:tc>
          <w:tcPr>
            <w:tcW w:w="1751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546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КИЇВ – 1</w:t>
            </w:r>
          </w:p>
        </w:tc>
        <w:tc>
          <w:tcPr>
            <w:tcW w:w="3718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628</w:t>
            </w:r>
          </w:p>
        </w:tc>
      </w:tr>
      <w:tr w:rsidR="00F72816" w:rsidRPr="009D426A" w:rsidTr="009D426A">
        <w:trPr>
          <w:trHeight w:val="551"/>
        </w:trPr>
        <w:tc>
          <w:tcPr>
            <w:tcW w:w="1751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546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ХЕРСОНСЬКА</w:t>
            </w:r>
          </w:p>
        </w:tc>
        <w:tc>
          <w:tcPr>
            <w:tcW w:w="3718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427</w:t>
            </w:r>
          </w:p>
        </w:tc>
      </w:tr>
      <w:tr w:rsidR="00F72816" w:rsidRPr="009D426A" w:rsidTr="009D426A">
        <w:trPr>
          <w:trHeight w:val="551"/>
        </w:trPr>
        <w:tc>
          <w:tcPr>
            <w:tcW w:w="1751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546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ДНІПРОПЕТРОВСЬКА</w:t>
            </w:r>
          </w:p>
        </w:tc>
        <w:tc>
          <w:tcPr>
            <w:tcW w:w="3718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394</w:t>
            </w:r>
          </w:p>
        </w:tc>
      </w:tr>
      <w:tr w:rsidR="00F72816" w:rsidRPr="009D426A" w:rsidTr="009D426A">
        <w:trPr>
          <w:trHeight w:val="590"/>
        </w:trPr>
        <w:tc>
          <w:tcPr>
            <w:tcW w:w="1751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546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КИЇВ – 2</w:t>
            </w:r>
          </w:p>
        </w:tc>
        <w:tc>
          <w:tcPr>
            <w:tcW w:w="3718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254,7</w:t>
            </w:r>
          </w:p>
        </w:tc>
      </w:tr>
      <w:tr w:rsidR="00F72816" w:rsidRPr="009D426A" w:rsidTr="009D426A">
        <w:trPr>
          <w:trHeight w:val="551"/>
        </w:trPr>
        <w:tc>
          <w:tcPr>
            <w:tcW w:w="1751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546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ЗАПОРІЗЬКА</w:t>
            </w:r>
          </w:p>
        </w:tc>
        <w:tc>
          <w:tcPr>
            <w:tcW w:w="3718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192,3</w:t>
            </w:r>
          </w:p>
        </w:tc>
      </w:tr>
      <w:tr w:rsidR="00F72816" w:rsidRPr="009D426A" w:rsidTr="009D426A">
        <w:trPr>
          <w:trHeight w:val="551"/>
        </w:trPr>
        <w:tc>
          <w:tcPr>
            <w:tcW w:w="1751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546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ХАРКІВСЬКА</w:t>
            </w:r>
          </w:p>
        </w:tc>
        <w:tc>
          <w:tcPr>
            <w:tcW w:w="3718" w:type="dxa"/>
          </w:tcPr>
          <w:p w:rsidR="00F72816" w:rsidRPr="009D426A" w:rsidRDefault="00F72816" w:rsidP="009D42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426A">
              <w:rPr>
                <w:rFonts w:ascii="Times New Roman" w:hAnsi="Times New Roman"/>
                <w:lang w:val="uk-UA"/>
              </w:rPr>
              <w:t>175,5</w:t>
            </w:r>
          </w:p>
        </w:tc>
      </w:tr>
    </w:tbl>
    <w:p w:rsidR="00F72816" w:rsidRDefault="00F72816" w:rsidP="00C92941">
      <w:pPr>
        <w:rPr>
          <w:lang w:val="uk-UA"/>
        </w:rPr>
      </w:pPr>
    </w:p>
    <w:p w:rsidR="00F72816" w:rsidRDefault="00F72816" w:rsidP="00C92941">
      <w:pPr>
        <w:rPr>
          <w:lang w:val="uk-UA"/>
        </w:rPr>
      </w:pPr>
    </w:p>
    <w:p w:rsidR="00F72816" w:rsidRDefault="00F72816" w:rsidP="00C92941">
      <w:pPr>
        <w:rPr>
          <w:lang w:val="uk-UA"/>
        </w:rPr>
      </w:pPr>
    </w:p>
    <w:p w:rsidR="00F72816" w:rsidRDefault="00F72816" w:rsidP="00C92941">
      <w:pPr>
        <w:rPr>
          <w:lang w:val="uk-UA"/>
        </w:rPr>
      </w:pPr>
    </w:p>
    <w:p w:rsidR="00F72816" w:rsidRDefault="00F72816" w:rsidP="00C92941">
      <w:pPr>
        <w:rPr>
          <w:lang w:val="uk-UA"/>
        </w:rPr>
      </w:pPr>
    </w:p>
    <w:p w:rsidR="00F72816" w:rsidRDefault="00F72816" w:rsidP="00C92941">
      <w:pPr>
        <w:rPr>
          <w:lang w:val="uk-UA"/>
        </w:rPr>
      </w:pPr>
    </w:p>
    <w:p w:rsidR="00F72816" w:rsidRDefault="00F72816" w:rsidP="00C92941">
      <w:pPr>
        <w:rPr>
          <w:lang w:val="uk-UA"/>
        </w:rPr>
      </w:pPr>
    </w:p>
    <w:p w:rsidR="00F72816" w:rsidRDefault="00F72816" w:rsidP="004570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F72816" w:rsidRDefault="00F72816" w:rsidP="004570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F72816" w:rsidRDefault="00F72816" w:rsidP="004570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F72816" w:rsidRDefault="00F72816" w:rsidP="004570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F72816" w:rsidRDefault="00F72816" w:rsidP="004570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F72816" w:rsidRDefault="00F72816" w:rsidP="004570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F72816" w:rsidRDefault="00F72816" w:rsidP="004570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F72816" w:rsidRDefault="00F72816" w:rsidP="004570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F72816" w:rsidRDefault="00F72816" w:rsidP="000D7491">
      <w:pPr>
        <w:pStyle w:val="Title"/>
        <w:jc w:val="both"/>
        <w:rPr>
          <w:b w:val="0"/>
          <w:sz w:val="28"/>
        </w:rPr>
      </w:pPr>
    </w:p>
    <w:p w:rsidR="00F72816" w:rsidRPr="00831804" w:rsidRDefault="00F72816" w:rsidP="000D7491">
      <w:pPr>
        <w:pStyle w:val="Title"/>
        <w:jc w:val="both"/>
        <w:rPr>
          <w:b w:val="0"/>
          <w:sz w:val="28"/>
        </w:rPr>
      </w:pPr>
      <w:r w:rsidRPr="00831804">
        <w:rPr>
          <w:b w:val="0"/>
          <w:sz w:val="28"/>
        </w:rPr>
        <w:tab/>
      </w:r>
      <w:r w:rsidRPr="00831804">
        <w:rPr>
          <w:b w:val="0"/>
          <w:sz w:val="28"/>
        </w:rPr>
        <w:tab/>
        <w:t xml:space="preserve">   </w:t>
      </w:r>
      <w:r w:rsidRPr="00831804">
        <w:rPr>
          <w:b w:val="0"/>
          <w:sz w:val="28"/>
        </w:rPr>
        <w:tab/>
      </w:r>
      <w:r w:rsidRPr="00831804">
        <w:rPr>
          <w:b w:val="0"/>
          <w:sz w:val="28"/>
        </w:rPr>
        <w:tab/>
      </w:r>
      <w:r w:rsidRPr="00831804">
        <w:rPr>
          <w:b w:val="0"/>
          <w:sz w:val="28"/>
        </w:rPr>
        <w:tab/>
        <w:t xml:space="preserve">  </w:t>
      </w:r>
      <w:r w:rsidRPr="00831804">
        <w:rPr>
          <w:b w:val="0"/>
          <w:sz w:val="28"/>
        </w:rPr>
        <w:tab/>
        <w:t xml:space="preserve">           </w:t>
      </w:r>
    </w:p>
    <w:sectPr w:rsidR="00F72816" w:rsidRPr="00831804" w:rsidSect="00F9612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624"/>
    <w:rsid w:val="000452AE"/>
    <w:rsid w:val="000B6EBB"/>
    <w:rsid w:val="000D7491"/>
    <w:rsid w:val="00162A03"/>
    <w:rsid w:val="001B39C3"/>
    <w:rsid w:val="0022558A"/>
    <w:rsid w:val="002C5F98"/>
    <w:rsid w:val="002D3C3F"/>
    <w:rsid w:val="002E7545"/>
    <w:rsid w:val="003231E6"/>
    <w:rsid w:val="003353B2"/>
    <w:rsid w:val="00354624"/>
    <w:rsid w:val="003D151D"/>
    <w:rsid w:val="003D65E1"/>
    <w:rsid w:val="003F1B65"/>
    <w:rsid w:val="0042058C"/>
    <w:rsid w:val="00457049"/>
    <w:rsid w:val="004733FD"/>
    <w:rsid w:val="00484CBB"/>
    <w:rsid w:val="004A4680"/>
    <w:rsid w:val="00530536"/>
    <w:rsid w:val="005340ED"/>
    <w:rsid w:val="00592034"/>
    <w:rsid w:val="005F7D3D"/>
    <w:rsid w:val="00640551"/>
    <w:rsid w:val="0066175E"/>
    <w:rsid w:val="00674BC5"/>
    <w:rsid w:val="006A07A6"/>
    <w:rsid w:val="006E1BD4"/>
    <w:rsid w:val="00750F4B"/>
    <w:rsid w:val="007709AE"/>
    <w:rsid w:val="007858E9"/>
    <w:rsid w:val="007935A1"/>
    <w:rsid w:val="00794108"/>
    <w:rsid w:val="007C6360"/>
    <w:rsid w:val="007D44F7"/>
    <w:rsid w:val="007F01A9"/>
    <w:rsid w:val="00831804"/>
    <w:rsid w:val="008A287F"/>
    <w:rsid w:val="008D1B84"/>
    <w:rsid w:val="00924E63"/>
    <w:rsid w:val="00960370"/>
    <w:rsid w:val="0099258B"/>
    <w:rsid w:val="009B6E5B"/>
    <w:rsid w:val="009D0CD5"/>
    <w:rsid w:val="009D426A"/>
    <w:rsid w:val="00A709DC"/>
    <w:rsid w:val="00AA7C35"/>
    <w:rsid w:val="00AB3EF9"/>
    <w:rsid w:val="00B7599A"/>
    <w:rsid w:val="00BD66C5"/>
    <w:rsid w:val="00BE0AD4"/>
    <w:rsid w:val="00C92941"/>
    <w:rsid w:val="00CA2538"/>
    <w:rsid w:val="00CC0ADE"/>
    <w:rsid w:val="00CF0B9A"/>
    <w:rsid w:val="00D15F58"/>
    <w:rsid w:val="00D404F7"/>
    <w:rsid w:val="00D7199E"/>
    <w:rsid w:val="00DD5E9D"/>
    <w:rsid w:val="00DE413A"/>
    <w:rsid w:val="00DF25F5"/>
    <w:rsid w:val="00E61129"/>
    <w:rsid w:val="00EC258D"/>
    <w:rsid w:val="00EF6F9F"/>
    <w:rsid w:val="00F10701"/>
    <w:rsid w:val="00F72816"/>
    <w:rsid w:val="00F9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ED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46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C9294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C92941"/>
    <w:rPr>
      <w:rFonts w:ascii="Times New Roman" w:hAnsi="Times New Roman" w:cs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469</TotalTime>
  <Pages>7</Pages>
  <Words>6885</Words>
  <Characters>3925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Deputat</cp:lastModifiedBy>
  <cp:revision>11</cp:revision>
  <cp:lastPrinted>2015-05-08T08:45:00Z</cp:lastPrinted>
  <dcterms:created xsi:type="dcterms:W3CDTF">2015-05-07T10:38:00Z</dcterms:created>
  <dcterms:modified xsi:type="dcterms:W3CDTF">2015-05-11T11:51:00Z</dcterms:modified>
</cp:coreProperties>
</file>