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15" w:rsidRPr="00D13F2A" w:rsidRDefault="00846015" w:rsidP="00A82099">
      <w:pPr>
        <w:jc w:val="center"/>
        <w:rPr>
          <w:rFonts w:ascii="Arial Narrow" w:hAnsi="Arial Narrow"/>
          <w:lang w:val="uk-UA"/>
        </w:rPr>
      </w:pPr>
      <w:r w:rsidRPr="00D13F2A">
        <w:rPr>
          <w:rFonts w:ascii="Arial Narrow" w:hAnsi="Arial Narrow"/>
          <w:lang w:val="uk-UA"/>
        </w:rPr>
        <w:t>ТЕХНІЧНІ  РЕЗУЛЬТАТИ</w:t>
      </w:r>
    </w:p>
    <w:p w:rsidR="00846015" w:rsidRPr="00D13F2A" w:rsidRDefault="00846015" w:rsidP="00A82099">
      <w:pPr>
        <w:jc w:val="center"/>
        <w:rPr>
          <w:rFonts w:ascii="Arial Narrow" w:hAnsi="Arial Narrow"/>
          <w:lang w:val="uk-UA"/>
        </w:rPr>
      </w:pPr>
      <w:r w:rsidRPr="00D13F2A">
        <w:rPr>
          <w:rFonts w:ascii="Arial Narrow" w:hAnsi="Arial Narrow"/>
          <w:lang w:val="uk-UA"/>
        </w:rPr>
        <w:t>ЧЕМПІОНАТУ УКРАЇНИ СЕРЕД МОЛОДІ ДО 23 РОКІВ З ВЕСЛУВАННЯ АКАДЕМІЧНОГО</w:t>
      </w:r>
    </w:p>
    <w:p w:rsidR="00846015" w:rsidRPr="00D13F2A" w:rsidRDefault="00846015" w:rsidP="00915965">
      <w:pPr>
        <w:rPr>
          <w:rFonts w:ascii="Arial Narrow" w:hAnsi="Arial Narrow"/>
          <w:lang w:val="uk-UA"/>
        </w:rPr>
      </w:pPr>
      <w:r w:rsidRPr="00D13F2A">
        <w:rPr>
          <w:rFonts w:ascii="Arial Narrow" w:hAnsi="Arial Narrow"/>
          <w:b/>
          <w:lang w:val="uk-UA"/>
        </w:rPr>
        <w:t xml:space="preserve">        9-11 ЧЕРВНЯ  2015р.</w:t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>м. Дніпропетровськ</w:t>
      </w:r>
    </w:p>
    <w:tbl>
      <w:tblPr>
        <w:tblW w:w="16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14"/>
        <w:gridCol w:w="34"/>
        <w:gridCol w:w="2172"/>
        <w:gridCol w:w="29"/>
        <w:gridCol w:w="30"/>
        <w:gridCol w:w="16"/>
        <w:gridCol w:w="8"/>
        <w:gridCol w:w="684"/>
        <w:gridCol w:w="17"/>
        <w:gridCol w:w="52"/>
        <w:gridCol w:w="39"/>
        <w:gridCol w:w="727"/>
        <w:gridCol w:w="16"/>
        <w:gridCol w:w="19"/>
        <w:gridCol w:w="1623"/>
        <w:gridCol w:w="1606"/>
        <w:gridCol w:w="25"/>
        <w:gridCol w:w="16"/>
        <w:gridCol w:w="29"/>
        <w:gridCol w:w="34"/>
        <w:gridCol w:w="983"/>
        <w:gridCol w:w="2169"/>
        <w:gridCol w:w="802"/>
        <w:gridCol w:w="6"/>
        <w:gridCol w:w="226"/>
        <w:gridCol w:w="766"/>
        <w:gridCol w:w="3635"/>
        <w:gridCol w:w="8"/>
      </w:tblGrid>
      <w:tr w:rsidR="00846015" w:rsidRPr="00D13F2A" w:rsidTr="004B0935">
        <w:trPr>
          <w:cantSplit/>
          <w:trHeight w:val="1268"/>
          <w:jc w:val="center"/>
        </w:trPr>
        <w:tc>
          <w:tcPr>
            <w:tcW w:w="454" w:type="dxa"/>
            <w:gridSpan w:val="3"/>
            <w:vMerge w:val="restart"/>
            <w:textDirection w:val="btLr"/>
          </w:tcPr>
          <w:p w:rsidR="00846015" w:rsidRPr="00D13F2A" w:rsidRDefault="00846015" w:rsidP="00056912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2201" w:type="dxa"/>
            <w:gridSpan w:val="2"/>
            <w:vMerge w:val="restart"/>
          </w:tcPr>
          <w:p w:rsidR="00846015" w:rsidRPr="00D13F2A" w:rsidRDefault="00846015" w:rsidP="00056912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ПРІЗВИЩЕ,ІМ*Я СПОРТСМЕНА</w:t>
            </w:r>
          </w:p>
        </w:tc>
        <w:tc>
          <w:tcPr>
            <w:tcW w:w="846" w:type="dxa"/>
            <w:gridSpan w:val="7"/>
            <w:vMerge w:val="restart"/>
            <w:textDirection w:val="btLr"/>
          </w:tcPr>
          <w:p w:rsidR="00846015" w:rsidRPr="00D13F2A" w:rsidRDefault="00846015" w:rsidP="00056912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727" w:type="dxa"/>
            <w:vMerge w:val="restart"/>
            <w:textDirection w:val="btLr"/>
          </w:tcPr>
          <w:p w:rsidR="00846015" w:rsidRPr="00D13F2A" w:rsidRDefault="00846015" w:rsidP="00056912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1658" w:type="dxa"/>
            <w:gridSpan w:val="3"/>
            <w:vMerge w:val="restart"/>
          </w:tcPr>
          <w:p w:rsidR="00846015" w:rsidRPr="00D13F2A" w:rsidRDefault="00846015" w:rsidP="00056912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ОБЛАСТЬ</w:t>
            </w:r>
          </w:p>
        </w:tc>
        <w:tc>
          <w:tcPr>
            <w:tcW w:w="1710" w:type="dxa"/>
            <w:gridSpan w:val="5"/>
            <w:vMerge w:val="restart"/>
          </w:tcPr>
          <w:p w:rsidR="00846015" w:rsidRPr="00D13F2A" w:rsidRDefault="00846015" w:rsidP="00D36FE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МІСТО</w:t>
            </w:r>
          </w:p>
        </w:tc>
        <w:tc>
          <w:tcPr>
            <w:tcW w:w="983" w:type="dxa"/>
            <w:vMerge w:val="restart"/>
          </w:tcPr>
          <w:p w:rsidR="00846015" w:rsidRPr="00D13F2A" w:rsidRDefault="00846015" w:rsidP="00056912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ДСТ</w:t>
            </w:r>
          </w:p>
        </w:tc>
        <w:tc>
          <w:tcPr>
            <w:tcW w:w="2169" w:type="dxa"/>
            <w:vMerge w:val="restart"/>
          </w:tcPr>
          <w:p w:rsidR="00846015" w:rsidRPr="00D13F2A" w:rsidRDefault="00846015" w:rsidP="00056912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НАЗВА ШВСМ,ДЮСШ,</w:t>
            </w:r>
          </w:p>
          <w:p w:rsidR="00846015" w:rsidRPr="00D13F2A" w:rsidRDefault="00846015" w:rsidP="00056912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СДЮШОР,</w:t>
            </w:r>
          </w:p>
          <w:p w:rsidR="00846015" w:rsidRPr="00D13F2A" w:rsidRDefault="00846015" w:rsidP="00056912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СПОРТКЛУБА,</w:t>
            </w: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br/>
              <w:t>УФК</w:t>
            </w:r>
          </w:p>
        </w:tc>
        <w:tc>
          <w:tcPr>
            <w:tcW w:w="1800" w:type="dxa"/>
            <w:gridSpan w:val="4"/>
          </w:tcPr>
          <w:p w:rsidR="00846015" w:rsidRPr="00D13F2A" w:rsidRDefault="00846015" w:rsidP="00056912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РЕЗУЛЬТАТ</w:t>
            </w:r>
          </w:p>
        </w:tc>
        <w:tc>
          <w:tcPr>
            <w:tcW w:w="3643" w:type="dxa"/>
            <w:gridSpan w:val="2"/>
            <w:vMerge w:val="restart"/>
          </w:tcPr>
          <w:p w:rsidR="00846015" w:rsidRPr="00D13F2A" w:rsidRDefault="00846015" w:rsidP="00083D5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ПРІЗВИЩЕ</w:t>
            </w:r>
          </w:p>
          <w:p w:rsidR="00846015" w:rsidRPr="00D13F2A" w:rsidRDefault="00846015" w:rsidP="00083D5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ТРЕНЕРА</w:t>
            </w:r>
          </w:p>
        </w:tc>
      </w:tr>
      <w:tr w:rsidR="00846015" w:rsidRPr="00D13F2A" w:rsidTr="004B0935">
        <w:trPr>
          <w:trHeight w:val="63"/>
          <w:jc w:val="center"/>
        </w:trPr>
        <w:tc>
          <w:tcPr>
            <w:tcW w:w="454" w:type="dxa"/>
            <w:gridSpan w:val="3"/>
            <w:vMerge/>
          </w:tcPr>
          <w:p w:rsidR="00846015" w:rsidRPr="00D13F2A" w:rsidRDefault="00846015" w:rsidP="00915965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2201" w:type="dxa"/>
            <w:gridSpan w:val="2"/>
            <w:vMerge/>
          </w:tcPr>
          <w:p w:rsidR="00846015" w:rsidRPr="00D13F2A" w:rsidRDefault="00846015" w:rsidP="00915965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846" w:type="dxa"/>
            <w:gridSpan w:val="7"/>
            <w:vMerge/>
          </w:tcPr>
          <w:p w:rsidR="00846015" w:rsidRPr="00D13F2A" w:rsidRDefault="00846015" w:rsidP="00915965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727" w:type="dxa"/>
            <w:vMerge/>
          </w:tcPr>
          <w:p w:rsidR="00846015" w:rsidRPr="00D13F2A" w:rsidRDefault="00846015" w:rsidP="00915965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  <w:gridSpan w:val="3"/>
            <w:vMerge/>
          </w:tcPr>
          <w:p w:rsidR="00846015" w:rsidRPr="00D13F2A" w:rsidRDefault="00846015" w:rsidP="00915965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gridSpan w:val="5"/>
            <w:vMerge/>
          </w:tcPr>
          <w:p w:rsidR="00846015" w:rsidRPr="00D13F2A" w:rsidRDefault="00846015" w:rsidP="00915965">
            <w:pPr>
              <w:rPr>
                <w:rFonts w:ascii="Arial Narrow" w:hAnsi="Arial Narrow"/>
                <w:sz w:val="16"/>
                <w:szCs w:val="16"/>
                <w:lang w:val="uk-UA"/>
              </w:rPr>
            </w:pPr>
          </w:p>
        </w:tc>
        <w:tc>
          <w:tcPr>
            <w:tcW w:w="983" w:type="dxa"/>
            <w:vMerge/>
          </w:tcPr>
          <w:p w:rsidR="00846015" w:rsidRPr="00D13F2A" w:rsidRDefault="00846015" w:rsidP="00915965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2169" w:type="dxa"/>
            <w:vMerge/>
          </w:tcPr>
          <w:p w:rsidR="00846015" w:rsidRPr="00D13F2A" w:rsidRDefault="00846015" w:rsidP="00915965">
            <w:pPr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04132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П/Ф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041325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b/>
                <w:sz w:val="18"/>
                <w:szCs w:val="18"/>
                <w:lang w:val="uk-UA"/>
              </w:rPr>
              <w:t>Ф</w:t>
            </w:r>
          </w:p>
        </w:tc>
        <w:tc>
          <w:tcPr>
            <w:tcW w:w="3643" w:type="dxa"/>
            <w:gridSpan w:val="2"/>
            <w:vMerge/>
          </w:tcPr>
          <w:p w:rsidR="00846015" w:rsidRPr="00D13F2A" w:rsidRDefault="00846015" w:rsidP="00041325">
            <w:pPr>
              <w:jc w:val="center"/>
              <w:rPr>
                <w:rFonts w:ascii="Arial Narrow" w:hAnsi="Arial Narrow"/>
                <w:sz w:val="20"/>
                <w:szCs w:val="20"/>
                <w:lang w:val="uk-UA"/>
              </w:rPr>
            </w:pP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056912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1Х   ЖІНКИ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Герасимчук Леся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МСМК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9.19.03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8.31.00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Горовой О.І.,Кукуріка Н.О.,Опальник В.Г.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Серебрянська Діана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ОШВСМ СК «Дзержинка»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9.04.50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8.43.09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5360C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Міфтахутдінова Д.А.,Кириченко О.А.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Нестеренко Аліна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9.02.59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8.46.70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Горовой О.І.,Кукуріка Н.О.,Мазій С.І.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Романюк Діана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КСЛІ, ДЮСШ «Буревісник»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9.23.97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8.49.69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Горовой О.І.,Продан А.С.,Кукуріка Н.О.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Дудченко Катерина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4"/>
                <w:szCs w:val="14"/>
                <w:lang w:val="uk-UA"/>
              </w:rPr>
            </w:pPr>
            <w:r w:rsidRPr="00D13F2A">
              <w:rPr>
                <w:rFonts w:ascii="Arial Narrow" w:hAnsi="Arial Narrow"/>
                <w:sz w:val="14"/>
                <w:szCs w:val="14"/>
                <w:lang w:val="uk-UA"/>
              </w:rPr>
              <w:t>Спартак-ЗСУ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9.19.24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8.57.48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Оліференко О.І., Науменко В.В.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Андрєєва Анастасія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РВУФК, ДЮСШ «Славутич»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9.35.78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9.29.88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Ромашко Н.А.,Суліма Є.В.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Мальцева Анна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9.34.59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9.18.88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5360C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Кулаковська Г.А.,Заходайло О.В.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Губанова Павла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9.44.99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9.34.77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Буравкова В.І.,Душаєва А.І.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Шибінська Анастасія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Ладижин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№2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10.25.77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9.58.94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Топалова Н.М.,Стоян С.М.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10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Пруська Юлія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«Буревісник»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10.34.38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10.02.65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Бурей М.С.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11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Стецюк Олена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ЧДУ 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10.14.43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10.07.59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13172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Димова А.М., Молдован М.</w:t>
            </w: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2C701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1Х  ЧОЛОВІКИ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Михайлов Андрій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27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МСМК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391ED1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4"/>
                <w:szCs w:val="14"/>
                <w:lang w:val="uk-UA"/>
              </w:rPr>
            </w:pPr>
            <w:r w:rsidRPr="00D13F2A">
              <w:rPr>
                <w:rFonts w:ascii="Arial Narrow" w:hAnsi="Arial Narrow"/>
                <w:sz w:val="14"/>
                <w:szCs w:val="14"/>
                <w:lang w:val="uk-UA"/>
              </w:rPr>
              <w:t>ЗСУ- Спартак</w:t>
            </w: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8.07.23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00.00.00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04276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Бакарасєв О.М., Шепелєва М.В.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Волін Олександр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391ED1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 «ФЕД»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8.14.55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00.02.49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Дементьєв С.В., Гетьманцев М.В.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Хомченко Сергій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04276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27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391ED1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8.12.24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00.02.92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Васильєв А.І.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Шуденюк Костянтин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391ED1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«Буревісник»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8.15.21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00.07.68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Хотянівський В.Ф., Глущук Є.Г.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Сучак Юрій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04276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727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391ED1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«Буревісник»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8.15.46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00.11.59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Кирилова Р.С.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Юрченко Богдан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391ED1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8.15.0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00.14.78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Дивуляк С.А., Цоцко А.П.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Расщепкін Максим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04276A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«Буревісник»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8.39.5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8.13.92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Фомін О.В., Хмара Д.О., Потабенко В.В.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Гуленко Володимир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391ED1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Черкаська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Черкаси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КЗ ШВСМ ЧОР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8.33.1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8.24.34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Гуленко М.М.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Сидорук Олександр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391ED1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8.29.9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8.25.63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Буравкова В.І., Калашник Т.В.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10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Мельниченко Валентин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ДЮСШ «Славутич», </w:t>
            </w:r>
            <w:r w:rsidRPr="00D13F2A">
              <w:rPr>
                <w:rFonts w:ascii="Arial Narrow" w:hAnsi="Arial Narrow"/>
                <w:sz w:val="16"/>
                <w:szCs w:val="16"/>
                <w:lang w:val="uk-UA"/>
              </w:rPr>
              <w:t>РВУФК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8.25.8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8.32.13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Ромашко Н.А., Суліма Є.В.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11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Гарбарук Олексій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ДЮСШ «Славутич», </w:t>
            </w:r>
            <w:r w:rsidRPr="00D13F2A">
              <w:rPr>
                <w:rFonts w:ascii="Arial Narrow" w:hAnsi="Arial Narrow"/>
                <w:sz w:val="16"/>
                <w:szCs w:val="16"/>
                <w:lang w:val="uk-UA"/>
              </w:rPr>
              <w:t>РВУФК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8.28.0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8.34.66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Шимков О.А., Онуфрієв І.С.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12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Євдокимов Сергій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8.17.48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8.36.48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Четвертак Г.І., Чечуй Н.І.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13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Мартиненко Богдан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04276A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ДВУФК, МДЮСШ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8.28.32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Ликова А.В.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14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Сєдов Антон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04276A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6"/>
                <w:szCs w:val="16"/>
                <w:lang w:val="uk-UA"/>
              </w:rPr>
            </w:pPr>
            <w:r w:rsidRPr="00D13F2A">
              <w:rPr>
                <w:rFonts w:ascii="Arial Narrow" w:hAnsi="Arial Narrow"/>
                <w:sz w:val="16"/>
                <w:szCs w:val="16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№1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8.31.4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Кулаковська Г.А., Заходайло О.В.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15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Морозов Єгор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04276A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6"/>
                <w:szCs w:val="16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 з веслування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8.45.2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Севрюгін А.В., Крупко П.І.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16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Качанов Віктор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04276A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6"/>
                <w:szCs w:val="16"/>
                <w:lang w:val="uk-UA"/>
              </w:rPr>
            </w:pPr>
            <w:r w:rsidRPr="00D13F2A">
              <w:rPr>
                <w:rFonts w:ascii="Arial Narrow" w:hAnsi="Arial Narrow"/>
                <w:sz w:val="16"/>
                <w:szCs w:val="16"/>
                <w:lang w:val="uk-UA"/>
              </w:rPr>
              <w:t>Колос</w:t>
            </w: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8.46.1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Француз В.В., Пирцу Ю.М.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17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Бондур Богдан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04276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391ED1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ОДЮСШ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8.59.11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Шишканов А.М., Опенчук І.А.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18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Левко Микита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04276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727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391ED1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«Буревісник»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9.03.06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Фомін О.В.,Хмара Д.О., Потабенко В.В.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Софійченко Дмитро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04276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727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391ED1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9.06.00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Дивуляк С.А.,Солодовник О.О.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201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Сенін Іван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04276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727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н/ф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Дивуляк С.А.,Солодовник О.О.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201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Селіванов Олексій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04276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727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83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н/ф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04276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Науменко В.В., Оліференко А.М.</w:t>
            </w:r>
          </w:p>
        </w:tc>
      </w:tr>
      <w:tr w:rsidR="00846015" w:rsidRPr="00D13F2A" w:rsidTr="0049599E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49599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Х ЖІНКИ Л/В</w:t>
            </w:r>
          </w:p>
        </w:tc>
      </w:tr>
      <w:tr w:rsidR="00846015" w:rsidRPr="00D13F2A" w:rsidTr="0049599E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35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Собко Аліса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8.39.39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Солодовник О.О., Дивуляк С.А.</w:t>
            </w:r>
          </w:p>
        </w:tc>
      </w:tr>
      <w:tr w:rsidR="00846015" w:rsidRPr="00D13F2A" w:rsidTr="0049599E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35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Слесаревська Ганна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ЧДУ 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9.02.95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Димова А.М., Димов В.М.</w:t>
            </w:r>
          </w:p>
        </w:tc>
      </w:tr>
      <w:tr w:rsidR="00846015" w:rsidRPr="00D13F2A" w:rsidTr="0049599E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35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Гриб Алла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Дніпропетрловська 1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ОДЮСШ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9.23.85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Стефашин В.В.,Опенчук  Н.П.,Солодовник О.О.</w:t>
            </w:r>
          </w:p>
        </w:tc>
      </w:tr>
      <w:tr w:rsidR="00846015" w:rsidRPr="00D13F2A" w:rsidTr="0049599E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35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Пучко Олена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Ладижин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№2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9.53.29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Топалова Н.М,.Стоян С.М.</w:t>
            </w:r>
          </w:p>
        </w:tc>
      </w:tr>
      <w:tr w:rsidR="00846015" w:rsidRPr="00D13F2A" w:rsidTr="0049599E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35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Роман Олександра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ind w:left="-102" w:right="-94" w:firstLine="88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845E4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 «ФЕД»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10.10.76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Гетманцев М.В., Дементьєв С.В.</w:t>
            </w:r>
          </w:p>
        </w:tc>
      </w:tr>
      <w:tr w:rsidR="00846015" w:rsidRPr="00D13F2A" w:rsidTr="0049599E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</w:t>
            </w:r>
          </w:p>
        </w:tc>
        <w:tc>
          <w:tcPr>
            <w:tcW w:w="2235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Сердюк Ксенія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ЧДУ 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10.34.10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Димова А.,Молдован М.</w:t>
            </w:r>
          </w:p>
        </w:tc>
      </w:tr>
      <w:tr w:rsidR="00846015" w:rsidRPr="00D13F2A" w:rsidTr="0049599E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235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Пруська Оля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Буревісник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4"/>
                <w:szCs w:val="14"/>
                <w:lang w:val="uk-UA"/>
              </w:rPr>
            </w:pPr>
            <w:r w:rsidRPr="00D13F2A">
              <w:rPr>
                <w:rFonts w:ascii="Arial Narrow" w:hAnsi="Arial Narrow"/>
                <w:sz w:val="14"/>
                <w:szCs w:val="14"/>
                <w:lang w:val="uk-UA"/>
              </w:rPr>
              <w:t>Знята лікарем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Бурей М.С.</w:t>
            </w:r>
          </w:p>
        </w:tc>
      </w:tr>
      <w:tr w:rsidR="00846015" w:rsidRPr="00D13F2A" w:rsidTr="0049599E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49599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1Х ЧОЛОВІКИ Л/В</w:t>
            </w:r>
          </w:p>
        </w:tc>
      </w:tr>
      <w:tr w:rsidR="00846015" w:rsidRPr="00D13F2A" w:rsidTr="0049599E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Дзюбинський Володимир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7.52.27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Бессонова Р.В.,Душаєва А.І.</w:t>
            </w:r>
          </w:p>
        </w:tc>
      </w:tr>
      <w:tr w:rsidR="00846015" w:rsidRPr="00D13F2A" w:rsidTr="0049599E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Галчанський Михайло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Запоріжжя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8.14.60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Погожев В.І.</w:t>
            </w:r>
          </w:p>
        </w:tc>
      </w:tr>
      <w:tr w:rsidR="00846015" w:rsidRPr="00D13F2A" w:rsidTr="0049599E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Щуковський Іван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8.21.32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Заходайло О.В.,Кулаковська Г.І.</w:t>
            </w:r>
          </w:p>
        </w:tc>
      </w:tr>
      <w:tr w:rsidR="00846015" w:rsidRPr="00D13F2A" w:rsidTr="0049599E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Яструб Віктор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«Регата»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8.27.95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Самборський В.В.,Іванюта О.В.</w:t>
            </w:r>
          </w:p>
        </w:tc>
      </w:tr>
      <w:tr w:rsidR="00846015" w:rsidRPr="00D13F2A" w:rsidTr="0049599E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Тихий Сергій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№1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8.49.36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Кулаковська Г.А.,Заходайло О.В.,Очередько Б.Є,</w:t>
            </w:r>
          </w:p>
        </w:tc>
      </w:tr>
      <w:tr w:rsidR="00846015" w:rsidRPr="00D13F2A" w:rsidTr="0049599E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Калін Євген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9.25.98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Француз В.В.,Черепеніна Н.Р.</w:t>
            </w:r>
          </w:p>
        </w:tc>
      </w:tr>
      <w:tr w:rsidR="00846015" w:rsidRPr="00D13F2A" w:rsidTr="0049599E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</w:t>
            </w:r>
          </w:p>
        </w:tc>
        <w:tc>
          <w:tcPr>
            <w:tcW w:w="220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Мусаіров Амір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845E4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 «ФЕ Д»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9.37.00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Гетманцев М.В.,Дементьєв С.В.</w:t>
            </w:r>
          </w:p>
        </w:tc>
      </w:tr>
      <w:tr w:rsidR="00846015" w:rsidRPr="00D13F2A" w:rsidTr="0049599E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20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Загура Олексій</w:t>
            </w:r>
          </w:p>
        </w:tc>
        <w:tc>
          <w:tcPr>
            <w:tcW w:w="846" w:type="dxa"/>
            <w:gridSpan w:val="7"/>
          </w:tcPr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727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4"/>
                <w:szCs w:val="14"/>
                <w:lang w:val="uk-UA"/>
              </w:rPr>
            </w:pPr>
            <w:r w:rsidRPr="00D13F2A">
              <w:rPr>
                <w:rFonts w:ascii="Arial Narrow" w:hAnsi="Arial Narrow"/>
                <w:sz w:val="14"/>
                <w:szCs w:val="14"/>
                <w:lang w:val="uk-UA"/>
              </w:rPr>
              <w:t>Знят лікарем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Бурей М.С.</w:t>
            </w: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2C701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2- ЧОЛОВІКИ</w:t>
            </w:r>
          </w:p>
        </w:tc>
      </w:tr>
      <w:tr w:rsidR="00846015" w:rsidRPr="00D13F2A" w:rsidTr="004B0935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89" w:type="dxa"/>
            <w:gridSpan w:val="6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Богоявленко Владислав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Пархоменко Микита</w:t>
            </w:r>
          </w:p>
        </w:tc>
        <w:tc>
          <w:tcPr>
            <w:tcW w:w="79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762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7.36.70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7.21.70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Краснощок А.В.,Олефіренко А.М.,Кривенко М.О.,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Кривенко В.О.</w:t>
            </w:r>
          </w:p>
        </w:tc>
      </w:tr>
      <w:tr w:rsidR="00846015" w:rsidRPr="00D13F2A" w:rsidTr="004B0935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89" w:type="dxa"/>
            <w:gridSpan w:val="6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Отян Олександр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Кульбеде Сергій</w:t>
            </w:r>
          </w:p>
        </w:tc>
        <w:tc>
          <w:tcPr>
            <w:tcW w:w="79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762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«Регата»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7.36.39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7.23.82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Самборський В.В., Іванюта О.В.</w:t>
            </w:r>
          </w:p>
        </w:tc>
      </w:tr>
      <w:tr w:rsidR="00846015" w:rsidRPr="00D13F2A" w:rsidTr="004B0935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89" w:type="dxa"/>
            <w:gridSpan w:val="6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Джигирей Ростислав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Черкашин Андрій</w:t>
            </w:r>
          </w:p>
        </w:tc>
        <w:tc>
          <w:tcPr>
            <w:tcW w:w="79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762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Ладижин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№2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7.54.08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7.28.98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Топалова Н.М.</w:t>
            </w:r>
          </w:p>
        </w:tc>
      </w:tr>
      <w:tr w:rsidR="00846015" w:rsidRPr="00D13F2A" w:rsidTr="004B0935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89" w:type="dxa"/>
            <w:gridSpan w:val="6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Пшеничний Артем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Авраменко Владислав</w:t>
            </w:r>
          </w:p>
        </w:tc>
        <w:tc>
          <w:tcPr>
            <w:tcW w:w="79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762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7.55.86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7.33.84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Четвертак Г.І., Чечуй Н.</w:t>
            </w:r>
          </w:p>
        </w:tc>
      </w:tr>
      <w:tr w:rsidR="00846015" w:rsidRPr="00D13F2A" w:rsidTr="004B0935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89" w:type="dxa"/>
            <w:gridSpan w:val="6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Дмитрів Костянтин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Дощенко Павло</w:t>
            </w:r>
          </w:p>
        </w:tc>
        <w:tc>
          <w:tcPr>
            <w:tcW w:w="79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762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83" w:type="dxa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Спапртак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7.47.03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7.37.45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Раєвський В.Є.,Раєвська В.В.,Лощилова А.В.</w:t>
            </w:r>
          </w:p>
        </w:tc>
      </w:tr>
      <w:tr w:rsidR="00846015" w:rsidRPr="00D13F2A" w:rsidTr="004B0935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</w:t>
            </w:r>
          </w:p>
        </w:tc>
        <w:tc>
          <w:tcPr>
            <w:tcW w:w="2289" w:type="dxa"/>
            <w:gridSpan w:val="6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Белогуров Олександр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Поддубний Олександр</w:t>
            </w:r>
          </w:p>
        </w:tc>
        <w:tc>
          <w:tcPr>
            <w:tcW w:w="79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762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8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7.57.29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8.04.66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Раєвський В.Є.,Пришутов П.М.,Раєвська В.В.</w:t>
            </w:r>
          </w:p>
        </w:tc>
      </w:tr>
      <w:tr w:rsidR="00846015" w:rsidRPr="00D13F2A" w:rsidTr="00691DFC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691DFC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</w:t>
            </w:r>
          </w:p>
        </w:tc>
        <w:tc>
          <w:tcPr>
            <w:tcW w:w="2289" w:type="dxa"/>
            <w:gridSpan w:val="6"/>
          </w:tcPr>
          <w:p w:rsidR="00846015" w:rsidRPr="00D13F2A" w:rsidRDefault="00846015" w:rsidP="00691DFC">
            <w:pPr>
              <w:ind w:right="-11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Діденко Василь </w:t>
            </w:r>
          </w:p>
          <w:p w:rsidR="00846015" w:rsidRPr="00D13F2A" w:rsidRDefault="00846015" w:rsidP="00691DFC">
            <w:pPr>
              <w:ind w:right="-11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Заярнюк Григорій</w:t>
            </w:r>
          </w:p>
        </w:tc>
        <w:tc>
          <w:tcPr>
            <w:tcW w:w="792" w:type="dxa"/>
            <w:gridSpan w:val="4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62" w:type="dxa"/>
            <w:gridSpan w:val="3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23" w:type="dxa"/>
          </w:tcPr>
          <w:p w:rsidR="00846015" w:rsidRPr="00D13F2A" w:rsidRDefault="00846015" w:rsidP="00691DFC">
            <w:pPr>
              <w:ind w:left="-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691DFC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7E1C6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   ЗСУ</w:t>
            </w:r>
          </w:p>
        </w:tc>
        <w:tc>
          <w:tcPr>
            <w:tcW w:w="2169" w:type="dxa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«Регата»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8.06.86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Самборський В.П.,Іванюта О.В.</w:t>
            </w:r>
          </w:p>
        </w:tc>
      </w:tr>
      <w:tr w:rsidR="00846015" w:rsidRPr="00D13F2A" w:rsidTr="00691DFC">
        <w:trPr>
          <w:jc w:val="center"/>
        </w:trPr>
        <w:tc>
          <w:tcPr>
            <w:tcW w:w="420" w:type="dxa"/>
            <w:gridSpan w:val="2"/>
          </w:tcPr>
          <w:p w:rsidR="00846015" w:rsidRPr="00D13F2A" w:rsidRDefault="00846015" w:rsidP="00691DFC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</w:t>
            </w:r>
          </w:p>
        </w:tc>
        <w:tc>
          <w:tcPr>
            <w:tcW w:w="2289" w:type="dxa"/>
            <w:gridSpan w:val="6"/>
          </w:tcPr>
          <w:p w:rsidR="00846015" w:rsidRPr="00D13F2A" w:rsidRDefault="00846015" w:rsidP="00691DFC">
            <w:pPr>
              <w:ind w:right="-11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Вепрев Олександр</w:t>
            </w:r>
          </w:p>
          <w:p w:rsidR="00846015" w:rsidRPr="00D13F2A" w:rsidRDefault="00846015" w:rsidP="00691DFC">
            <w:pPr>
              <w:ind w:right="-11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Стеценко Вячеслав</w:t>
            </w:r>
          </w:p>
        </w:tc>
        <w:tc>
          <w:tcPr>
            <w:tcW w:w="792" w:type="dxa"/>
            <w:gridSpan w:val="4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762" w:type="dxa"/>
            <w:gridSpan w:val="3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23" w:type="dxa"/>
          </w:tcPr>
          <w:p w:rsidR="00846015" w:rsidRPr="00D13F2A" w:rsidRDefault="00846015" w:rsidP="00691DFC">
            <w:pPr>
              <w:ind w:left="-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691DFC">
            <w:pPr>
              <w:ind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Мтколаїв</w:t>
            </w:r>
          </w:p>
        </w:tc>
        <w:tc>
          <w:tcPr>
            <w:tcW w:w="983" w:type="dxa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8.16.96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691DFC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Раєвська В.В.,Лощилова А.В.,Раєвський В.Є.</w:t>
            </w: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272FB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2- ЖІНКИ</w:t>
            </w:r>
          </w:p>
        </w:tc>
      </w:tr>
      <w:tr w:rsidR="00846015" w:rsidRPr="00D13F2A" w:rsidTr="00743EF6">
        <w:trPr>
          <w:jc w:val="center"/>
        </w:trPr>
        <w:tc>
          <w:tcPr>
            <w:tcW w:w="406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20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Сарканич Алла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Галаган Дарья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710" w:type="dxa"/>
            <w:gridSpan w:val="5"/>
          </w:tcPr>
          <w:p w:rsidR="00846015" w:rsidRPr="00D13F2A" w:rsidRDefault="00846015" w:rsidP="003031D1">
            <w:pPr>
              <w:ind w:left="46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983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КМШВСМ, ДЮСШ«Бур-ник»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КМШВСМ, ДЮСШ «Сл-тич»</w:t>
            </w:r>
          </w:p>
        </w:tc>
        <w:tc>
          <w:tcPr>
            <w:tcW w:w="802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8.16.66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72FBD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Тимко К.І.,Тимко І.І.,Шимков А.В.</w:t>
            </w:r>
          </w:p>
        </w:tc>
      </w:tr>
      <w:tr w:rsidR="00846015" w:rsidRPr="00D13F2A" w:rsidTr="00743EF6">
        <w:trPr>
          <w:jc w:val="center"/>
        </w:trPr>
        <w:tc>
          <w:tcPr>
            <w:tcW w:w="406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20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Соколовська Євгенія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Романеску Ілона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3031D1">
            <w:pPr>
              <w:ind w:left="46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  <w:p w:rsidR="00846015" w:rsidRPr="00D13F2A" w:rsidRDefault="00846015" w:rsidP="003031D1">
            <w:pPr>
              <w:ind w:left="46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983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802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8.24.73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72FBD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Гетманцев М.В.,Павленко Н.Б.,Єнтіс С.М.</w:t>
            </w:r>
          </w:p>
        </w:tc>
      </w:tr>
      <w:tr w:rsidR="00846015" w:rsidRPr="00D13F2A" w:rsidTr="00743EF6">
        <w:trPr>
          <w:jc w:val="center"/>
        </w:trPr>
        <w:tc>
          <w:tcPr>
            <w:tcW w:w="406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20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Криченкова Валерія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Лахман Юлія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3031D1">
            <w:pPr>
              <w:ind w:left="46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983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ХДВУФК №1</w:t>
            </w:r>
          </w:p>
        </w:tc>
        <w:tc>
          <w:tcPr>
            <w:tcW w:w="802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8.49.38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72FBD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Гетманцев М.В.,Фіщенко В.Ю.,Дементьєв С.В.</w:t>
            </w:r>
          </w:p>
        </w:tc>
      </w:tr>
      <w:tr w:rsidR="00846015" w:rsidRPr="00D13F2A" w:rsidTr="00743EF6">
        <w:trPr>
          <w:jc w:val="center"/>
        </w:trPr>
        <w:tc>
          <w:tcPr>
            <w:tcW w:w="406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20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Волошина Ольга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Волошина Анна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3031D1">
            <w:pPr>
              <w:ind w:left="46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83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802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9.17.95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72FBD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Коновалюк О.В.,Волощук Г.І.,Волощук О.І.</w:t>
            </w:r>
          </w:p>
        </w:tc>
      </w:tr>
      <w:tr w:rsidR="00846015" w:rsidRPr="00D13F2A" w:rsidTr="00743EF6">
        <w:trPr>
          <w:jc w:val="center"/>
        </w:trPr>
        <w:tc>
          <w:tcPr>
            <w:tcW w:w="406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20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Луценко Аліна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Брянська Дарья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710" w:type="dxa"/>
            <w:gridSpan w:val="5"/>
          </w:tcPr>
          <w:p w:rsidR="00846015" w:rsidRPr="00D13F2A" w:rsidRDefault="00846015" w:rsidP="003031D1">
            <w:pPr>
              <w:ind w:left="46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983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802" w:type="dxa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gridSpan w:val="3"/>
          </w:tcPr>
          <w:p w:rsidR="00846015" w:rsidRPr="00D13F2A" w:rsidRDefault="00846015" w:rsidP="00272FB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9.28.45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72FBD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Боголуцький О.В.,Коновалюк О.В., Краснощок А.В., Волощук О.І.</w:t>
            </w: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272FB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2Х ЧОЛОВІКИ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EC717A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172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Сябро Сергій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Федоренко Роман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676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1017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МДЮСШ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7.12.40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7.00,23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Бондаренко Ю.Р.,Лавриненко А.А.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EC717A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172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Кривуля Денис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Юрченко Павло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E93009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E93009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676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1017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E93009">
            <w:pPr>
              <w:rPr>
                <w:rFonts w:ascii="Arial Narrow" w:hAnsi="Arial Narrow"/>
                <w:sz w:val="14"/>
                <w:szCs w:val="14"/>
                <w:lang w:val="uk-UA"/>
              </w:rPr>
            </w:pPr>
            <w:r w:rsidRPr="00D13F2A">
              <w:rPr>
                <w:rFonts w:ascii="Arial Narrow" w:hAnsi="Arial Narrow"/>
                <w:sz w:val="14"/>
                <w:szCs w:val="14"/>
                <w:lang w:val="uk-UA"/>
              </w:rPr>
              <w:t>Україна - МОН</w:t>
            </w: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7.35.99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7.05,20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Дивуляк С.А.,Павленко Н.Б.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Ентіс С.М.,Солодовник О.О.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EC717A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172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Баклаженко Максим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Гула Дмитро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76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17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7.21.43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7.05,45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Науменко В.В.,Бакарасєв О.М.,Тімко І.І.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EC717A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172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Шкуляк Денис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Гордиєнко Станіслав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676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1017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7.28.92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7.18,09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8C1E4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Стефашин В.В., Опенчук О.П.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13172E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172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Качанов Андрій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Дмитренко Владислав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676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017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7.25.09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7.18,89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13172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Француз В.В.,Ушаков М.В.,Пирцу Ю.М.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13172E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</w:t>
            </w:r>
          </w:p>
        </w:tc>
        <w:tc>
          <w:tcPr>
            <w:tcW w:w="2172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Анастасюк Андрій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Дмитренко Юрій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76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17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7.25.98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7.23,63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Олефіренко А.М.,Науменко В.В.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B35652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</w:t>
            </w:r>
          </w:p>
        </w:tc>
        <w:tc>
          <w:tcPr>
            <w:tcW w:w="2172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Лобко Олег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Погребний Дмитро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76" w:type="dxa"/>
            <w:gridSpan w:val="4"/>
          </w:tcPr>
          <w:p w:rsidR="00846015" w:rsidRPr="00D13F2A" w:rsidRDefault="00846015" w:rsidP="003031D1">
            <w:pPr>
              <w:ind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17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«Славутич»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«Славутич», РВУФК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7.27.75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7.59.88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Ромашко Н.А.,Суліма Є.В.,Майстренко А.М.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Дюкарев Г.В.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EC717A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</w:t>
            </w:r>
          </w:p>
        </w:tc>
        <w:tc>
          <w:tcPr>
            <w:tcW w:w="2172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Винник Денис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Тертичний Олександр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5D4B13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</w:tc>
        <w:tc>
          <w:tcPr>
            <w:tcW w:w="1676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1017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8.45.00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8.07.11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Севроюгін А.В.,Бєлий А.Н.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EC717A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</w:t>
            </w:r>
          </w:p>
        </w:tc>
        <w:tc>
          <w:tcPr>
            <w:tcW w:w="2172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Мальцев Олег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Заходайло Дмитро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76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17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№1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8.06.85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8.12.77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Кулаковська Г.А.,Заходайло О.В.,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Очередько Б.Є.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B35652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10</w:t>
            </w:r>
          </w:p>
        </w:tc>
        <w:tc>
          <w:tcPr>
            <w:tcW w:w="2172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Калін Дмитро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Калін Євген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676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017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8.25.46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8.43.29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Француз В.В., Черепеніна Н.Р.</w:t>
            </w: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2C701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2Х ЧОЛОВІКИ Л/В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B764D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172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Сябро Сергій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Федоренко Роман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МДЮСШ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7.12.40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Бондаренко Ю.Р.,Лавриненко А.А.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B764D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172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Колосовський Вадим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Вітюк Сергій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676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017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6"/>
                <w:szCs w:val="16"/>
                <w:lang w:val="uk-UA"/>
              </w:rPr>
            </w:pPr>
            <w:r w:rsidRPr="00D13F2A">
              <w:rPr>
                <w:rFonts w:ascii="Arial Narrow" w:hAnsi="Arial Narrow"/>
                <w:sz w:val="16"/>
                <w:szCs w:val="16"/>
                <w:lang w:val="uk-UA"/>
              </w:rPr>
              <w:t>КОШВСМ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7.23.46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Француз В.В.,Ушаков М.В.,Пирцу Ю.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B764D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172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Висоцький Олександр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Кушніренко Едуард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76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17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«Буревісник»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7.28.30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Хмара Д.О.,Фомін О.В.,Дмитренко Г.М.</w:t>
            </w:r>
          </w:p>
        </w:tc>
      </w:tr>
      <w:tr w:rsidR="00846015" w:rsidRPr="00D13F2A" w:rsidTr="00743EF6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B764D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172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Кісса Сергій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Ткаченко Іван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76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17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7.56.62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Сисоєв О.,Чечуй Н.І.,Четвертак Г.,Павленко Н.Б.</w:t>
            </w: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2C701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2Х ЖІНКИ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Лихольот Марина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Кожанова Катерина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9D3DFA">
            <w:pPr>
              <w:ind w:left="-112" w:right="-104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06" w:type="dxa"/>
          </w:tcPr>
          <w:p w:rsidR="00846015" w:rsidRPr="00D13F2A" w:rsidRDefault="00846015" w:rsidP="003031D1">
            <w:pPr>
              <w:ind w:left="-25" w:right="-10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1E627B">
            <w:pPr>
              <w:ind w:left="-38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1E627B">
            <w:pPr>
              <w:ind w:left="-38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КСЛІ, ДЮСШ «Буревісник»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КСЛІ, ДЮСШ «Славутич»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8.43.12</w:t>
            </w:r>
          </w:p>
        </w:tc>
        <w:tc>
          <w:tcPr>
            <w:tcW w:w="76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8.22.00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Горовой О.І.,Кукуріка Н.О.,Калашнік В.В.,</w:t>
            </w:r>
          </w:p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Шеставіна Л.О.,Рязанов Ю.М., Маслов А.Ю.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Кропова Юлія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Немцова Яна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1E627B">
            <w:pPr>
              <w:ind w:right="-10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606" w:type="dxa"/>
          </w:tcPr>
          <w:p w:rsidR="00846015" w:rsidRPr="00D13F2A" w:rsidRDefault="00846015" w:rsidP="003031D1">
            <w:pPr>
              <w:ind w:left="-25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8.40.45</w:t>
            </w:r>
          </w:p>
        </w:tc>
        <w:tc>
          <w:tcPr>
            <w:tcW w:w="76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8.26.64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Явтушенко А.В.</w:t>
            </w:r>
          </w:p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Стефашин В.О.,Опенчук Н.П.</w:t>
            </w:r>
          </w:p>
        </w:tc>
      </w:tr>
      <w:tr w:rsidR="00846015" w:rsidRPr="00D13F2A" w:rsidTr="004B0935">
        <w:trPr>
          <w:trHeight w:val="397"/>
          <w:jc w:val="center"/>
        </w:trPr>
        <w:tc>
          <w:tcPr>
            <w:tcW w:w="40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Скорик Надія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Майстренко Катерина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9D3DFA">
            <w:pPr>
              <w:ind w:left="-112" w:right="-104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06" w:type="dxa"/>
          </w:tcPr>
          <w:p w:rsidR="00846015" w:rsidRPr="00D13F2A" w:rsidRDefault="00846015" w:rsidP="003031D1">
            <w:pPr>
              <w:ind w:left="-25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</w: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«Славутич», РВУФК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«Славутич»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8.55.90</w:t>
            </w:r>
          </w:p>
        </w:tc>
        <w:tc>
          <w:tcPr>
            <w:tcW w:w="76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8.34.46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Ромашко Н.А.,Суліма Є.В.,Майстренко А.М.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Смик Ірина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Євграфова Павліна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1E627B">
            <w:pPr>
              <w:ind w:right="-10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06" w:type="dxa"/>
          </w:tcPr>
          <w:p w:rsidR="00846015" w:rsidRPr="00D13F2A" w:rsidRDefault="00846015" w:rsidP="003031D1">
            <w:pPr>
              <w:ind w:left="-25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8.56.69</w:t>
            </w:r>
          </w:p>
        </w:tc>
        <w:tc>
          <w:tcPr>
            <w:tcW w:w="76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8.37.91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Чечуй Н.І.,Четвертак Г.І.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Краснова Тетяна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Вербовська Надія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1E627B">
            <w:pPr>
              <w:ind w:right="-10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06" w:type="dxa"/>
          </w:tcPr>
          <w:p w:rsidR="00846015" w:rsidRPr="00D13F2A" w:rsidRDefault="00846015" w:rsidP="003031D1">
            <w:pPr>
              <w:ind w:left="-25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8.51.06</w:t>
            </w:r>
          </w:p>
        </w:tc>
        <w:tc>
          <w:tcPr>
            <w:tcW w:w="76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8.38.71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Волощук Г.І.,Волощук О.І.,Олефіренко А.М.</w:t>
            </w:r>
          </w:p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Видавський М.М.,Олефіренко О.І.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Волошина Ольга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Вроршина Ганна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1E627B">
            <w:pPr>
              <w:ind w:left="17" w:right="-10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06" w:type="dxa"/>
          </w:tcPr>
          <w:p w:rsidR="00846015" w:rsidRPr="00D13F2A" w:rsidRDefault="00846015" w:rsidP="003031D1">
            <w:pPr>
              <w:ind w:left="-25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9.01.40</w:t>
            </w:r>
          </w:p>
        </w:tc>
        <w:tc>
          <w:tcPr>
            <w:tcW w:w="76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9.07.40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Волощук О.І.,Волощук Г.І.,Коновалюк О.В.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Кожушко Аліса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Сила Ксенія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1E627B">
            <w:pPr>
              <w:ind w:right="-104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06" w:type="dxa"/>
          </w:tcPr>
          <w:p w:rsidR="00846015" w:rsidRPr="00D13F2A" w:rsidRDefault="00846015" w:rsidP="003031D1">
            <w:pPr>
              <w:ind w:left="-25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3031D1">
            <w:pPr>
              <w:ind w:left="-25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087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«Славутич», РВУФК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9.02.2</w:t>
            </w:r>
          </w:p>
        </w:tc>
        <w:tc>
          <w:tcPr>
            <w:tcW w:w="76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Ромашко Н.А., Суліма Є.В.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Івасюк Ганна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Мухіна Ольга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 ю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1E627B">
            <w:pPr>
              <w:ind w:right="-10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06" w:type="dxa"/>
          </w:tcPr>
          <w:p w:rsidR="00846015" w:rsidRPr="00D13F2A" w:rsidRDefault="00846015" w:rsidP="003031D1">
            <w:pPr>
              <w:ind w:left="-25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СДЮСШОР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9.03.06</w:t>
            </w:r>
          </w:p>
        </w:tc>
        <w:tc>
          <w:tcPr>
            <w:tcW w:w="766" w:type="dxa"/>
          </w:tcPr>
          <w:p w:rsidR="00846015" w:rsidRPr="00D13F2A" w:rsidRDefault="00846015" w:rsidP="009D3DFA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Павленко Н.Б., Єнтіс С.М., Павленко Ю.О.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Ткаченко Наталія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Поліщук Ганна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1E627B">
            <w:pPr>
              <w:ind w:right="-104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06" w:type="dxa"/>
          </w:tcPr>
          <w:p w:rsidR="00846015" w:rsidRPr="00D13F2A" w:rsidRDefault="00846015" w:rsidP="003031D1">
            <w:pPr>
              <w:ind w:left="-25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«Славутич»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9.05,37</w:t>
            </w:r>
          </w:p>
        </w:tc>
        <w:tc>
          <w:tcPr>
            <w:tcW w:w="766" w:type="dxa"/>
          </w:tcPr>
          <w:p w:rsidR="00846015" w:rsidRPr="00D13F2A" w:rsidRDefault="00846015" w:rsidP="009D3DFA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9D3DFA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Маслов А.Ю., Кукуріка Н.О.</w:t>
            </w: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2C701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2Х ЖІНКИ Л/В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Собко Аліса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Слесаревська Ганна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7B2607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7B2607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06" w:type="dxa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2169" w:type="dxa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ОШВСМ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766" w:type="dxa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8.20,03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Солодовник О.О.,Дивуляк С.А.,Димов В.М.,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Димова А.М.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Гриб Алла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Колесник Євгенія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606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ОШВСМ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766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8.50,22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791B2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Солодовник О.О.,Харченко О.О.,Стефашин В.В.</w:t>
            </w:r>
          </w:p>
          <w:p w:rsidR="00846015" w:rsidRPr="00D13F2A" w:rsidRDefault="00846015" w:rsidP="00791B2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Опенчук Н.П.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Пучко Катерина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Пучко Олена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564F24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Вінницька</w:t>
            </w:r>
          </w:p>
        </w:tc>
        <w:tc>
          <w:tcPr>
            <w:tcW w:w="1606" w:type="dxa"/>
          </w:tcPr>
          <w:p w:rsidR="00846015" w:rsidRPr="00D13F2A" w:rsidRDefault="00846015" w:rsidP="00564F24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Ладижин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№2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766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9.12,19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Топалова Н.М.,Стоян С.М.</w:t>
            </w:r>
          </w:p>
        </w:tc>
      </w:tr>
      <w:tr w:rsidR="00846015" w:rsidRPr="00D13F2A" w:rsidTr="004B0935">
        <w:trPr>
          <w:jc w:val="center"/>
        </w:trPr>
        <w:tc>
          <w:tcPr>
            <w:tcW w:w="406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79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Сердюк Ксенія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Ярова Богдана</w:t>
            </w:r>
          </w:p>
        </w:tc>
        <w:tc>
          <w:tcPr>
            <w:tcW w:w="708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1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1642" w:type="dxa"/>
            <w:gridSpan w:val="2"/>
          </w:tcPr>
          <w:p w:rsidR="00846015" w:rsidRPr="00D13F2A" w:rsidRDefault="00846015" w:rsidP="00564F24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06" w:type="dxa"/>
          </w:tcPr>
          <w:p w:rsidR="00846015" w:rsidRPr="00D13F2A" w:rsidRDefault="00846015" w:rsidP="00564F24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87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Освіта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ЧДУ ШВСМ</w:t>
            </w:r>
          </w:p>
        </w:tc>
        <w:tc>
          <w:tcPr>
            <w:tcW w:w="103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766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9.33,90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Димова А.М., Молдован М.</w:t>
            </w: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2C701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4- ЧОЛОВІКИ</w:t>
            </w:r>
          </w:p>
          <w:p w:rsidR="00846015" w:rsidRPr="00D13F2A" w:rsidRDefault="00846015" w:rsidP="002C701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Кравченко Олег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Деркач Артем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Пивень Роман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Ковтун Валентин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</w:p>
        </w:tc>
        <w:tc>
          <w:tcPr>
            <w:tcW w:w="1623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Дніпропетровськ Дніпропетровськ 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ОШВСМ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6.47.96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Мусієнко Є.В.,Лавриненко А.А.,Шишканов А.М.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Волощук Г.І.,Волощук І.О.,Стефашин В.В.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Жайворонок Олександр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Марцинюк Юрій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Клименко Олександр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Яцейко Максим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EC717A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7.14.62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Волощук О.І.,Волощук І.О.,Боголуцький О.Г., Резніков С.Ю.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Шалашов Анатолій</w:t>
            </w:r>
          </w:p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Клямар Владислав</w:t>
            </w:r>
          </w:p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Шкурко Дмитро</w:t>
            </w:r>
          </w:p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Бугріменко Віталій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7.47.77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Павлпенко Н.Б.,Єнтіс С.М.,Павленко Ю.О.,</w:t>
            </w:r>
          </w:p>
          <w:p w:rsidR="00846015" w:rsidRPr="00D13F2A" w:rsidRDefault="00846015" w:rsidP="00885C0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Душаєва А.І.,Сисоєв О.О.</w:t>
            </w: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2C701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4-ЧОЛОВІКИ Л/В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Джигирей Ростислав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Черкашин Андрій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Дзюбинський Володимир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Колосовський Вадим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7B2607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7B2607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7B2607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7B2607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</w:p>
        </w:tc>
        <w:tc>
          <w:tcPr>
            <w:tcW w:w="1623" w:type="dxa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Вінницька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Вінницька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Ладижин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Ладижин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062" w:type="dxa"/>
            <w:gridSpan w:val="4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</w:tc>
        <w:tc>
          <w:tcPr>
            <w:tcW w:w="2169" w:type="dxa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№2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№2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7.06.59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Топалова Н.М.,Бессонова Р.В.,Француз В.В.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Ушакова М.В.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Ткаченко Іван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Кісса Сергій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Шуковський Іван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Яструб Віктор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7B2607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7B2607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7B2607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7B2607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</w:tc>
        <w:tc>
          <w:tcPr>
            <w:tcW w:w="1623" w:type="dxa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31" w:type="dxa"/>
            <w:gridSpan w:val="2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ДШВСМ</w:t>
            </w:r>
          </w:p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«Регата»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7.20.41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7B260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Димова А.І.,Чечуй Н.І.,Кулаковська  Г.І., Самборський В.В.</w:t>
            </w: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2C701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4+ЧОЛОВІКИ</w:t>
            </w:r>
          </w:p>
          <w:p w:rsidR="00846015" w:rsidRPr="00D13F2A" w:rsidRDefault="00846015" w:rsidP="002C701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Тарасюк Олег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Козодой Станіслав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Мироненко Михайло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Тимошенко Олексій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Ст..Гезь Дмитро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31" w:type="dxa"/>
            <w:gridSpan w:val="2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ОШВСМ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ОДЮСШ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ОДЮСШ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7.15.07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6.56.89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Шишканов А.М.,Харченко О.О.,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Стефашин В.В.,Опенчук Н.П.,Лавриненко А.А.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Железний Дмитро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Рашмід Владислав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Сомов Владислав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Ноголь Олег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Ст.Железогло Дмитро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2000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1юн.</w:t>
            </w:r>
          </w:p>
        </w:tc>
        <w:tc>
          <w:tcPr>
            <w:tcW w:w="1623" w:type="dxa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6"/>
                <w:szCs w:val="16"/>
                <w:lang w:val="uk-UA"/>
              </w:rPr>
            </w:pPr>
            <w:r w:rsidRPr="00D13F2A">
              <w:rPr>
                <w:rFonts w:ascii="Arial Narrow" w:hAnsi="Arial Narrow"/>
                <w:sz w:val="16"/>
                <w:szCs w:val="16"/>
                <w:lang w:val="uk-UA"/>
              </w:rPr>
              <w:t>Д-мо- Сп-так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6"/>
                <w:szCs w:val="16"/>
                <w:lang w:val="uk-UA"/>
              </w:rPr>
            </w:pPr>
            <w:r w:rsidRPr="00D13F2A">
              <w:rPr>
                <w:rFonts w:ascii="Arial Narrow" w:hAnsi="Arial Narrow"/>
                <w:sz w:val="16"/>
                <w:szCs w:val="16"/>
                <w:lang w:val="uk-UA"/>
              </w:rPr>
              <w:t>Сп-так -ЗСУ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7.31.20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7.16.43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Раєвський В.Є.,Лощилова А.,Пришутов П.М.,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Раєвська В.В.,Павленко Н.Б.,Єнтіс С.М.,Душаєва А.І., Волощук О.І.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Щоткін Олексій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Борисов Євген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Цагікян Артур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Сосін Владислав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СТ.Хрененко Микита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1623" w:type="dxa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ХВУФК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7.43.04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7.24.20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Волощук Г.І.,Волощук О.І.,Олефіренко А.М.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Бакарасєв О.М.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Сизоненко Дмитро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Купченко Антон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Рожок Олександр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Сичов Владислав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Ст.Монастирло Сергій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31" w:type="dxa"/>
            <w:gridSpan w:val="2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«Буревісник»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«Буревісник»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«Буревісник»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«Буревісник»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КСЛІ, ДЮСШ «Буревісник»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7.46.40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7.45.24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Бурей М.С., Козир В.М.,Козир Л.І., Тимко К.І.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Супруненко Олександр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Головаха Дмитро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Голуб Микола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Корнієнко Андрій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Ст..Гетьман Євген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2000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ІІІ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ІІ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ІІ</w:t>
            </w:r>
          </w:p>
        </w:tc>
        <w:tc>
          <w:tcPr>
            <w:tcW w:w="1623" w:type="dxa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DD109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  Дніпропетровськ</w:t>
            </w:r>
          </w:p>
          <w:p w:rsidR="00846015" w:rsidRPr="00D13F2A" w:rsidRDefault="00846015" w:rsidP="00DD109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  Дніпропетровськ</w:t>
            </w:r>
          </w:p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КСК « Дзержинка»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КСК « Дзержинка»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КСК  «Дзержинка»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7.42.84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7.51.05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Харченко А.А., Хоросоженко Д.В.,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Явтушенко А.В.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Школа Дмитро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Марин Микита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Милицький Владислав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Александров Євген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Ст.Бакуров Євген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2000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1</w:t>
            </w:r>
          </w:p>
        </w:tc>
        <w:tc>
          <w:tcPr>
            <w:tcW w:w="1623" w:type="dxa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DD1095">
            <w:pPr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ОДЮСШ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ОДЮСШ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ОДЮСШ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ОДЮСШ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7.42.59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8.05.95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Стефашин В.В.,Опенчук Н.П.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Іванов Станіслав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Бабченко Віталій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Сотников Віталій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Яловой Антон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Ст..Мезинов Олег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2000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ІІ</w:t>
            </w:r>
          </w:p>
        </w:tc>
        <w:tc>
          <w:tcPr>
            <w:tcW w:w="1623" w:type="dxa"/>
          </w:tcPr>
          <w:p w:rsidR="00846015" w:rsidRPr="00D13F2A" w:rsidRDefault="00846015" w:rsidP="00DD1095">
            <w:pPr>
              <w:ind w:left="-102" w:right="-94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DD1095">
            <w:pPr>
              <w:ind w:left="-102" w:right="-94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DD1095">
            <w:pPr>
              <w:ind w:left="-102" w:right="-94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DD1095">
            <w:pPr>
              <w:ind w:left="-102" w:right="-94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  <w:p w:rsidR="00846015" w:rsidRPr="00D13F2A" w:rsidRDefault="00846015" w:rsidP="00DD1095">
            <w:pPr>
              <w:ind w:left="-102" w:right="-94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DD1095">
            <w:pPr>
              <w:ind w:left="-102" w:right="-94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1E627B">
            <w:pPr>
              <w:ind w:left="-36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1E627B">
            <w:pPr>
              <w:ind w:left="-36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1E627B">
            <w:pPr>
              <w:ind w:left="-36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1E627B">
            <w:pPr>
              <w:ind w:left="-36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1E627B">
            <w:pPr>
              <w:ind w:left="-36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ОДЮСШ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7.52.00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Опенчук Н.П.,Стефашин В.В.,Опенчук О.Н.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Скомаровський Герман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Сазонов Андрій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Михеев Євген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Дроворуб Данило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Ст.Лигун Артем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2000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ІІ</w:t>
            </w:r>
          </w:p>
        </w:tc>
        <w:tc>
          <w:tcPr>
            <w:tcW w:w="1623" w:type="dxa"/>
          </w:tcPr>
          <w:p w:rsidR="00846015" w:rsidRPr="00D13F2A" w:rsidRDefault="00846015" w:rsidP="00DD1095">
            <w:pPr>
              <w:ind w:left="-102" w:right="-94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DD1095">
            <w:pPr>
              <w:ind w:left="-102" w:right="-94"/>
              <w:jc w:val="center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 СК  «Дзержинка»</w:t>
            </w: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8.14.58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EC717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Харченко А.А.,Хоросоженко Д.В.</w:t>
            </w:r>
          </w:p>
        </w:tc>
      </w:tr>
      <w:tr w:rsidR="00846015" w:rsidRPr="00D13F2A" w:rsidTr="003031D1">
        <w:trPr>
          <w:jc w:val="center"/>
        </w:trPr>
        <w:tc>
          <w:tcPr>
            <w:tcW w:w="16191" w:type="dxa"/>
            <w:gridSpan w:val="29"/>
          </w:tcPr>
          <w:p w:rsidR="00846015" w:rsidRPr="00D13F2A" w:rsidRDefault="00846015" w:rsidP="002C7016">
            <w:pPr>
              <w:jc w:val="center"/>
              <w:rPr>
                <w:rFonts w:ascii="Arial Narrow" w:hAnsi="Arial Narrow"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4- ЖІНКИ</w:t>
            </w:r>
          </w:p>
        </w:tc>
      </w:tr>
      <w:tr w:rsidR="00846015" w:rsidRPr="00D13F2A" w:rsidTr="004B0935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55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Клименко Катерина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Руденко Раїса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Сарканич Алла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Галаган Дарья</w:t>
            </w:r>
          </w:p>
        </w:tc>
        <w:tc>
          <w:tcPr>
            <w:tcW w:w="701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23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31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КМШВСМ,ДЮСШ «Сл-тич»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КМШВСМ,ДЮСШ «Бур-ник»</w:t>
            </w:r>
          </w:p>
          <w:p w:rsidR="00846015" w:rsidRPr="00D13F2A" w:rsidRDefault="00846015" w:rsidP="00DD109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КМШВСМ,ДЮСШ «Бур-ник»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КМШВСМ,ДЮСШ «Сл-тич»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7.41.75</w:t>
            </w:r>
          </w:p>
        </w:tc>
        <w:tc>
          <w:tcPr>
            <w:tcW w:w="3635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Тимко К.І., Тимко І.І., Шимков О.А., Дюкарев Г.В.</w:t>
            </w:r>
          </w:p>
        </w:tc>
      </w:tr>
      <w:tr w:rsidR="00846015" w:rsidRPr="00D13F2A" w:rsidTr="004B0935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55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Небоженко Анастасія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Рошка Діана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Малишко Інна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Романова Аліна</w:t>
            </w:r>
          </w:p>
        </w:tc>
        <w:tc>
          <w:tcPr>
            <w:tcW w:w="701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4642C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4642C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4642C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4642C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23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642C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DD109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 «ФЕД»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 «ФЕД»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7.46.16</w:t>
            </w:r>
          </w:p>
        </w:tc>
        <w:tc>
          <w:tcPr>
            <w:tcW w:w="3635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Гетьманцев М.В., Чечуй Н.І., Четвертак Г.І., Лукієнко І.В.</w:t>
            </w:r>
          </w:p>
        </w:tc>
      </w:tr>
      <w:tr w:rsidR="00846015" w:rsidRPr="00D13F2A" w:rsidTr="004B0935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55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Рогожинська Олександра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Бараш Тетяна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Барзюк Оксана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Гужва Жанна</w:t>
            </w:r>
          </w:p>
        </w:tc>
        <w:tc>
          <w:tcPr>
            <w:tcW w:w="701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23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КСЛІ,ДЮСШ «Буревісник»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КМШВСМ, ДЮСШ «Бур-ик»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КСЛІ,ДЮСШ «Буревісник»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8.03.56</w:t>
            </w:r>
          </w:p>
        </w:tc>
        <w:tc>
          <w:tcPr>
            <w:tcW w:w="3635" w:type="dxa"/>
          </w:tcPr>
          <w:p w:rsidR="00846015" w:rsidRPr="00D13F2A" w:rsidRDefault="00846015" w:rsidP="00F66FA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Тимко К.І., Тимко І.І., Дралюк В.М., Павленко Ю.О.</w:t>
            </w:r>
          </w:p>
        </w:tc>
      </w:tr>
      <w:tr w:rsidR="00846015" w:rsidRPr="00D13F2A" w:rsidTr="004B0935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55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Латанська Катерина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Андрусенко Ксенія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Вискворко Валерія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Крохіна Ірина</w:t>
            </w:r>
          </w:p>
        </w:tc>
        <w:tc>
          <w:tcPr>
            <w:tcW w:w="701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23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8.39.65</w:t>
            </w:r>
          </w:p>
        </w:tc>
        <w:tc>
          <w:tcPr>
            <w:tcW w:w="3635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Боголуцький О.Г., Боголуцька Т.Г., Коновалюк О.В., Видавський М.М.</w:t>
            </w:r>
          </w:p>
        </w:tc>
      </w:tr>
      <w:tr w:rsidR="00846015" w:rsidRPr="00D13F2A" w:rsidTr="004B0935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55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Коваленко Катерина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Осипенко Аліна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Прошинська Анастасія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Генова Олександра</w:t>
            </w:r>
          </w:p>
        </w:tc>
        <w:tc>
          <w:tcPr>
            <w:tcW w:w="701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ІІ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23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 СК «Дзержинка»</w:t>
            </w:r>
          </w:p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 СК «Дзержинка»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10.38.50</w:t>
            </w:r>
          </w:p>
        </w:tc>
        <w:tc>
          <w:tcPr>
            <w:tcW w:w="3635" w:type="dxa"/>
          </w:tcPr>
          <w:p w:rsidR="00846015" w:rsidRPr="00D13F2A" w:rsidRDefault="00846015" w:rsidP="009D3DF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Полівець Ю.А.</w:t>
            </w:r>
          </w:p>
        </w:tc>
      </w:tr>
      <w:tr w:rsidR="00846015" w:rsidRPr="00D13F2A" w:rsidTr="003031D1">
        <w:trPr>
          <w:gridAfter w:val="1"/>
          <w:wAfter w:w="8" w:type="dxa"/>
          <w:jc w:val="center"/>
        </w:trPr>
        <w:tc>
          <w:tcPr>
            <w:tcW w:w="16183" w:type="dxa"/>
            <w:gridSpan w:val="28"/>
          </w:tcPr>
          <w:p w:rsidR="00846015" w:rsidRPr="00D13F2A" w:rsidRDefault="00846015" w:rsidP="00B06AE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4Х ЧОЛОВІКИ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Матвійчук Роман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Вертелецький Георгій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Лук'яненко Олександр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Мазур Микола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МСМК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МСМК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МСМК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Дніпропетровська 1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Київська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3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Україна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КОШВСМ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6.45.48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6.09.71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3153B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Горовой О.І.,Кукуріка Н.О.,Дивуляк С.А.,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Солодовник С.О.,Француз В.В.,Ушаков М.В.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Михайлов Андрій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Баклажаненко Максим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Губанов Дмитро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Гула Дмитро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B43192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B43192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B43192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B43192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CD5E94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МСМК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31" w:type="dxa"/>
            <w:gridSpan w:val="2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ЗСУ-Сп-к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«Бур-ник»,КМШВСМ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6.40.54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6.18.59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Бакарасєв О.М.,Науменко В.В.,Шепелева М.В.,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Душаєва А.І.,Буравкова В.І., Тимко І.І.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Мельниченко Валентин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Гарбарук Олексій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Сідорук Оолександр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Євдокимов Сергій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B43192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B43192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B43192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B43192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CD5E94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РВУФК, ДЮСШ «Славутич»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«Славутич»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6.49.34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6.35.12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Ромашко Н.А.,Суліма Є.В.,Онуфрієв І.С.,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Шимков О.А.,Четвертак г.І.,Буравскова В.І.,</w:t>
            </w:r>
          </w:p>
          <w:p w:rsidR="00846015" w:rsidRPr="00D13F2A" w:rsidRDefault="00846015" w:rsidP="00B43192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Чечуй Н.І.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Качанов Віктор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Качанов Андрій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Дмитренко Владислав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Іванов Валерій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06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КОШВСМ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6.53.17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6.35.59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Француз В.В.,Пирцу Ю.М.,Ушаков М.В.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Шклярук  Денис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Годієнко Станіслав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Юрченко Богдан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Сенін Іван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6.45.68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6.41.77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Стефашин В.В.,Опенчук Н.П.,Дивуляк С.А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.,Цоцко А.П.,Солодовник О.О.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Лобко Олег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Погребний Дмитро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Шуденок Костянтин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Гуленко Володимир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Черкаська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Черкаси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«Славутич»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РВУФК, ДЮСШ «Славутич»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«Буревісник»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КЗ ШВСМ ЧОР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6.47.88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6.42.88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Гуленко Н.,Суліма Є.В.,Майстренко А.М.,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Файвишевський В.І.,Ромашко Н.А.,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Хотяновський В.Ф.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Сєдов Антон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Заходайло Дмитро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Мальцев Олег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Анастасюк Андрій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6.54.00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Кулаковська Г.А.,Заходайло О.В.,Очередько Б.Є.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Науменко В.В.,Кривенко В.А.</w:t>
            </w:r>
          </w:p>
        </w:tc>
      </w:tr>
      <w:tr w:rsidR="00846015" w:rsidRPr="00D13F2A" w:rsidTr="004B0935">
        <w:trPr>
          <w:jc w:val="center"/>
        </w:trPr>
        <w:tc>
          <w:tcPr>
            <w:tcW w:w="454" w:type="dxa"/>
            <w:gridSpan w:val="3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247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Остапенко Андрій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Кіслов Тарас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Орлов Олексій</w:t>
            </w:r>
          </w:p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Красьоха Сергій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2C7016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ІІ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ІІ</w:t>
            </w:r>
          </w:p>
        </w:tc>
        <w:tc>
          <w:tcPr>
            <w:tcW w:w="1623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Дніпропетровська-2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МДЮСШ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н\с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43" w:type="dxa"/>
            <w:gridSpan w:val="2"/>
          </w:tcPr>
          <w:p w:rsidR="00846015" w:rsidRPr="00D13F2A" w:rsidRDefault="00846015" w:rsidP="002C701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Бондаренко Ю.Р.,Кашко  М.І.</w:t>
            </w: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16183" w:type="dxa"/>
            <w:gridSpan w:val="28"/>
          </w:tcPr>
          <w:p w:rsidR="00846015" w:rsidRPr="00D13F2A" w:rsidRDefault="00846015" w:rsidP="0049599E">
            <w:pPr>
              <w:rPr>
                <w:rFonts w:ascii="Arial Narrow" w:hAnsi="Arial Narrow"/>
                <w:b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8+ ЧОЛОВІКИ</w:t>
            </w:r>
          </w:p>
          <w:p w:rsidR="00846015" w:rsidRPr="00D13F2A" w:rsidRDefault="00846015" w:rsidP="0049599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Богоявленський  Владислав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Пархоменко Микита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Отян Олександр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Кульбіда Сергій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Белогуров Олександр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Поддубний Олександр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Джигерей Ростислав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Черкашин Андрій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Ст.Коновалюк Олександр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</w:p>
        </w:tc>
        <w:tc>
          <w:tcPr>
            <w:tcW w:w="1623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Вінницька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Вінницька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49599E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  <w:p w:rsidR="00846015" w:rsidRPr="00D13F2A" w:rsidRDefault="00846015" w:rsidP="0049599E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  <w:p w:rsidR="00846015" w:rsidRPr="00D13F2A" w:rsidRDefault="00846015" w:rsidP="0049599E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49599E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49599E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49599E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49599E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Ладижин</w:t>
            </w:r>
          </w:p>
          <w:p w:rsidR="00846015" w:rsidRPr="00D13F2A" w:rsidRDefault="00846015" w:rsidP="0049599E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Ладижин</w:t>
            </w:r>
          </w:p>
          <w:p w:rsidR="00846015" w:rsidRPr="00D13F2A" w:rsidRDefault="00846015" w:rsidP="0049599E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Колос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ХВУФК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ДЮСШ Регата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ДЮСШ №2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№2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6.25.5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6.01.3</w:t>
            </w:r>
          </w:p>
        </w:tc>
        <w:tc>
          <w:tcPr>
            <w:tcW w:w="3635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Бакарасєв О.М.,Самборський В.В.,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Пришутов П.М. Раєвський В.Є.,Раєвська В.В.,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Резніков С.Ю.,Топалова Н.М.</w:t>
            </w: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Кравченко Олег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Деркач Артем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Півень Роман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Ковтун Валентин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Тарасенко Олег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Козодой Станислав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Мироненко Михайло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Тимошенко Андрій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С.Гезь Дмитро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Дніпропетровська1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Дніпропетровська1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Дніпропетровська1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Дніпропетровська1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Дніпропетровська1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Дніпропетровська1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Дніпропетровська1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Дніпропетровська1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ОШВСМ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ХВУФК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ОШВСМ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ОДЮСШ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ОДЮСШ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6.16.21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6.03.06</w:t>
            </w:r>
          </w:p>
        </w:tc>
        <w:tc>
          <w:tcPr>
            <w:tcW w:w="3635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Мусиєнко Є.В.,Стенфашин В.В.,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Опенчук Н.П.,Лавриненко А.А.</w:t>
            </w: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Железний Дмитро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Рашмід Владислав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Сомов Владислав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Ноголь Олег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Хомченко Сергій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Стеценко Вячеслав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Дмитрів Костянтин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Дощенко Павло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Ст.Железогло Дмиро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2000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1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1юн.</w:t>
            </w:r>
          </w:p>
        </w:tc>
        <w:tc>
          <w:tcPr>
            <w:tcW w:w="1623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49599E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Д-С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С-ЗСУ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6.31.50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6.13.86</w:t>
            </w:r>
          </w:p>
        </w:tc>
        <w:tc>
          <w:tcPr>
            <w:tcW w:w="3635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Раєвський В.Є.,Раєвська В.В,Пришутов П.М.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Павленко Н.Б.,Волощук  О.І.,Лощилова А.В.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,Душаєва А.І.</w:t>
            </w: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Жайворонок Олександр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Клименко Олександр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Шоткін Олексій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Цагікян Артур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Борисов Євген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Селіванов Олексій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Дмитренко Юрій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Марценюк Юрій</w:t>
            </w:r>
          </w:p>
          <w:p w:rsidR="00846015" w:rsidRPr="00D13F2A" w:rsidRDefault="00846015" w:rsidP="0049599E">
            <w:pPr>
              <w:ind w:right="-11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Ст.Хременко Микита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1</w:t>
            </w:r>
          </w:p>
        </w:tc>
        <w:tc>
          <w:tcPr>
            <w:tcW w:w="1623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49599E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ШВСМ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СДЮШОР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ХВУФК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ХВУФК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6.42.48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6.19.16</w:t>
            </w:r>
          </w:p>
        </w:tc>
        <w:tc>
          <w:tcPr>
            <w:tcW w:w="3635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Волощук Г.І.,Волощук О.І.,Волощук І.О.,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Боголуцький О.Г.,Олефіренко А.М.,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Науменко В.В.,Шепелева М.В.,Резніков С.О.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Левко Микита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Расщепкин Максим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Сизоненко Денис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Сичов Вадим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Купченко Антон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Рожок Олексій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Диденко Василь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Заярнюк Григорій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Ст.Монастирло Сергій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1995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49599E">
            <w:pPr>
              <w:ind w:left="-306" w:firstLine="306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3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ЗСУ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 «Буревісник»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 «Буревісник»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 «Буревісник»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 «Буревісник»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 «Буревісник»</w:t>
            </w:r>
          </w:p>
          <w:p w:rsidR="00846015" w:rsidRPr="00D13F2A" w:rsidRDefault="00846015" w:rsidP="00996687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 «Буревісник»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«Регата»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«Регата»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КСЛІ, ДЮСШ «Буревісник»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6.36.21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6.34.83</w:t>
            </w:r>
          </w:p>
        </w:tc>
        <w:tc>
          <w:tcPr>
            <w:tcW w:w="3635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Козир Л.І.,Бурей М.С.,Самборський В.В.,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Тимко І.І.,Козир Л.І.,Іванюта О.В.</w:t>
            </w: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Шашлов Анатолій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Клямар Влад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Шкурко Дмитро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Бутрименко Віталій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Баглай Олександр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Десненський Дмитро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Кириловський Данило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Галян Дмитро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Ст..Сухолей Павло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19961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1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Запорізька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Запорізька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Запорізька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Запорізька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Запорізька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Запоріжжя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Запоріжжя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Запоріжжя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Запоріжжя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Запоріжжя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ДЮСШ «Україна»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ДЮСШ «Україна»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ДЮСШ «Україна»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ДЮСШ «Україна»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ДЮСШ «Україна»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6.56.79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6.39.7</w:t>
            </w:r>
          </w:p>
        </w:tc>
        <w:tc>
          <w:tcPr>
            <w:tcW w:w="3635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Павленко Н.Б.,Павленко Ю.О.,Решеняк В.В.,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Приула М.В.,Молдлван В.М.,Кузнецова Т.І.</w:t>
            </w: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Скомаровський Герман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Супруненко Олександр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Михеев Євген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Дроворуб Данило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Сазонов Андрій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Головаха Дмитро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Корнієнко Андрій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Голуб Микола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Ст.Лигун Артем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2000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ІІ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ІІ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ІІ</w:t>
            </w:r>
          </w:p>
        </w:tc>
        <w:tc>
          <w:tcPr>
            <w:tcW w:w="1623" w:type="dxa"/>
          </w:tcPr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  <w:p w:rsidR="00846015" w:rsidRPr="00D13F2A" w:rsidRDefault="00846015" w:rsidP="00996687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КСК  «Дзержинка»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КСК  «Дзержинка»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КСК  «Дзержинка»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КСК  «Дзержинка»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КСК  «Дзержинка»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КСК  «Дзержинка»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КСК  «Дзержинка»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7.07.87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35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Харченко А.А.,Хоросоженко Д.В.,Явтушенко А.В.</w:t>
            </w: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8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Школа Дмитро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Яловой Антон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Милицький Владислав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Александров Євген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Шклярук Денис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Гордієнко Станіслав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Іванов Станіслав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Марин Микита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Ст.Бакуров Євген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2000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1</w:t>
            </w:r>
          </w:p>
        </w:tc>
        <w:tc>
          <w:tcPr>
            <w:tcW w:w="1623" w:type="dxa"/>
          </w:tcPr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1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  <w:p w:rsidR="00846015" w:rsidRPr="00D13F2A" w:rsidRDefault="00846015" w:rsidP="0049599E">
            <w:pPr>
              <w:ind w:left="-102" w:right="-9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ОДЮСШ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7.37.73</w:t>
            </w: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3635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Опенчук Н.П., Опенчук О.М.,Мельник,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Довгай Д.Б.</w:t>
            </w: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16183" w:type="dxa"/>
            <w:gridSpan w:val="28"/>
          </w:tcPr>
          <w:p w:rsidR="00846015" w:rsidRPr="00D13F2A" w:rsidRDefault="00846015" w:rsidP="0049599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8+  ЖІНКИ</w:t>
            </w: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Небоженко Анастасія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Рошка Діана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Малишко Інна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Романова Аліна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Соколовська Євгенія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Романеску Ілона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Криченкова Валерія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Лахман Юлія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Ст.Харитонова Ліна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1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1623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Харків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</w:tc>
        <w:tc>
          <w:tcPr>
            <w:tcW w:w="2169" w:type="dxa"/>
          </w:tcPr>
          <w:p w:rsidR="00846015" w:rsidRPr="00D13F2A" w:rsidRDefault="00846015" w:rsidP="00743EF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 «ФЕД»</w:t>
            </w:r>
          </w:p>
          <w:p w:rsidR="00846015" w:rsidRPr="00D13F2A" w:rsidRDefault="00846015" w:rsidP="00743EF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</w:p>
          <w:p w:rsidR="00846015" w:rsidRPr="00D13F2A" w:rsidRDefault="00846015" w:rsidP="00743EF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СДЮШОР «ФЕД»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ШВСМ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ХДВУФК №1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ХДВУФК №1</w:t>
            </w:r>
          </w:p>
          <w:p w:rsidR="00846015" w:rsidRPr="00D13F2A" w:rsidRDefault="00846015" w:rsidP="00743EF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«Темп»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6.44.80</w:t>
            </w:r>
          </w:p>
        </w:tc>
        <w:tc>
          <w:tcPr>
            <w:tcW w:w="3635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Гетманцев М.В.,Лукієнко І.В.,Павленко Ю.О.,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Єнтіс С.М.,ЧечуйН.І.,Четвертак Г.І.,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Дементьєв С.В.,Фіщенко Ю.В.</w:t>
            </w:r>
          </w:p>
        </w:tc>
      </w:tr>
      <w:tr w:rsidR="00846015" w:rsidRPr="00D13F2A" w:rsidTr="0049599E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Гараган Дарья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Сарканич Алла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Руденко Раїса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Клименко Катерина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Гужва Жанна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Барзюк Оксана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Бараш Тетяна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Дудченко Катерина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Ст.Івахненко Анжела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 ШВСМ,ДЮСШ «Сл-тич»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 ШВСМ, «ДЮСШБур-ик»</w:t>
            </w:r>
          </w:p>
          <w:p w:rsidR="00846015" w:rsidRPr="00D13F2A" w:rsidRDefault="00846015" w:rsidP="00743EF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 ШВСМ, «ДЮСШБур-ик»</w:t>
            </w:r>
          </w:p>
          <w:p w:rsidR="00846015" w:rsidRPr="00D13F2A" w:rsidRDefault="00846015" w:rsidP="00743EF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 ШВСМ,ДЮСШ «Сл-тич»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КСЛІ, ДЮСШ «Буревісник»</w:t>
            </w:r>
          </w:p>
          <w:p w:rsidR="00846015" w:rsidRPr="00D13F2A" w:rsidRDefault="00846015" w:rsidP="00743EF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 ШВСМ, «ДЮСШБур-ик»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743EF6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КМШВСМ,КСЛІ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6.45.30</w:t>
            </w:r>
          </w:p>
        </w:tc>
        <w:tc>
          <w:tcPr>
            <w:tcW w:w="3635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Тимко К.І.,Тимко І.І.,Дралюк В.М.,Олефіренко А.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Павленко Ю.В.,Єнтис С.М.,Дюкарев Г.В.</w:t>
            </w:r>
          </w:p>
        </w:tc>
      </w:tr>
      <w:tr w:rsidR="00846015" w:rsidRPr="00D13F2A" w:rsidTr="00743EF6">
        <w:trPr>
          <w:trHeight w:val="1859"/>
          <w:jc w:val="center"/>
        </w:trPr>
        <w:tc>
          <w:tcPr>
            <w:tcW w:w="406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20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Волошина Ольга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Волошина Анна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Луценко Аліна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Брянська Дарья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Латанська Каиерина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Краснова Тетяна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Вискворко Валерія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Вербовська Надія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Ст..Біла Христина</w:t>
            </w:r>
          </w:p>
        </w:tc>
        <w:tc>
          <w:tcPr>
            <w:tcW w:w="836" w:type="dxa"/>
            <w:gridSpan w:val="7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1994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</w:tc>
        <w:tc>
          <w:tcPr>
            <w:tcW w:w="766" w:type="dxa"/>
            <w:gridSpan w:val="2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1</w:t>
            </w:r>
          </w:p>
        </w:tc>
        <w:tc>
          <w:tcPr>
            <w:tcW w:w="165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47" w:type="dxa"/>
            <w:gridSpan w:val="3"/>
          </w:tcPr>
          <w:p w:rsidR="00846015" w:rsidRPr="00D13F2A" w:rsidRDefault="00846015" w:rsidP="0049599E">
            <w:pPr>
              <w:ind w:left="46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46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Динамо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</w:tc>
        <w:tc>
          <w:tcPr>
            <w:tcW w:w="2169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ШВСМ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ХВУФК</w:t>
            </w:r>
          </w:p>
        </w:tc>
        <w:tc>
          <w:tcPr>
            <w:tcW w:w="802" w:type="dxa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8" w:type="dxa"/>
            <w:gridSpan w:val="3"/>
          </w:tcPr>
          <w:p w:rsidR="00846015" w:rsidRPr="00D13F2A" w:rsidRDefault="00846015" w:rsidP="0049599E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7.22.60</w:t>
            </w:r>
          </w:p>
        </w:tc>
        <w:tc>
          <w:tcPr>
            <w:tcW w:w="3643" w:type="dxa"/>
            <w:gridSpan w:val="2"/>
          </w:tcPr>
          <w:p w:rsidR="00846015" w:rsidRPr="00D13F2A" w:rsidRDefault="00846015" w:rsidP="0049599E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Коновалюк А.В.,Волощук Г.І.,Волощук О.І.</w:t>
            </w:r>
          </w:p>
          <w:p w:rsidR="00846015" w:rsidRPr="00D13F2A" w:rsidRDefault="00846015" w:rsidP="0049599E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Боголуцький О.В.,Коновалюк О.,Краснощок А.В.,</w:t>
            </w:r>
          </w:p>
          <w:p w:rsidR="00846015" w:rsidRPr="00D13F2A" w:rsidRDefault="00846015" w:rsidP="0049599E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Боголуцька Т.Г.</w:t>
            </w:r>
          </w:p>
        </w:tc>
      </w:tr>
      <w:tr w:rsidR="00846015" w:rsidRPr="00D13F2A" w:rsidTr="003031D1">
        <w:trPr>
          <w:gridAfter w:val="1"/>
          <w:wAfter w:w="8" w:type="dxa"/>
          <w:jc w:val="center"/>
        </w:trPr>
        <w:tc>
          <w:tcPr>
            <w:tcW w:w="16183" w:type="dxa"/>
            <w:gridSpan w:val="28"/>
          </w:tcPr>
          <w:p w:rsidR="00846015" w:rsidRPr="00D13F2A" w:rsidRDefault="00846015" w:rsidP="00BA2E5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uk-UA"/>
              </w:rPr>
            </w:pPr>
            <w:r w:rsidRPr="00D13F2A">
              <w:rPr>
                <w:rFonts w:ascii="Arial Narrow" w:hAnsi="Arial Narrow"/>
                <w:b/>
                <w:sz w:val="20"/>
                <w:szCs w:val="20"/>
                <w:lang w:val="uk-UA"/>
              </w:rPr>
              <w:t>4х ЖІНКИ</w:t>
            </w:r>
          </w:p>
        </w:tc>
      </w:tr>
      <w:tr w:rsidR="00846015" w:rsidRPr="00D13F2A" w:rsidTr="004B0935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Нестеренко Аліна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Романюк Діана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Лихольот Марина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Кожанова Катерина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31" w:type="dxa"/>
            <w:gridSpan w:val="2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</w:p>
        </w:tc>
        <w:tc>
          <w:tcPr>
            <w:tcW w:w="2169" w:type="dxa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ДШВСМ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КСЛІ, ДЮСШ «Буревісник»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КСЛІ, ДЮСШ «Буревісник»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КСЛІ, ДЮСШ «Славутич»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7.10.29</w:t>
            </w:r>
          </w:p>
        </w:tc>
        <w:tc>
          <w:tcPr>
            <w:tcW w:w="3635" w:type="dxa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Горовой О.І.,Кукуріка Н.О.,Калашник В.В.,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Шеставіна Л.О.,Продан А.С.,Маслов А.Ю., Рязанов Ю.М.</w:t>
            </w:r>
          </w:p>
        </w:tc>
      </w:tr>
      <w:tr w:rsidR="00846015" w:rsidRPr="00D13F2A" w:rsidTr="004B0935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2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Андрєєва Анастасія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Кожушко Аліса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Скорик Надія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Майстренко Катерина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1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23" w:type="dxa"/>
          </w:tcPr>
          <w:p w:rsidR="00846015" w:rsidRPr="00D13F2A" w:rsidRDefault="00846015" w:rsidP="00BA2E50">
            <w:pPr>
              <w:ind w:left="-112" w:right="-104"/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1631" w:type="dxa"/>
            <w:gridSpan w:val="2"/>
          </w:tcPr>
          <w:p w:rsidR="00846015" w:rsidRPr="00D13F2A" w:rsidRDefault="00846015" w:rsidP="00BA2E50">
            <w:pPr>
              <w:ind w:left="-122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Київ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ЗСУ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ЗСУ</w:t>
            </w:r>
          </w:p>
        </w:tc>
        <w:tc>
          <w:tcPr>
            <w:tcW w:w="2169" w:type="dxa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РВУФК ДЮСШ Славутич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Славутич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РВУФК ДЮСШ Славутич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ДЮСШ Славутич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7.27.82</w:t>
            </w:r>
          </w:p>
        </w:tc>
        <w:tc>
          <w:tcPr>
            <w:tcW w:w="3635" w:type="dxa"/>
          </w:tcPr>
          <w:p w:rsidR="00846015" w:rsidRPr="00D13F2A" w:rsidRDefault="00846015" w:rsidP="00BA2E50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Ромашко Н.А.,Суліма Є.В.,Майстренко А.М.</w:t>
            </w:r>
          </w:p>
        </w:tc>
      </w:tr>
      <w:tr w:rsidR="00846015" w:rsidRPr="00D13F2A" w:rsidTr="004B0935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3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Волошина Ольга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Волошина Анна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Краснова Тетяна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Вербовська Надія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МС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КМС</w:t>
            </w:r>
          </w:p>
        </w:tc>
        <w:tc>
          <w:tcPr>
            <w:tcW w:w="1623" w:type="dxa"/>
          </w:tcPr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3B1355">
            <w:pPr>
              <w:ind w:left="46" w:right="-67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Херсон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Динамо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Спартак</w:t>
            </w:r>
          </w:p>
        </w:tc>
        <w:tc>
          <w:tcPr>
            <w:tcW w:w="2169" w:type="dxa"/>
          </w:tcPr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ХГУ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ХВУФК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3B1355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7.22.60</w:t>
            </w:r>
          </w:p>
        </w:tc>
        <w:tc>
          <w:tcPr>
            <w:tcW w:w="3635" w:type="dxa"/>
          </w:tcPr>
          <w:p w:rsidR="00846015" w:rsidRPr="00D13F2A" w:rsidRDefault="00846015" w:rsidP="003B1355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Олефіренко О.І.,Коновалюк А.В.,Волощук Г.І.,Волощук О.І.</w:t>
            </w:r>
          </w:p>
          <w:p w:rsidR="00846015" w:rsidRPr="00D13F2A" w:rsidRDefault="00846015" w:rsidP="003B1355">
            <w:pPr>
              <w:ind w:right="-54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Видавський Н.М..,</w:t>
            </w:r>
          </w:p>
        </w:tc>
      </w:tr>
      <w:tr w:rsidR="00846015" w:rsidRPr="00D13F2A" w:rsidTr="004B0935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4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Смик Ірина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Євграфова Поліна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Губанова Павла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Стецюк Олена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1999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1993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1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23" w:type="dxa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Миколаївська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Миколаїв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2169" w:type="dxa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ВУФК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ШВСМ ЧДУ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7.32.26</w:t>
            </w:r>
          </w:p>
        </w:tc>
        <w:tc>
          <w:tcPr>
            <w:tcW w:w="3635" w:type="dxa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 xml:space="preserve">Четвертак Г.І.,Чечуй Н.І.,Буравкова, 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Димова А.М.,Вертицький С.</w:t>
            </w:r>
          </w:p>
        </w:tc>
      </w:tr>
      <w:tr w:rsidR="00846015" w:rsidRPr="00D13F2A" w:rsidTr="004B0935">
        <w:trPr>
          <w:gridAfter w:val="1"/>
          <w:wAfter w:w="8" w:type="dxa"/>
          <w:jc w:val="center"/>
        </w:trPr>
        <w:tc>
          <w:tcPr>
            <w:tcW w:w="454" w:type="dxa"/>
            <w:gridSpan w:val="3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5</w:t>
            </w:r>
          </w:p>
        </w:tc>
        <w:tc>
          <w:tcPr>
            <w:tcW w:w="2247" w:type="dxa"/>
            <w:gridSpan w:val="4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Коваленко Катерина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Осипенко Аліна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Прошинська Настя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Геннова Олександра</w:t>
            </w:r>
          </w:p>
        </w:tc>
        <w:tc>
          <w:tcPr>
            <w:tcW w:w="709" w:type="dxa"/>
            <w:gridSpan w:val="3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1996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1997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1998</w:t>
            </w:r>
          </w:p>
        </w:tc>
        <w:tc>
          <w:tcPr>
            <w:tcW w:w="853" w:type="dxa"/>
            <w:gridSpan w:val="5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br/>
              <w:t>ІІ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КМС</w:t>
            </w:r>
          </w:p>
        </w:tc>
        <w:tc>
          <w:tcPr>
            <w:tcW w:w="1623" w:type="dxa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Дніпропетровська 2</w:t>
            </w:r>
          </w:p>
        </w:tc>
        <w:tc>
          <w:tcPr>
            <w:tcW w:w="1631" w:type="dxa"/>
            <w:gridSpan w:val="2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Дніпродзержинськ</w:t>
            </w:r>
          </w:p>
        </w:tc>
        <w:tc>
          <w:tcPr>
            <w:tcW w:w="1062" w:type="dxa"/>
            <w:gridSpan w:val="4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Україна</w:t>
            </w:r>
          </w:p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2169" w:type="dxa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КДЮСШ КСК «Дзержинка»</w:t>
            </w:r>
          </w:p>
        </w:tc>
        <w:tc>
          <w:tcPr>
            <w:tcW w:w="808" w:type="dxa"/>
            <w:gridSpan w:val="2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9.34.56</w:t>
            </w:r>
          </w:p>
        </w:tc>
        <w:tc>
          <w:tcPr>
            <w:tcW w:w="3635" w:type="dxa"/>
          </w:tcPr>
          <w:p w:rsidR="00846015" w:rsidRPr="00D13F2A" w:rsidRDefault="00846015" w:rsidP="00BA2E50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13F2A">
              <w:rPr>
                <w:rFonts w:ascii="Arial Narrow" w:hAnsi="Arial Narrow"/>
                <w:sz w:val="18"/>
                <w:szCs w:val="18"/>
                <w:lang w:val="uk-UA"/>
              </w:rPr>
              <w:t>Полівець Ю.А.</w:t>
            </w:r>
          </w:p>
        </w:tc>
      </w:tr>
    </w:tbl>
    <w:p w:rsidR="00846015" w:rsidRPr="00D13F2A" w:rsidRDefault="00846015" w:rsidP="002C7016">
      <w:pPr>
        <w:ind w:left="2124" w:firstLine="708"/>
        <w:rPr>
          <w:rFonts w:ascii="Arial Narrow" w:hAnsi="Arial Narrow"/>
          <w:b/>
          <w:lang w:val="uk-UA"/>
        </w:rPr>
      </w:pPr>
    </w:p>
    <w:p w:rsidR="00846015" w:rsidRPr="00D13F2A" w:rsidRDefault="00846015" w:rsidP="002C7016">
      <w:pPr>
        <w:rPr>
          <w:rFonts w:ascii="Arial Narrow" w:hAnsi="Arial Narrow"/>
          <w:b/>
          <w:lang w:val="uk-UA"/>
        </w:rPr>
      </w:pPr>
    </w:p>
    <w:p w:rsidR="00846015" w:rsidRPr="00D13F2A" w:rsidRDefault="00846015" w:rsidP="002C7016">
      <w:pPr>
        <w:rPr>
          <w:rFonts w:ascii="Arial Narrow" w:hAnsi="Arial Narrow"/>
          <w:b/>
          <w:lang w:val="uk-UA"/>
        </w:rPr>
      </w:pPr>
      <w:r w:rsidRPr="00D13F2A">
        <w:rPr>
          <w:rFonts w:ascii="Arial Narrow" w:hAnsi="Arial Narrow"/>
          <w:b/>
          <w:lang w:val="uk-UA"/>
        </w:rPr>
        <w:t xml:space="preserve">                                                    Головний суддя змагань</w:t>
      </w:r>
    </w:p>
    <w:p w:rsidR="00846015" w:rsidRPr="00D13F2A" w:rsidRDefault="00846015" w:rsidP="002C7016">
      <w:pPr>
        <w:rPr>
          <w:rFonts w:ascii="Arial Narrow" w:hAnsi="Arial Narrow"/>
          <w:b/>
          <w:lang w:val="uk-UA"/>
        </w:rPr>
      </w:pP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  <w:t>Суддя Національної категорії</w:t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  <w:t xml:space="preserve">                                                                    </w:t>
      </w:r>
      <w:r w:rsidRPr="00D13F2A">
        <w:rPr>
          <w:rFonts w:ascii="Arial Narrow" w:hAnsi="Arial Narrow"/>
          <w:b/>
          <w:lang w:val="uk-UA"/>
        </w:rPr>
        <w:tab/>
        <w:t>Корецька Н.І.</w:t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</w:p>
    <w:p w:rsidR="00846015" w:rsidRPr="00D13F2A" w:rsidRDefault="00846015" w:rsidP="00915965">
      <w:pPr>
        <w:rPr>
          <w:rFonts w:ascii="Arial Narrow" w:hAnsi="Arial Narrow"/>
          <w:b/>
          <w:lang w:val="uk-UA"/>
        </w:rPr>
      </w:pPr>
    </w:p>
    <w:p w:rsidR="00846015" w:rsidRPr="00D13F2A" w:rsidRDefault="00846015" w:rsidP="00915965">
      <w:pPr>
        <w:rPr>
          <w:rFonts w:ascii="Arial Narrow" w:hAnsi="Arial Narrow"/>
          <w:b/>
          <w:lang w:val="uk-UA"/>
        </w:rPr>
      </w:pP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  <w:t>Головний секретар змагань</w:t>
      </w:r>
    </w:p>
    <w:p w:rsidR="00846015" w:rsidRPr="00A559AB" w:rsidRDefault="00846015" w:rsidP="00915965">
      <w:pPr>
        <w:rPr>
          <w:rFonts w:ascii="Arial Narrow" w:hAnsi="Arial Narrow"/>
          <w:b/>
          <w:lang w:val="uk-UA"/>
        </w:rPr>
      </w:pP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  <w:t>Суддя Першої категорії</w:t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</w:r>
      <w:r w:rsidRPr="00D13F2A">
        <w:rPr>
          <w:rFonts w:ascii="Arial Narrow" w:hAnsi="Arial Narrow"/>
          <w:b/>
          <w:lang w:val="uk-UA"/>
        </w:rPr>
        <w:tab/>
        <w:t>Кукуріка Н.О.</w:t>
      </w:r>
    </w:p>
    <w:p w:rsidR="00846015" w:rsidRPr="00A559AB" w:rsidRDefault="00846015" w:rsidP="00915965">
      <w:pPr>
        <w:rPr>
          <w:rFonts w:ascii="Arial Narrow" w:hAnsi="Arial Narrow"/>
          <w:b/>
          <w:lang w:val="uk-UA"/>
        </w:rPr>
      </w:pPr>
    </w:p>
    <w:p w:rsidR="00846015" w:rsidRDefault="00846015" w:rsidP="00D36FE4">
      <w:pPr>
        <w:rPr>
          <w:rFonts w:ascii="Arial Narrow" w:hAnsi="Arial Narrow"/>
          <w:b/>
          <w:lang w:val="uk-UA"/>
        </w:rPr>
      </w:pPr>
      <w:r w:rsidRPr="00A559AB">
        <w:rPr>
          <w:rFonts w:ascii="Arial Narrow" w:hAnsi="Arial Narrow"/>
          <w:b/>
          <w:lang w:val="uk-UA"/>
        </w:rPr>
        <w:tab/>
      </w:r>
      <w:r w:rsidRPr="00A559AB">
        <w:rPr>
          <w:rFonts w:ascii="Arial Narrow" w:hAnsi="Arial Narrow"/>
          <w:b/>
          <w:lang w:val="uk-UA"/>
        </w:rPr>
        <w:tab/>
      </w:r>
      <w:r w:rsidRPr="00A559AB">
        <w:rPr>
          <w:rFonts w:ascii="Arial Narrow" w:hAnsi="Arial Narrow"/>
          <w:b/>
          <w:lang w:val="uk-UA"/>
        </w:rPr>
        <w:tab/>
      </w:r>
      <w:r w:rsidRPr="00A559AB">
        <w:rPr>
          <w:rFonts w:ascii="Arial Narrow" w:hAnsi="Arial Narrow"/>
          <w:b/>
          <w:lang w:val="uk-UA"/>
        </w:rPr>
        <w:tab/>
      </w:r>
    </w:p>
    <w:p w:rsidR="00846015" w:rsidRPr="00A559AB" w:rsidRDefault="00846015" w:rsidP="00FE53D3">
      <w:pPr>
        <w:rPr>
          <w:rFonts w:ascii="Arial Narrow" w:hAnsi="Arial Narrow"/>
          <w:lang w:val="uk-UA"/>
        </w:rPr>
      </w:pPr>
    </w:p>
    <w:sectPr w:rsidR="00846015" w:rsidRPr="00A559AB" w:rsidSect="00A82099">
      <w:headerReference w:type="even" r:id="rId6"/>
      <w:headerReference w:type="default" r:id="rId7"/>
      <w:pgSz w:w="16838" w:h="11906" w:orient="landscape"/>
      <w:pgMar w:top="284" w:right="284" w:bottom="397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015" w:rsidRDefault="00846015">
      <w:r>
        <w:separator/>
      </w:r>
    </w:p>
  </w:endnote>
  <w:endnote w:type="continuationSeparator" w:id="0">
    <w:p w:rsidR="00846015" w:rsidRDefault="00846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015" w:rsidRDefault="00846015">
      <w:r>
        <w:separator/>
      </w:r>
    </w:p>
  </w:footnote>
  <w:footnote w:type="continuationSeparator" w:id="0">
    <w:p w:rsidR="00846015" w:rsidRDefault="00846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15" w:rsidRDefault="00846015" w:rsidP="004C76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015" w:rsidRDefault="00846015" w:rsidP="004C768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15" w:rsidRDefault="00846015" w:rsidP="004C76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846015" w:rsidRDefault="00846015" w:rsidP="004C7684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353"/>
    <w:rsid w:val="00000AE1"/>
    <w:rsid w:val="000014BD"/>
    <w:rsid w:val="00001533"/>
    <w:rsid w:val="00003304"/>
    <w:rsid w:val="00003D13"/>
    <w:rsid w:val="00003DF1"/>
    <w:rsid w:val="00004C49"/>
    <w:rsid w:val="0000523C"/>
    <w:rsid w:val="00005308"/>
    <w:rsid w:val="00005592"/>
    <w:rsid w:val="00005C85"/>
    <w:rsid w:val="000066A5"/>
    <w:rsid w:val="0000767D"/>
    <w:rsid w:val="00007EC0"/>
    <w:rsid w:val="00012290"/>
    <w:rsid w:val="0001272C"/>
    <w:rsid w:val="000147BD"/>
    <w:rsid w:val="00014B3F"/>
    <w:rsid w:val="000157F3"/>
    <w:rsid w:val="00016779"/>
    <w:rsid w:val="00021361"/>
    <w:rsid w:val="00022BDB"/>
    <w:rsid w:val="0002349D"/>
    <w:rsid w:val="00023824"/>
    <w:rsid w:val="00023F42"/>
    <w:rsid w:val="000259F2"/>
    <w:rsid w:val="00025EA3"/>
    <w:rsid w:val="00026F96"/>
    <w:rsid w:val="000312AF"/>
    <w:rsid w:val="0003171B"/>
    <w:rsid w:val="000318A3"/>
    <w:rsid w:val="00034E7A"/>
    <w:rsid w:val="00035043"/>
    <w:rsid w:val="00035923"/>
    <w:rsid w:val="00036B49"/>
    <w:rsid w:val="00037902"/>
    <w:rsid w:val="000402D9"/>
    <w:rsid w:val="000408FE"/>
    <w:rsid w:val="00040B5A"/>
    <w:rsid w:val="00041325"/>
    <w:rsid w:val="00042679"/>
    <w:rsid w:val="0004276A"/>
    <w:rsid w:val="000427DD"/>
    <w:rsid w:val="000429F0"/>
    <w:rsid w:val="00043492"/>
    <w:rsid w:val="000460BD"/>
    <w:rsid w:val="00046E60"/>
    <w:rsid w:val="0005426D"/>
    <w:rsid w:val="0005547D"/>
    <w:rsid w:val="000556E8"/>
    <w:rsid w:val="00056367"/>
    <w:rsid w:val="00056912"/>
    <w:rsid w:val="00057AE5"/>
    <w:rsid w:val="000616F2"/>
    <w:rsid w:val="0006289E"/>
    <w:rsid w:val="00063168"/>
    <w:rsid w:val="000649CC"/>
    <w:rsid w:val="000666DB"/>
    <w:rsid w:val="000668E1"/>
    <w:rsid w:val="00066C06"/>
    <w:rsid w:val="00070117"/>
    <w:rsid w:val="0007109C"/>
    <w:rsid w:val="0007184A"/>
    <w:rsid w:val="00072669"/>
    <w:rsid w:val="000735F6"/>
    <w:rsid w:val="00074868"/>
    <w:rsid w:val="0007622A"/>
    <w:rsid w:val="0007643A"/>
    <w:rsid w:val="00080543"/>
    <w:rsid w:val="00080A6C"/>
    <w:rsid w:val="00083453"/>
    <w:rsid w:val="00083D54"/>
    <w:rsid w:val="00084147"/>
    <w:rsid w:val="00084D29"/>
    <w:rsid w:val="00085180"/>
    <w:rsid w:val="00086E9B"/>
    <w:rsid w:val="000874B8"/>
    <w:rsid w:val="0009016C"/>
    <w:rsid w:val="000901ED"/>
    <w:rsid w:val="00091DAC"/>
    <w:rsid w:val="000926F3"/>
    <w:rsid w:val="00092CC2"/>
    <w:rsid w:val="00094C08"/>
    <w:rsid w:val="00096C04"/>
    <w:rsid w:val="000970DE"/>
    <w:rsid w:val="0009737D"/>
    <w:rsid w:val="000A0722"/>
    <w:rsid w:val="000A0D15"/>
    <w:rsid w:val="000A10F2"/>
    <w:rsid w:val="000A3352"/>
    <w:rsid w:val="000A4757"/>
    <w:rsid w:val="000A58DD"/>
    <w:rsid w:val="000A622B"/>
    <w:rsid w:val="000A688D"/>
    <w:rsid w:val="000B097F"/>
    <w:rsid w:val="000B1277"/>
    <w:rsid w:val="000B2063"/>
    <w:rsid w:val="000B4A00"/>
    <w:rsid w:val="000B4B4F"/>
    <w:rsid w:val="000B4F4D"/>
    <w:rsid w:val="000B5F9C"/>
    <w:rsid w:val="000B72E7"/>
    <w:rsid w:val="000B7400"/>
    <w:rsid w:val="000C00B1"/>
    <w:rsid w:val="000C2D4C"/>
    <w:rsid w:val="000C37D0"/>
    <w:rsid w:val="000C4A24"/>
    <w:rsid w:val="000C6274"/>
    <w:rsid w:val="000D0E02"/>
    <w:rsid w:val="000D24B2"/>
    <w:rsid w:val="000D2B64"/>
    <w:rsid w:val="000D364F"/>
    <w:rsid w:val="000D3CAB"/>
    <w:rsid w:val="000D5D53"/>
    <w:rsid w:val="000D677B"/>
    <w:rsid w:val="000D7ABC"/>
    <w:rsid w:val="000E3E29"/>
    <w:rsid w:val="000E464C"/>
    <w:rsid w:val="000E4D23"/>
    <w:rsid w:val="000E6EA0"/>
    <w:rsid w:val="000E78B9"/>
    <w:rsid w:val="000F1136"/>
    <w:rsid w:val="000F293D"/>
    <w:rsid w:val="000F37CB"/>
    <w:rsid w:val="000F391C"/>
    <w:rsid w:val="000F4EB7"/>
    <w:rsid w:val="000F526F"/>
    <w:rsid w:val="000F569F"/>
    <w:rsid w:val="000F5A82"/>
    <w:rsid w:val="000F5B2A"/>
    <w:rsid w:val="000F667B"/>
    <w:rsid w:val="000F6964"/>
    <w:rsid w:val="000F7232"/>
    <w:rsid w:val="000F7FCD"/>
    <w:rsid w:val="001024B5"/>
    <w:rsid w:val="001028D2"/>
    <w:rsid w:val="0010318B"/>
    <w:rsid w:val="00103C39"/>
    <w:rsid w:val="00104B19"/>
    <w:rsid w:val="0010591F"/>
    <w:rsid w:val="00107508"/>
    <w:rsid w:val="00107A59"/>
    <w:rsid w:val="00110043"/>
    <w:rsid w:val="00110D7F"/>
    <w:rsid w:val="00111356"/>
    <w:rsid w:val="00113E33"/>
    <w:rsid w:val="00114AAF"/>
    <w:rsid w:val="00114C0A"/>
    <w:rsid w:val="001229BC"/>
    <w:rsid w:val="0012336A"/>
    <w:rsid w:val="00123475"/>
    <w:rsid w:val="001234D2"/>
    <w:rsid w:val="001240C8"/>
    <w:rsid w:val="001243CB"/>
    <w:rsid w:val="00124CF5"/>
    <w:rsid w:val="00126679"/>
    <w:rsid w:val="00126FB3"/>
    <w:rsid w:val="00127BEE"/>
    <w:rsid w:val="001315BB"/>
    <w:rsid w:val="0013172E"/>
    <w:rsid w:val="0013197F"/>
    <w:rsid w:val="00132D6C"/>
    <w:rsid w:val="00132DA0"/>
    <w:rsid w:val="00133F25"/>
    <w:rsid w:val="00134BFA"/>
    <w:rsid w:val="001365A1"/>
    <w:rsid w:val="00137AC0"/>
    <w:rsid w:val="00140C82"/>
    <w:rsid w:val="001410E7"/>
    <w:rsid w:val="00141154"/>
    <w:rsid w:val="00141229"/>
    <w:rsid w:val="001415BC"/>
    <w:rsid w:val="00141CD8"/>
    <w:rsid w:val="00141F25"/>
    <w:rsid w:val="00142F54"/>
    <w:rsid w:val="001438B4"/>
    <w:rsid w:val="00143E62"/>
    <w:rsid w:val="00145DD3"/>
    <w:rsid w:val="00147826"/>
    <w:rsid w:val="00150C76"/>
    <w:rsid w:val="00152790"/>
    <w:rsid w:val="00152CC0"/>
    <w:rsid w:val="0015429C"/>
    <w:rsid w:val="00155939"/>
    <w:rsid w:val="00155AF8"/>
    <w:rsid w:val="0015600A"/>
    <w:rsid w:val="0015655F"/>
    <w:rsid w:val="00157F5E"/>
    <w:rsid w:val="0016106E"/>
    <w:rsid w:val="001611D0"/>
    <w:rsid w:val="001628A0"/>
    <w:rsid w:val="00165F29"/>
    <w:rsid w:val="00170E3E"/>
    <w:rsid w:val="00170EFF"/>
    <w:rsid w:val="00172277"/>
    <w:rsid w:val="00173FE6"/>
    <w:rsid w:val="001748D6"/>
    <w:rsid w:val="00176CA3"/>
    <w:rsid w:val="001773F6"/>
    <w:rsid w:val="00181386"/>
    <w:rsid w:val="00181B86"/>
    <w:rsid w:val="00183DB2"/>
    <w:rsid w:val="00183FC8"/>
    <w:rsid w:val="001842BB"/>
    <w:rsid w:val="001846B4"/>
    <w:rsid w:val="001863C3"/>
    <w:rsid w:val="00187F9D"/>
    <w:rsid w:val="00190666"/>
    <w:rsid w:val="001911C7"/>
    <w:rsid w:val="00192339"/>
    <w:rsid w:val="00193548"/>
    <w:rsid w:val="001936C1"/>
    <w:rsid w:val="00194245"/>
    <w:rsid w:val="00194F1F"/>
    <w:rsid w:val="0019602A"/>
    <w:rsid w:val="001A15AB"/>
    <w:rsid w:val="001A1F7B"/>
    <w:rsid w:val="001A2A0E"/>
    <w:rsid w:val="001A6EFF"/>
    <w:rsid w:val="001B1443"/>
    <w:rsid w:val="001B1C4B"/>
    <w:rsid w:val="001B22D6"/>
    <w:rsid w:val="001B23F8"/>
    <w:rsid w:val="001B285B"/>
    <w:rsid w:val="001B2996"/>
    <w:rsid w:val="001B3618"/>
    <w:rsid w:val="001B4CBD"/>
    <w:rsid w:val="001B5D3F"/>
    <w:rsid w:val="001C147B"/>
    <w:rsid w:val="001C205B"/>
    <w:rsid w:val="001C22C0"/>
    <w:rsid w:val="001C305D"/>
    <w:rsid w:val="001C371B"/>
    <w:rsid w:val="001C3D09"/>
    <w:rsid w:val="001C51F1"/>
    <w:rsid w:val="001C5ED2"/>
    <w:rsid w:val="001C65E2"/>
    <w:rsid w:val="001C67AD"/>
    <w:rsid w:val="001C70A7"/>
    <w:rsid w:val="001C7433"/>
    <w:rsid w:val="001C787F"/>
    <w:rsid w:val="001C7FE1"/>
    <w:rsid w:val="001D063F"/>
    <w:rsid w:val="001D1208"/>
    <w:rsid w:val="001D153F"/>
    <w:rsid w:val="001D1A44"/>
    <w:rsid w:val="001D52F0"/>
    <w:rsid w:val="001D57B1"/>
    <w:rsid w:val="001D5ECE"/>
    <w:rsid w:val="001D73E9"/>
    <w:rsid w:val="001E05A9"/>
    <w:rsid w:val="001E09D1"/>
    <w:rsid w:val="001E1673"/>
    <w:rsid w:val="001E2F66"/>
    <w:rsid w:val="001E627B"/>
    <w:rsid w:val="001E7390"/>
    <w:rsid w:val="001F1D61"/>
    <w:rsid w:val="001F1FEE"/>
    <w:rsid w:val="001F3673"/>
    <w:rsid w:val="00200B6C"/>
    <w:rsid w:val="00200CA0"/>
    <w:rsid w:val="0020387F"/>
    <w:rsid w:val="00203F42"/>
    <w:rsid w:val="00203F49"/>
    <w:rsid w:val="0020702E"/>
    <w:rsid w:val="0020709F"/>
    <w:rsid w:val="0021037D"/>
    <w:rsid w:val="002119C4"/>
    <w:rsid w:val="00214153"/>
    <w:rsid w:val="002145F0"/>
    <w:rsid w:val="00214CB6"/>
    <w:rsid w:val="0021640B"/>
    <w:rsid w:val="00216B3E"/>
    <w:rsid w:val="0022060E"/>
    <w:rsid w:val="00222E8D"/>
    <w:rsid w:val="002242DF"/>
    <w:rsid w:val="00224A4E"/>
    <w:rsid w:val="00225E7E"/>
    <w:rsid w:val="00225FB6"/>
    <w:rsid w:val="002275C6"/>
    <w:rsid w:val="00227736"/>
    <w:rsid w:val="00231579"/>
    <w:rsid w:val="0023177D"/>
    <w:rsid w:val="00233849"/>
    <w:rsid w:val="00236C17"/>
    <w:rsid w:val="00240713"/>
    <w:rsid w:val="002435DF"/>
    <w:rsid w:val="00243633"/>
    <w:rsid w:val="002448B3"/>
    <w:rsid w:val="00245F33"/>
    <w:rsid w:val="00247D5D"/>
    <w:rsid w:val="0025180F"/>
    <w:rsid w:val="00251C9D"/>
    <w:rsid w:val="00253118"/>
    <w:rsid w:val="00253B90"/>
    <w:rsid w:val="00255491"/>
    <w:rsid w:val="0025573A"/>
    <w:rsid w:val="00255AB0"/>
    <w:rsid w:val="00255ACA"/>
    <w:rsid w:val="00256469"/>
    <w:rsid w:val="00256AF8"/>
    <w:rsid w:val="00257CBC"/>
    <w:rsid w:val="00260746"/>
    <w:rsid w:val="002614F2"/>
    <w:rsid w:val="0026468D"/>
    <w:rsid w:val="0026505D"/>
    <w:rsid w:val="002654B5"/>
    <w:rsid w:val="00265BCC"/>
    <w:rsid w:val="0026690D"/>
    <w:rsid w:val="00267B19"/>
    <w:rsid w:val="002700B6"/>
    <w:rsid w:val="00270506"/>
    <w:rsid w:val="00271220"/>
    <w:rsid w:val="002718AA"/>
    <w:rsid w:val="00271FE7"/>
    <w:rsid w:val="0027206A"/>
    <w:rsid w:val="00272FBD"/>
    <w:rsid w:val="00274610"/>
    <w:rsid w:val="00274B15"/>
    <w:rsid w:val="00274E90"/>
    <w:rsid w:val="00276019"/>
    <w:rsid w:val="002769A8"/>
    <w:rsid w:val="00276B20"/>
    <w:rsid w:val="00277ECA"/>
    <w:rsid w:val="0028019B"/>
    <w:rsid w:val="0028292D"/>
    <w:rsid w:val="002856A1"/>
    <w:rsid w:val="00285793"/>
    <w:rsid w:val="00285F65"/>
    <w:rsid w:val="00286B29"/>
    <w:rsid w:val="002904C3"/>
    <w:rsid w:val="002905E3"/>
    <w:rsid w:val="002923ED"/>
    <w:rsid w:val="002934D4"/>
    <w:rsid w:val="00293C43"/>
    <w:rsid w:val="00293EAA"/>
    <w:rsid w:val="0029435F"/>
    <w:rsid w:val="0029590E"/>
    <w:rsid w:val="00296D8B"/>
    <w:rsid w:val="00296EF3"/>
    <w:rsid w:val="002973E3"/>
    <w:rsid w:val="00297AEE"/>
    <w:rsid w:val="00297AF1"/>
    <w:rsid w:val="002A1FB1"/>
    <w:rsid w:val="002A469E"/>
    <w:rsid w:val="002A4B73"/>
    <w:rsid w:val="002A6DBE"/>
    <w:rsid w:val="002A7639"/>
    <w:rsid w:val="002A776F"/>
    <w:rsid w:val="002A7E49"/>
    <w:rsid w:val="002A7E5A"/>
    <w:rsid w:val="002B0C40"/>
    <w:rsid w:val="002B1341"/>
    <w:rsid w:val="002B1455"/>
    <w:rsid w:val="002B1A05"/>
    <w:rsid w:val="002B2728"/>
    <w:rsid w:val="002B2FE6"/>
    <w:rsid w:val="002B3C8A"/>
    <w:rsid w:val="002B414B"/>
    <w:rsid w:val="002B4B6B"/>
    <w:rsid w:val="002B6739"/>
    <w:rsid w:val="002B764D"/>
    <w:rsid w:val="002C0AAE"/>
    <w:rsid w:val="002C2E1D"/>
    <w:rsid w:val="002C32A0"/>
    <w:rsid w:val="002C40DF"/>
    <w:rsid w:val="002C5793"/>
    <w:rsid w:val="002C7016"/>
    <w:rsid w:val="002D675A"/>
    <w:rsid w:val="002D6B9B"/>
    <w:rsid w:val="002D7651"/>
    <w:rsid w:val="002E19F5"/>
    <w:rsid w:val="002E3688"/>
    <w:rsid w:val="002E3E8E"/>
    <w:rsid w:val="002E5F14"/>
    <w:rsid w:val="002E6D12"/>
    <w:rsid w:val="002F05A5"/>
    <w:rsid w:val="002F1626"/>
    <w:rsid w:val="002F27BB"/>
    <w:rsid w:val="002F4BAA"/>
    <w:rsid w:val="002F56E2"/>
    <w:rsid w:val="002F752E"/>
    <w:rsid w:val="002F7C09"/>
    <w:rsid w:val="003003EE"/>
    <w:rsid w:val="003024AB"/>
    <w:rsid w:val="0030281C"/>
    <w:rsid w:val="003031D1"/>
    <w:rsid w:val="00305052"/>
    <w:rsid w:val="00305F2C"/>
    <w:rsid w:val="0031058B"/>
    <w:rsid w:val="00310941"/>
    <w:rsid w:val="00310D83"/>
    <w:rsid w:val="00310DFD"/>
    <w:rsid w:val="00313351"/>
    <w:rsid w:val="0031408D"/>
    <w:rsid w:val="003153B2"/>
    <w:rsid w:val="00315AB8"/>
    <w:rsid w:val="00315AEB"/>
    <w:rsid w:val="00315B99"/>
    <w:rsid w:val="00320C94"/>
    <w:rsid w:val="00321D68"/>
    <w:rsid w:val="00321FDE"/>
    <w:rsid w:val="0032612A"/>
    <w:rsid w:val="00326599"/>
    <w:rsid w:val="00326A41"/>
    <w:rsid w:val="00327160"/>
    <w:rsid w:val="0032791D"/>
    <w:rsid w:val="00330B99"/>
    <w:rsid w:val="003317C2"/>
    <w:rsid w:val="00331881"/>
    <w:rsid w:val="003333E1"/>
    <w:rsid w:val="003340A5"/>
    <w:rsid w:val="00335C16"/>
    <w:rsid w:val="0033648A"/>
    <w:rsid w:val="00336F9C"/>
    <w:rsid w:val="003374CD"/>
    <w:rsid w:val="00340D50"/>
    <w:rsid w:val="00341E95"/>
    <w:rsid w:val="00342302"/>
    <w:rsid w:val="00343C20"/>
    <w:rsid w:val="0034421C"/>
    <w:rsid w:val="00344BB4"/>
    <w:rsid w:val="00345166"/>
    <w:rsid w:val="0034524B"/>
    <w:rsid w:val="0034622F"/>
    <w:rsid w:val="0035077F"/>
    <w:rsid w:val="0035171D"/>
    <w:rsid w:val="00352E57"/>
    <w:rsid w:val="00354316"/>
    <w:rsid w:val="00360EE9"/>
    <w:rsid w:val="00361670"/>
    <w:rsid w:val="003620B6"/>
    <w:rsid w:val="00362C4C"/>
    <w:rsid w:val="0036324F"/>
    <w:rsid w:val="00363DBC"/>
    <w:rsid w:val="00363EE4"/>
    <w:rsid w:val="00364459"/>
    <w:rsid w:val="00370359"/>
    <w:rsid w:val="00372D5A"/>
    <w:rsid w:val="00373194"/>
    <w:rsid w:val="00374606"/>
    <w:rsid w:val="00375CBF"/>
    <w:rsid w:val="0037666E"/>
    <w:rsid w:val="00376A31"/>
    <w:rsid w:val="00377504"/>
    <w:rsid w:val="00377B2A"/>
    <w:rsid w:val="00387ABE"/>
    <w:rsid w:val="00391A9E"/>
    <w:rsid w:val="00391ED1"/>
    <w:rsid w:val="00393ADC"/>
    <w:rsid w:val="00394547"/>
    <w:rsid w:val="00394CBF"/>
    <w:rsid w:val="003952A2"/>
    <w:rsid w:val="00396B33"/>
    <w:rsid w:val="003977A8"/>
    <w:rsid w:val="003A084D"/>
    <w:rsid w:val="003A0C19"/>
    <w:rsid w:val="003A0CFF"/>
    <w:rsid w:val="003A3275"/>
    <w:rsid w:val="003A35F0"/>
    <w:rsid w:val="003A686F"/>
    <w:rsid w:val="003A714E"/>
    <w:rsid w:val="003A7360"/>
    <w:rsid w:val="003A7936"/>
    <w:rsid w:val="003B0A35"/>
    <w:rsid w:val="003B0A9B"/>
    <w:rsid w:val="003B1112"/>
    <w:rsid w:val="003B1355"/>
    <w:rsid w:val="003B1D71"/>
    <w:rsid w:val="003B2054"/>
    <w:rsid w:val="003B329E"/>
    <w:rsid w:val="003B381F"/>
    <w:rsid w:val="003B474B"/>
    <w:rsid w:val="003B47BC"/>
    <w:rsid w:val="003B5B22"/>
    <w:rsid w:val="003B5DE9"/>
    <w:rsid w:val="003B60AE"/>
    <w:rsid w:val="003B726F"/>
    <w:rsid w:val="003C0B7A"/>
    <w:rsid w:val="003C1568"/>
    <w:rsid w:val="003C16AB"/>
    <w:rsid w:val="003C1DB3"/>
    <w:rsid w:val="003C38F6"/>
    <w:rsid w:val="003C3CB3"/>
    <w:rsid w:val="003C46BA"/>
    <w:rsid w:val="003C49B5"/>
    <w:rsid w:val="003C6734"/>
    <w:rsid w:val="003C6972"/>
    <w:rsid w:val="003C7B5F"/>
    <w:rsid w:val="003D01CE"/>
    <w:rsid w:val="003D0ED3"/>
    <w:rsid w:val="003D0EE5"/>
    <w:rsid w:val="003D23F4"/>
    <w:rsid w:val="003D2F12"/>
    <w:rsid w:val="003D3420"/>
    <w:rsid w:val="003D40DB"/>
    <w:rsid w:val="003D422E"/>
    <w:rsid w:val="003D4836"/>
    <w:rsid w:val="003D53E2"/>
    <w:rsid w:val="003D712E"/>
    <w:rsid w:val="003E1683"/>
    <w:rsid w:val="003E18CF"/>
    <w:rsid w:val="003E334C"/>
    <w:rsid w:val="003E5935"/>
    <w:rsid w:val="003E5F92"/>
    <w:rsid w:val="003E649A"/>
    <w:rsid w:val="003F24AA"/>
    <w:rsid w:val="003F3548"/>
    <w:rsid w:val="003F3E4C"/>
    <w:rsid w:val="003F421A"/>
    <w:rsid w:val="0040052D"/>
    <w:rsid w:val="00400A6A"/>
    <w:rsid w:val="0040442C"/>
    <w:rsid w:val="004108CE"/>
    <w:rsid w:val="00412068"/>
    <w:rsid w:val="004120D1"/>
    <w:rsid w:val="00412696"/>
    <w:rsid w:val="0041290C"/>
    <w:rsid w:val="00412B8B"/>
    <w:rsid w:val="004141F2"/>
    <w:rsid w:val="00416636"/>
    <w:rsid w:val="00417C9D"/>
    <w:rsid w:val="00420210"/>
    <w:rsid w:val="00421AC5"/>
    <w:rsid w:val="00423157"/>
    <w:rsid w:val="00423862"/>
    <w:rsid w:val="00424465"/>
    <w:rsid w:val="00424663"/>
    <w:rsid w:val="00424803"/>
    <w:rsid w:val="00426B8F"/>
    <w:rsid w:val="0042758E"/>
    <w:rsid w:val="00430166"/>
    <w:rsid w:val="00430CB1"/>
    <w:rsid w:val="00431046"/>
    <w:rsid w:val="00432BE6"/>
    <w:rsid w:val="00432C53"/>
    <w:rsid w:val="00434EF2"/>
    <w:rsid w:val="00435354"/>
    <w:rsid w:val="0043569A"/>
    <w:rsid w:val="004360A1"/>
    <w:rsid w:val="004361F6"/>
    <w:rsid w:val="00436340"/>
    <w:rsid w:val="00437464"/>
    <w:rsid w:val="00440587"/>
    <w:rsid w:val="00440B09"/>
    <w:rsid w:val="004419F3"/>
    <w:rsid w:val="00441A71"/>
    <w:rsid w:val="00441F42"/>
    <w:rsid w:val="00442F6C"/>
    <w:rsid w:val="004441BF"/>
    <w:rsid w:val="00445083"/>
    <w:rsid w:val="00445F92"/>
    <w:rsid w:val="004463AB"/>
    <w:rsid w:val="00446557"/>
    <w:rsid w:val="0045111D"/>
    <w:rsid w:val="004520C0"/>
    <w:rsid w:val="004525E0"/>
    <w:rsid w:val="00454EE3"/>
    <w:rsid w:val="0045591E"/>
    <w:rsid w:val="004559AC"/>
    <w:rsid w:val="0045691C"/>
    <w:rsid w:val="00456B9C"/>
    <w:rsid w:val="004575F0"/>
    <w:rsid w:val="004611CD"/>
    <w:rsid w:val="00461F84"/>
    <w:rsid w:val="00464122"/>
    <w:rsid w:val="004642C2"/>
    <w:rsid w:val="004665AE"/>
    <w:rsid w:val="0046699B"/>
    <w:rsid w:val="00467E91"/>
    <w:rsid w:val="00470DAF"/>
    <w:rsid w:val="0047111E"/>
    <w:rsid w:val="00471309"/>
    <w:rsid w:val="00471EE2"/>
    <w:rsid w:val="0047297E"/>
    <w:rsid w:val="00472E91"/>
    <w:rsid w:val="00474307"/>
    <w:rsid w:val="00474D8C"/>
    <w:rsid w:val="00475061"/>
    <w:rsid w:val="004766B4"/>
    <w:rsid w:val="00476EC4"/>
    <w:rsid w:val="00477384"/>
    <w:rsid w:val="0047786C"/>
    <w:rsid w:val="00480741"/>
    <w:rsid w:val="004807B7"/>
    <w:rsid w:val="0048095F"/>
    <w:rsid w:val="00481998"/>
    <w:rsid w:val="00483158"/>
    <w:rsid w:val="00483749"/>
    <w:rsid w:val="00484149"/>
    <w:rsid w:val="004849D1"/>
    <w:rsid w:val="004854AF"/>
    <w:rsid w:val="004901B4"/>
    <w:rsid w:val="00490369"/>
    <w:rsid w:val="00490CD6"/>
    <w:rsid w:val="00491898"/>
    <w:rsid w:val="004937F0"/>
    <w:rsid w:val="00493DD4"/>
    <w:rsid w:val="0049467A"/>
    <w:rsid w:val="0049599E"/>
    <w:rsid w:val="00495AAC"/>
    <w:rsid w:val="00495CA4"/>
    <w:rsid w:val="00497B26"/>
    <w:rsid w:val="004A33DF"/>
    <w:rsid w:val="004A36C2"/>
    <w:rsid w:val="004A41EE"/>
    <w:rsid w:val="004A52D7"/>
    <w:rsid w:val="004A6049"/>
    <w:rsid w:val="004A6601"/>
    <w:rsid w:val="004A6727"/>
    <w:rsid w:val="004A7D4D"/>
    <w:rsid w:val="004B04B3"/>
    <w:rsid w:val="004B06F7"/>
    <w:rsid w:val="004B0935"/>
    <w:rsid w:val="004B1B8E"/>
    <w:rsid w:val="004B20DD"/>
    <w:rsid w:val="004B294E"/>
    <w:rsid w:val="004B2A0F"/>
    <w:rsid w:val="004B2A9D"/>
    <w:rsid w:val="004B3688"/>
    <w:rsid w:val="004B5B70"/>
    <w:rsid w:val="004B6B04"/>
    <w:rsid w:val="004B6E8B"/>
    <w:rsid w:val="004B75B1"/>
    <w:rsid w:val="004B7A08"/>
    <w:rsid w:val="004C021D"/>
    <w:rsid w:val="004C038D"/>
    <w:rsid w:val="004C1315"/>
    <w:rsid w:val="004C13A6"/>
    <w:rsid w:val="004C6D61"/>
    <w:rsid w:val="004C7425"/>
    <w:rsid w:val="004C7684"/>
    <w:rsid w:val="004D699E"/>
    <w:rsid w:val="004D713F"/>
    <w:rsid w:val="004D71C9"/>
    <w:rsid w:val="004E146A"/>
    <w:rsid w:val="004E414A"/>
    <w:rsid w:val="004E43A4"/>
    <w:rsid w:val="004E5F6B"/>
    <w:rsid w:val="004E6C45"/>
    <w:rsid w:val="004F15BB"/>
    <w:rsid w:val="004F2BC2"/>
    <w:rsid w:val="004F6A24"/>
    <w:rsid w:val="00500B6D"/>
    <w:rsid w:val="00502D69"/>
    <w:rsid w:val="00503E3E"/>
    <w:rsid w:val="00505B62"/>
    <w:rsid w:val="0050733D"/>
    <w:rsid w:val="00511C8C"/>
    <w:rsid w:val="005137B3"/>
    <w:rsid w:val="00513C84"/>
    <w:rsid w:val="00515C6E"/>
    <w:rsid w:val="005174C7"/>
    <w:rsid w:val="00517B88"/>
    <w:rsid w:val="0052098E"/>
    <w:rsid w:val="00521A7A"/>
    <w:rsid w:val="00521F89"/>
    <w:rsid w:val="00522597"/>
    <w:rsid w:val="00522B10"/>
    <w:rsid w:val="005233A5"/>
    <w:rsid w:val="00523B1C"/>
    <w:rsid w:val="00523D80"/>
    <w:rsid w:val="00524591"/>
    <w:rsid w:val="0052720D"/>
    <w:rsid w:val="00527B54"/>
    <w:rsid w:val="00527C09"/>
    <w:rsid w:val="00527C59"/>
    <w:rsid w:val="0053219F"/>
    <w:rsid w:val="00533259"/>
    <w:rsid w:val="005338B4"/>
    <w:rsid w:val="00533F38"/>
    <w:rsid w:val="00535135"/>
    <w:rsid w:val="005360CE"/>
    <w:rsid w:val="0053719D"/>
    <w:rsid w:val="0053782B"/>
    <w:rsid w:val="005448DB"/>
    <w:rsid w:val="00546177"/>
    <w:rsid w:val="0055127F"/>
    <w:rsid w:val="00551679"/>
    <w:rsid w:val="00552A50"/>
    <w:rsid w:val="00554DA8"/>
    <w:rsid w:val="00554F3C"/>
    <w:rsid w:val="00557A50"/>
    <w:rsid w:val="005604DC"/>
    <w:rsid w:val="00561D32"/>
    <w:rsid w:val="0056338A"/>
    <w:rsid w:val="005640A4"/>
    <w:rsid w:val="0056447C"/>
    <w:rsid w:val="00564F24"/>
    <w:rsid w:val="00565D44"/>
    <w:rsid w:val="00571BEE"/>
    <w:rsid w:val="00572474"/>
    <w:rsid w:val="00572946"/>
    <w:rsid w:val="00572E71"/>
    <w:rsid w:val="00575694"/>
    <w:rsid w:val="00576058"/>
    <w:rsid w:val="00577318"/>
    <w:rsid w:val="005835FA"/>
    <w:rsid w:val="005842A8"/>
    <w:rsid w:val="00584D4A"/>
    <w:rsid w:val="0058522C"/>
    <w:rsid w:val="005852FB"/>
    <w:rsid w:val="00585456"/>
    <w:rsid w:val="0058611B"/>
    <w:rsid w:val="005863FC"/>
    <w:rsid w:val="00586CDF"/>
    <w:rsid w:val="005905A1"/>
    <w:rsid w:val="005919D1"/>
    <w:rsid w:val="00592DF4"/>
    <w:rsid w:val="00593021"/>
    <w:rsid w:val="00594066"/>
    <w:rsid w:val="005947A2"/>
    <w:rsid w:val="005949B2"/>
    <w:rsid w:val="00595A85"/>
    <w:rsid w:val="005960C3"/>
    <w:rsid w:val="005965A5"/>
    <w:rsid w:val="00596ED1"/>
    <w:rsid w:val="005A0744"/>
    <w:rsid w:val="005A08D1"/>
    <w:rsid w:val="005A0FFF"/>
    <w:rsid w:val="005A2072"/>
    <w:rsid w:val="005A4BFF"/>
    <w:rsid w:val="005A5D6B"/>
    <w:rsid w:val="005A735F"/>
    <w:rsid w:val="005B0E5E"/>
    <w:rsid w:val="005B11C2"/>
    <w:rsid w:val="005B3A64"/>
    <w:rsid w:val="005B3FD0"/>
    <w:rsid w:val="005B4A2E"/>
    <w:rsid w:val="005B4C87"/>
    <w:rsid w:val="005B55F7"/>
    <w:rsid w:val="005B5A9C"/>
    <w:rsid w:val="005B686F"/>
    <w:rsid w:val="005B7D52"/>
    <w:rsid w:val="005B7F91"/>
    <w:rsid w:val="005C019C"/>
    <w:rsid w:val="005C0380"/>
    <w:rsid w:val="005C0994"/>
    <w:rsid w:val="005C28B5"/>
    <w:rsid w:val="005C6309"/>
    <w:rsid w:val="005C7154"/>
    <w:rsid w:val="005C7D88"/>
    <w:rsid w:val="005D014B"/>
    <w:rsid w:val="005D1B8A"/>
    <w:rsid w:val="005D4B13"/>
    <w:rsid w:val="005D5829"/>
    <w:rsid w:val="005D5C55"/>
    <w:rsid w:val="005D6BEA"/>
    <w:rsid w:val="005D6E44"/>
    <w:rsid w:val="005D6FAA"/>
    <w:rsid w:val="005D7DD3"/>
    <w:rsid w:val="005E1C40"/>
    <w:rsid w:val="005E2E8F"/>
    <w:rsid w:val="005E47E4"/>
    <w:rsid w:val="005E584C"/>
    <w:rsid w:val="005E619C"/>
    <w:rsid w:val="005E7F68"/>
    <w:rsid w:val="005F02D6"/>
    <w:rsid w:val="005F1046"/>
    <w:rsid w:val="005F21BD"/>
    <w:rsid w:val="005F4950"/>
    <w:rsid w:val="005F4B12"/>
    <w:rsid w:val="005F59E2"/>
    <w:rsid w:val="005F6630"/>
    <w:rsid w:val="005F707A"/>
    <w:rsid w:val="00600874"/>
    <w:rsid w:val="006008A6"/>
    <w:rsid w:val="00601376"/>
    <w:rsid w:val="00601DF8"/>
    <w:rsid w:val="006024EB"/>
    <w:rsid w:val="00603028"/>
    <w:rsid w:val="006102AD"/>
    <w:rsid w:val="00611093"/>
    <w:rsid w:val="00612EE7"/>
    <w:rsid w:val="00615C55"/>
    <w:rsid w:val="00615DCE"/>
    <w:rsid w:val="0061625B"/>
    <w:rsid w:val="006163B2"/>
    <w:rsid w:val="00616E5C"/>
    <w:rsid w:val="00617C70"/>
    <w:rsid w:val="00620942"/>
    <w:rsid w:val="00622ED6"/>
    <w:rsid w:val="0062324A"/>
    <w:rsid w:val="00624310"/>
    <w:rsid w:val="00626D77"/>
    <w:rsid w:val="00630450"/>
    <w:rsid w:val="00632627"/>
    <w:rsid w:val="006343D6"/>
    <w:rsid w:val="00634DFF"/>
    <w:rsid w:val="006351D8"/>
    <w:rsid w:val="00637019"/>
    <w:rsid w:val="0063737E"/>
    <w:rsid w:val="0064139F"/>
    <w:rsid w:val="00641686"/>
    <w:rsid w:val="00642C04"/>
    <w:rsid w:val="00643413"/>
    <w:rsid w:val="00643477"/>
    <w:rsid w:val="00644DF9"/>
    <w:rsid w:val="00646146"/>
    <w:rsid w:val="00647937"/>
    <w:rsid w:val="00651471"/>
    <w:rsid w:val="00652160"/>
    <w:rsid w:val="006532BE"/>
    <w:rsid w:val="00653456"/>
    <w:rsid w:val="00653F09"/>
    <w:rsid w:val="00654EBE"/>
    <w:rsid w:val="006556A9"/>
    <w:rsid w:val="00655D04"/>
    <w:rsid w:val="00662327"/>
    <w:rsid w:val="006623A9"/>
    <w:rsid w:val="00664506"/>
    <w:rsid w:val="00664966"/>
    <w:rsid w:val="00664CF3"/>
    <w:rsid w:val="00665F23"/>
    <w:rsid w:val="00666935"/>
    <w:rsid w:val="00666C62"/>
    <w:rsid w:val="00667FDE"/>
    <w:rsid w:val="006704E3"/>
    <w:rsid w:val="00670F09"/>
    <w:rsid w:val="006717C5"/>
    <w:rsid w:val="0067299A"/>
    <w:rsid w:val="00675BEA"/>
    <w:rsid w:val="00675EB3"/>
    <w:rsid w:val="0067754B"/>
    <w:rsid w:val="00677A25"/>
    <w:rsid w:val="006819AF"/>
    <w:rsid w:val="00681B6C"/>
    <w:rsid w:val="0068451F"/>
    <w:rsid w:val="0068639F"/>
    <w:rsid w:val="00686E09"/>
    <w:rsid w:val="00687D97"/>
    <w:rsid w:val="00687EE2"/>
    <w:rsid w:val="0069082D"/>
    <w:rsid w:val="00691BBB"/>
    <w:rsid w:val="00691DFC"/>
    <w:rsid w:val="0069201D"/>
    <w:rsid w:val="0069239C"/>
    <w:rsid w:val="006923AB"/>
    <w:rsid w:val="0069250F"/>
    <w:rsid w:val="00692B2C"/>
    <w:rsid w:val="00692E14"/>
    <w:rsid w:val="00693341"/>
    <w:rsid w:val="00695993"/>
    <w:rsid w:val="00696F01"/>
    <w:rsid w:val="006978AE"/>
    <w:rsid w:val="006978EF"/>
    <w:rsid w:val="00697A80"/>
    <w:rsid w:val="006A19C5"/>
    <w:rsid w:val="006A27C7"/>
    <w:rsid w:val="006A2FC0"/>
    <w:rsid w:val="006A3040"/>
    <w:rsid w:val="006A3EBD"/>
    <w:rsid w:val="006A4800"/>
    <w:rsid w:val="006A4836"/>
    <w:rsid w:val="006A5E63"/>
    <w:rsid w:val="006A6147"/>
    <w:rsid w:val="006A621D"/>
    <w:rsid w:val="006B11BF"/>
    <w:rsid w:val="006B2294"/>
    <w:rsid w:val="006B2E79"/>
    <w:rsid w:val="006B47B5"/>
    <w:rsid w:val="006B480E"/>
    <w:rsid w:val="006B5270"/>
    <w:rsid w:val="006B52B7"/>
    <w:rsid w:val="006B617D"/>
    <w:rsid w:val="006B6DCF"/>
    <w:rsid w:val="006C1259"/>
    <w:rsid w:val="006C1425"/>
    <w:rsid w:val="006C1894"/>
    <w:rsid w:val="006C24C8"/>
    <w:rsid w:val="006C2523"/>
    <w:rsid w:val="006C383E"/>
    <w:rsid w:val="006C3872"/>
    <w:rsid w:val="006C4469"/>
    <w:rsid w:val="006C49DB"/>
    <w:rsid w:val="006C5E68"/>
    <w:rsid w:val="006C6382"/>
    <w:rsid w:val="006C6772"/>
    <w:rsid w:val="006C6D9A"/>
    <w:rsid w:val="006C75EF"/>
    <w:rsid w:val="006D0761"/>
    <w:rsid w:val="006D1656"/>
    <w:rsid w:val="006D2322"/>
    <w:rsid w:val="006D3277"/>
    <w:rsid w:val="006D45CE"/>
    <w:rsid w:val="006D4C83"/>
    <w:rsid w:val="006D582D"/>
    <w:rsid w:val="006D6315"/>
    <w:rsid w:val="006D71F6"/>
    <w:rsid w:val="006D7BBE"/>
    <w:rsid w:val="006F0633"/>
    <w:rsid w:val="006F09C7"/>
    <w:rsid w:val="006F25C0"/>
    <w:rsid w:val="007000DA"/>
    <w:rsid w:val="00700820"/>
    <w:rsid w:val="00700C83"/>
    <w:rsid w:val="00701359"/>
    <w:rsid w:val="007059DB"/>
    <w:rsid w:val="00705F76"/>
    <w:rsid w:val="0070631B"/>
    <w:rsid w:val="00711B53"/>
    <w:rsid w:val="00712671"/>
    <w:rsid w:val="007135DC"/>
    <w:rsid w:val="007142F9"/>
    <w:rsid w:val="0071515B"/>
    <w:rsid w:val="00720010"/>
    <w:rsid w:val="007209E5"/>
    <w:rsid w:val="00721D84"/>
    <w:rsid w:val="00723262"/>
    <w:rsid w:val="007255BD"/>
    <w:rsid w:val="00726B45"/>
    <w:rsid w:val="0073138C"/>
    <w:rsid w:val="00733428"/>
    <w:rsid w:val="00734251"/>
    <w:rsid w:val="00734814"/>
    <w:rsid w:val="00735E3E"/>
    <w:rsid w:val="00736668"/>
    <w:rsid w:val="00736718"/>
    <w:rsid w:val="00737C2F"/>
    <w:rsid w:val="00737D73"/>
    <w:rsid w:val="00737DDF"/>
    <w:rsid w:val="00741CE7"/>
    <w:rsid w:val="0074332E"/>
    <w:rsid w:val="00743D3C"/>
    <w:rsid w:val="00743EF6"/>
    <w:rsid w:val="007450EA"/>
    <w:rsid w:val="007454B3"/>
    <w:rsid w:val="00745D14"/>
    <w:rsid w:val="00746C5E"/>
    <w:rsid w:val="00747286"/>
    <w:rsid w:val="007479FD"/>
    <w:rsid w:val="00747F26"/>
    <w:rsid w:val="00750EBD"/>
    <w:rsid w:val="007516E3"/>
    <w:rsid w:val="007517F4"/>
    <w:rsid w:val="0075265E"/>
    <w:rsid w:val="00755686"/>
    <w:rsid w:val="00756FE6"/>
    <w:rsid w:val="007607DA"/>
    <w:rsid w:val="007609E7"/>
    <w:rsid w:val="00761E79"/>
    <w:rsid w:val="00761E98"/>
    <w:rsid w:val="00762C17"/>
    <w:rsid w:val="0076441D"/>
    <w:rsid w:val="00764787"/>
    <w:rsid w:val="00766A19"/>
    <w:rsid w:val="00766FF0"/>
    <w:rsid w:val="00767008"/>
    <w:rsid w:val="00767873"/>
    <w:rsid w:val="00770880"/>
    <w:rsid w:val="0077168E"/>
    <w:rsid w:val="00771952"/>
    <w:rsid w:val="00772027"/>
    <w:rsid w:val="007730D0"/>
    <w:rsid w:val="00773C33"/>
    <w:rsid w:val="007740FD"/>
    <w:rsid w:val="0077448D"/>
    <w:rsid w:val="0077534E"/>
    <w:rsid w:val="00775F88"/>
    <w:rsid w:val="0077610A"/>
    <w:rsid w:val="00781122"/>
    <w:rsid w:val="00783A40"/>
    <w:rsid w:val="00785047"/>
    <w:rsid w:val="007856E3"/>
    <w:rsid w:val="00787DA8"/>
    <w:rsid w:val="0079066D"/>
    <w:rsid w:val="00791B2A"/>
    <w:rsid w:val="00792429"/>
    <w:rsid w:val="00792CEE"/>
    <w:rsid w:val="0079406A"/>
    <w:rsid w:val="007A0980"/>
    <w:rsid w:val="007A1AC8"/>
    <w:rsid w:val="007A2826"/>
    <w:rsid w:val="007A2AAD"/>
    <w:rsid w:val="007A31A1"/>
    <w:rsid w:val="007A3BA1"/>
    <w:rsid w:val="007A4524"/>
    <w:rsid w:val="007A7A4A"/>
    <w:rsid w:val="007B03D9"/>
    <w:rsid w:val="007B2607"/>
    <w:rsid w:val="007B2978"/>
    <w:rsid w:val="007B36AB"/>
    <w:rsid w:val="007B4C6D"/>
    <w:rsid w:val="007B6B4D"/>
    <w:rsid w:val="007C4C17"/>
    <w:rsid w:val="007C5A8F"/>
    <w:rsid w:val="007C6925"/>
    <w:rsid w:val="007D0E8B"/>
    <w:rsid w:val="007D1276"/>
    <w:rsid w:val="007D1D61"/>
    <w:rsid w:val="007D468F"/>
    <w:rsid w:val="007D4CC0"/>
    <w:rsid w:val="007D5A07"/>
    <w:rsid w:val="007D5BF2"/>
    <w:rsid w:val="007D5E95"/>
    <w:rsid w:val="007E1C6E"/>
    <w:rsid w:val="007E2DB4"/>
    <w:rsid w:val="007E30DD"/>
    <w:rsid w:val="007E512E"/>
    <w:rsid w:val="007E7B5C"/>
    <w:rsid w:val="007F00BB"/>
    <w:rsid w:val="007F03BD"/>
    <w:rsid w:val="007F16AD"/>
    <w:rsid w:val="007F3B30"/>
    <w:rsid w:val="007F44AE"/>
    <w:rsid w:val="007F63FC"/>
    <w:rsid w:val="0080305A"/>
    <w:rsid w:val="008032AA"/>
    <w:rsid w:val="008035D1"/>
    <w:rsid w:val="00804DB9"/>
    <w:rsid w:val="00806EAB"/>
    <w:rsid w:val="0080735F"/>
    <w:rsid w:val="0081000A"/>
    <w:rsid w:val="00811E62"/>
    <w:rsid w:val="008163BB"/>
    <w:rsid w:val="00816B29"/>
    <w:rsid w:val="0082023A"/>
    <w:rsid w:val="008214E5"/>
    <w:rsid w:val="008225A9"/>
    <w:rsid w:val="00822C7F"/>
    <w:rsid w:val="00823A9E"/>
    <w:rsid w:val="0082461C"/>
    <w:rsid w:val="00825337"/>
    <w:rsid w:val="008256EC"/>
    <w:rsid w:val="008259E9"/>
    <w:rsid w:val="00827961"/>
    <w:rsid w:val="0083185A"/>
    <w:rsid w:val="00831A23"/>
    <w:rsid w:val="008320E2"/>
    <w:rsid w:val="00836A52"/>
    <w:rsid w:val="00843974"/>
    <w:rsid w:val="00844110"/>
    <w:rsid w:val="00844C4F"/>
    <w:rsid w:val="00845E4E"/>
    <w:rsid w:val="00846015"/>
    <w:rsid w:val="00847900"/>
    <w:rsid w:val="00850C6E"/>
    <w:rsid w:val="00851CC7"/>
    <w:rsid w:val="00852453"/>
    <w:rsid w:val="00852FAF"/>
    <w:rsid w:val="00854857"/>
    <w:rsid w:val="00855510"/>
    <w:rsid w:val="008555A0"/>
    <w:rsid w:val="00855BD9"/>
    <w:rsid w:val="00857425"/>
    <w:rsid w:val="008576E9"/>
    <w:rsid w:val="00857820"/>
    <w:rsid w:val="00857A6B"/>
    <w:rsid w:val="00857CDA"/>
    <w:rsid w:val="00861C39"/>
    <w:rsid w:val="00863A22"/>
    <w:rsid w:val="00863A83"/>
    <w:rsid w:val="0086441F"/>
    <w:rsid w:val="00866D88"/>
    <w:rsid w:val="00866F05"/>
    <w:rsid w:val="00871361"/>
    <w:rsid w:val="00872869"/>
    <w:rsid w:val="00872BB6"/>
    <w:rsid w:val="0087386A"/>
    <w:rsid w:val="00873B36"/>
    <w:rsid w:val="008746C8"/>
    <w:rsid w:val="00874EFD"/>
    <w:rsid w:val="00875488"/>
    <w:rsid w:val="00875FD7"/>
    <w:rsid w:val="0087687D"/>
    <w:rsid w:val="00876C43"/>
    <w:rsid w:val="008779C6"/>
    <w:rsid w:val="008806F1"/>
    <w:rsid w:val="008809E5"/>
    <w:rsid w:val="0088101D"/>
    <w:rsid w:val="00881F31"/>
    <w:rsid w:val="0088252E"/>
    <w:rsid w:val="008828A0"/>
    <w:rsid w:val="0088307A"/>
    <w:rsid w:val="00885C05"/>
    <w:rsid w:val="00885E15"/>
    <w:rsid w:val="008870E9"/>
    <w:rsid w:val="008901C2"/>
    <w:rsid w:val="00890B7A"/>
    <w:rsid w:val="008927E3"/>
    <w:rsid w:val="00893889"/>
    <w:rsid w:val="00895FB7"/>
    <w:rsid w:val="008975E6"/>
    <w:rsid w:val="008A1FB6"/>
    <w:rsid w:val="008A3CDB"/>
    <w:rsid w:val="008A3EB6"/>
    <w:rsid w:val="008A537D"/>
    <w:rsid w:val="008B0D90"/>
    <w:rsid w:val="008B113D"/>
    <w:rsid w:val="008B37AB"/>
    <w:rsid w:val="008B4EC5"/>
    <w:rsid w:val="008B6BAE"/>
    <w:rsid w:val="008B6E1A"/>
    <w:rsid w:val="008B6F14"/>
    <w:rsid w:val="008B711D"/>
    <w:rsid w:val="008B7680"/>
    <w:rsid w:val="008B7842"/>
    <w:rsid w:val="008B7986"/>
    <w:rsid w:val="008C1E40"/>
    <w:rsid w:val="008C436A"/>
    <w:rsid w:val="008C617E"/>
    <w:rsid w:val="008C6C64"/>
    <w:rsid w:val="008C7171"/>
    <w:rsid w:val="008D1442"/>
    <w:rsid w:val="008D1AC6"/>
    <w:rsid w:val="008D5539"/>
    <w:rsid w:val="008D5A51"/>
    <w:rsid w:val="008D60A8"/>
    <w:rsid w:val="008D688C"/>
    <w:rsid w:val="008D70AA"/>
    <w:rsid w:val="008D7A32"/>
    <w:rsid w:val="008E013F"/>
    <w:rsid w:val="008E07C0"/>
    <w:rsid w:val="008E0B0E"/>
    <w:rsid w:val="008E2C1D"/>
    <w:rsid w:val="008E2FA7"/>
    <w:rsid w:val="008E3A4E"/>
    <w:rsid w:val="008E5E11"/>
    <w:rsid w:val="008F2295"/>
    <w:rsid w:val="008F2F96"/>
    <w:rsid w:val="008F47B2"/>
    <w:rsid w:val="008F762F"/>
    <w:rsid w:val="00901FEF"/>
    <w:rsid w:val="0090240C"/>
    <w:rsid w:val="00902DED"/>
    <w:rsid w:val="00904004"/>
    <w:rsid w:val="00904065"/>
    <w:rsid w:val="00906F85"/>
    <w:rsid w:val="0091241A"/>
    <w:rsid w:val="009124AA"/>
    <w:rsid w:val="00912AAC"/>
    <w:rsid w:val="00912DC3"/>
    <w:rsid w:val="00915965"/>
    <w:rsid w:val="00916AC0"/>
    <w:rsid w:val="00917C69"/>
    <w:rsid w:val="00920E1C"/>
    <w:rsid w:val="00920F97"/>
    <w:rsid w:val="00923F4D"/>
    <w:rsid w:val="00925293"/>
    <w:rsid w:val="009257BB"/>
    <w:rsid w:val="00925A4B"/>
    <w:rsid w:val="00926246"/>
    <w:rsid w:val="0092722A"/>
    <w:rsid w:val="009279D4"/>
    <w:rsid w:val="00935E2B"/>
    <w:rsid w:val="00936DCD"/>
    <w:rsid w:val="00936FC7"/>
    <w:rsid w:val="0093736D"/>
    <w:rsid w:val="00940433"/>
    <w:rsid w:val="009404C7"/>
    <w:rsid w:val="00942EA3"/>
    <w:rsid w:val="0094437B"/>
    <w:rsid w:val="009444BD"/>
    <w:rsid w:val="009446FE"/>
    <w:rsid w:val="009447A3"/>
    <w:rsid w:val="0094518F"/>
    <w:rsid w:val="009452F0"/>
    <w:rsid w:val="00945AC7"/>
    <w:rsid w:val="00945E44"/>
    <w:rsid w:val="00946F65"/>
    <w:rsid w:val="0095094C"/>
    <w:rsid w:val="00953CF2"/>
    <w:rsid w:val="00955C94"/>
    <w:rsid w:val="009571AB"/>
    <w:rsid w:val="00960078"/>
    <w:rsid w:val="00960D69"/>
    <w:rsid w:val="00961045"/>
    <w:rsid w:val="0096294D"/>
    <w:rsid w:val="00963F35"/>
    <w:rsid w:val="00964CD9"/>
    <w:rsid w:val="009659EB"/>
    <w:rsid w:val="00965EA1"/>
    <w:rsid w:val="00967F7C"/>
    <w:rsid w:val="0097370D"/>
    <w:rsid w:val="00974B00"/>
    <w:rsid w:val="00975443"/>
    <w:rsid w:val="00975E3D"/>
    <w:rsid w:val="00975FDA"/>
    <w:rsid w:val="0097615F"/>
    <w:rsid w:val="00976533"/>
    <w:rsid w:val="009765BD"/>
    <w:rsid w:val="00976AFF"/>
    <w:rsid w:val="00977346"/>
    <w:rsid w:val="00977F25"/>
    <w:rsid w:val="00977FBA"/>
    <w:rsid w:val="00984988"/>
    <w:rsid w:val="009857CA"/>
    <w:rsid w:val="00985883"/>
    <w:rsid w:val="00990138"/>
    <w:rsid w:val="0099081B"/>
    <w:rsid w:val="00990C61"/>
    <w:rsid w:val="009917B7"/>
    <w:rsid w:val="009925AC"/>
    <w:rsid w:val="009930A6"/>
    <w:rsid w:val="00994958"/>
    <w:rsid w:val="00995383"/>
    <w:rsid w:val="00995687"/>
    <w:rsid w:val="009964C3"/>
    <w:rsid w:val="00996687"/>
    <w:rsid w:val="00996A41"/>
    <w:rsid w:val="0099763A"/>
    <w:rsid w:val="009A0E08"/>
    <w:rsid w:val="009A1CAD"/>
    <w:rsid w:val="009A21B7"/>
    <w:rsid w:val="009A24B1"/>
    <w:rsid w:val="009A2E3A"/>
    <w:rsid w:val="009A3968"/>
    <w:rsid w:val="009A3EA1"/>
    <w:rsid w:val="009A420F"/>
    <w:rsid w:val="009A4672"/>
    <w:rsid w:val="009A484E"/>
    <w:rsid w:val="009A572B"/>
    <w:rsid w:val="009A7D33"/>
    <w:rsid w:val="009B4354"/>
    <w:rsid w:val="009B48C8"/>
    <w:rsid w:val="009B5130"/>
    <w:rsid w:val="009B72C9"/>
    <w:rsid w:val="009C32CF"/>
    <w:rsid w:val="009C3380"/>
    <w:rsid w:val="009C4C24"/>
    <w:rsid w:val="009C50A5"/>
    <w:rsid w:val="009D03B4"/>
    <w:rsid w:val="009D0787"/>
    <w:rsid w:val="009D10DC"/>
    <w:rsid w:val="009D1CB5"/>
    <w:rsid w:val="009D25C6"/>
    <w:rsid w:val="009D3DFA"/>
    <w:rsid w:val="009D6EF9"/>
    <w:rsid w:val="009E0992"/>
    <w:rsid w:val="009E09C3"/>
    <w:rsid w:val="009E166B"/>
    <w:rsid w:val="009E273E"/>
    <w:rsid w:val="009E45D1"/>
    <w:rsid w:val="009E68C2"/>
    <w:rsid w:val="009E6AF5"/>
    <w:rsid w:val="009E78BD"/>
    <w:rsid w:val="009E794C"/>
    <w:rsid w:val="009E7C13"/>
    <w:rsid w:val="009F00D3"/>
    <w:rsid w:val="009F16E5"/>
    <w:rsid w:val="009F445E"/>
    <w:rsid w:val="009F509E"/>
    <w:rsid w:val="009F5148"/>
    <w:rsid w:val="009F70B1"/>
    <w:rsid w:val="009F7DAA"/>
    <w:rsid w:val="00A009FA"/>
    <w:rsid w:val="00A01109"/>
    <w:rsid w:val="00A014DB"/>
    <w:rsid w:val="00A032EC"/>
    <w:rsid w:val="00A0548D"/>
    <w:rsid w:val="00A0752E"/>
    <w:rsid w:val="00A0773A"/>
    <w:rsid w:val="00A07ECC"/>
    <w:rsid w:val="00A106D4"/>
    <w:rsid w:val="00A1252F"/>
    <w:rsid w:val="00A14370"/>
    <w:rsid w:val="00A1508F"/>
    <w:rsid w:val="00A1528C"/>
    <w:rsid w:val="00A2102B"/>
    <w:rsid w:val="00A245CF"/>
    <w:rsid w:val="00A264BA"/>
    <w:rsid w:val="00A31604"/>
    <w:rsid w:val="00A330AE"/>
    <w:rsid w:val="00A335E1"/>
    <w:rsid w:val="00A3545E"/>
    <w:rsid w:val="00A35497"/>
    <w:rsid w:val="00A356BF"/>
    <w:rsid w:val="00A359A6"/>
    <w:rsid w:val="00A365FA"/>
    <w:rsid w:val="00A3700C"/>
    <w:rsid w:val="00A379EF"/>
    <w:rsid w:val="00A438B2"/>
    <w:rsid w:val="00A44B8D"/>
    <w:rsid w:val="00A46DB5"/>
    <w:rsid w:val="00A539E6"/>
    <w:rsid w:val="00A55256"/>
    <w:rsid w:val="00A559AB"/>
    <w:rsid w:val="00A55E89"/>
    <w:rsid w:val="00A561E9"/>
    <w:rsid w:val="00A60226"/>
    <w:rsid w:val="00A60522"/>
    <w:rsid w:val="00A605B6"/>
    <w:rsid w:val="00A66E1A"/>
    <w:rsid w:val="00A6707D"/>
    <w:rsid w:val="00A706A2"/>
    <w:rsid w:val="00A71005"/>
    <w:rsid w:val="00A7147B"/>
    <w:rsid w:val="00A71A34"/>
    <w:rsid w:val="00A71D97"/>
    <w:rsid w:val="00A722B3"/>
    <w:rsid w:val="00A74763"/>
    <w:rsid w:val="00A748BC"/>
    <w:rsid w:val="00A74D24"/>
    <w:rsid w:val="00A75326"/>
    <w:rsid w:val="00A76D72"/>
    <w:rsid w:val="00A77166"/>
    <w:rsid w:val="00A77614"/>
    <w:rsid w:val="00A801DC"/>
    <w:rsid w:val="00A80C54"/>
    <w:rsid w:val="00A816B9"/>
    <w:rsid w:val="00A82099"/>
    <w:rsid w:val="00A82DCD"/>
    <w:rsid w:val="00A82DF3"/>
    <w:rsid w:val="00A86982"/>
    <w:rsid w:val="00A87C9F"/>
    <w:rsid w:val="00A87D52"/>
    <w:rsid w:val="00A90B7F"/>
    <w:rsid w:val="00A910CC"/>
    <w:rsid w:val="00A911CE"/>
    <w:rsid w:val="00A918A7"/>
    <w:rsid w:val="00A92ABB"/>
    <w:rsid w:val="00A92B33"/>
    <w:rsid w:val="00A93879"/>
    <w:rsid w:val="00A9417D"/>
    <w:rsid w:val="00A954B4"/>
    <w:rsid w:val="00A95C26"/>
    <w:rsid w:val="00A97E36"/>
    <w:rsid w:val="00AA07B5"/>
    <w:rsid w:val="00AA3AEC"/>
    <w:rsid w:val="00AA432E"/>
    <w:rsid w:val="00AA5741"/>
    <w:rsid w:val="00AA59EC"/>
    <w:rsid w:val="00AA78B2"/>
    <w:rsid w:val="00AB000F"/>
    <w:rsid w:val="00AB098A"/>
    <w:rsid w:val="00AB0C24"/>
    <w:rsid w:val="00AB10CE"/>
    <w:rsid w:val="00AB3FE8"/>
    <w:rsid w:val="00AB5881"/>
    <w:rsid w:val="00AB741D"/>
    <w:rsid w:val="00AC0578"/>
    <w:rsid w:val="00AC33F1"/>
    <w:rsid w:val="00AC4119"/>
    <w:rsid w:val="00AC57D4"/>
    <w:rsid w:val="00AC60A6"/>
    <w:rsid w:val="00AC6A2A"/>
    <w:rsid w:val="00AC7406"/>
    <w:rsid w:val="00AC748A"/>
    <w:rsid w:val="00AC7C0F"/>
    <w:rsid w:val="00AD0106"/>
    <w:rsid w:val="00AD0D78"/>
    <w:rsid w:val="00AD0DD1"/>
    <w:rsid w:val="00AD10C2"/>
    <w:rsid w:val="00AD11F7"/>
    <w:rsid w:val="00AD4C8F"/>
    <w:rsid w:val="00AD5510"/>
    <w:rsid w:val="00AD5571"/>
    <w:rsid w:val="00AD62BF"/>
    <w:rsid w:val="00AD6440"/>
    <w:rsid w:val="00AD6850"/>
    <w:rsid w:val="00AD7941"/>
    <w:rsid w:val="00AE094A"/>
    <w:rsid w:val="00AE09B3"/>
    <w:rsid w:val="00AE0E40"/>
    <w:rsid w:val="00AE124A"/>
    <w:rsid w:val="00AE15AB"/>
    <w:rsid w:val="00AE382F"/>
    <w:rsid w:val="00AE4889"/>
    <w:rsid w:val="00AE492A"/>
    <w:rsid w:val="00AE4AD2"/>
    <w:rsid w:val="00AE4CDD"/>
    <w:rsid w:val="00AE5001"/>
    <w:rsid w:val="00AE5ACE"/>
    <w:rsid w:val="00AE6A48"/>
    <w:rsid w:val="00AE6AD1"/>
    <w:rsid w:val="00AF034B"/>
    <w:rsid w:val="00AF1357"/>
    <w:rsid w:val="00AF15C7"/>
    <w:rsid w:val="00AF221F"/>
    <w:rsid w:val="00AF3F05"/>
    <w:rsid w:val="00AF48C5"/>
    <w:rsid w:val="00AF4AA8"/>
    <w:rsid w:val="00B006AD"/>
    <w:rsid w:val="00B026C6"/>
    <w:rsid w:val="00B03510"/>
    <w:rsid w:val="00B046F8"/>
    <w:rsid w:val="00B056C1"/>
    <w:rsid w:val="00B06A75"/>
    <w:rsid w:val="00B06AEE"/>
    <w:rsid w:val="00B07C28"/>
    <w:rsid w:val="00B115F5"/>
    <w:rsid w:val="00B116A3"/>
    <w:rsid w:val="00B126E4"/>
    <w:rsid w:val="00B1549D"/>
    <w:rsid w:val="00B159EA"/>
    <w:rsid w:val="00B15C7D"/>
    <w:rsid w:val="00B17B04"/>
    <w:rsid w:val="00B17FCC"/>
    <w:rsid w:val="00B22ED8"/>
    <w:rsid w:val="00B250DB"/>
    <w:rsid w:val="00B25686"/>
    <w:rsid w:val="00B2637D"/>
    <w:rsid w:val="00B2648F"/>
    <w:rsid w:val="00B27B53"/>
    <w:rsid w:val="00B27F11"/>
    <w:rsid w:val="00B31713"/>
    <w:rsid w:val="00B3418C"/>
    <w:rsid w:val="00B3423A"/>
    <w:rsid w:val="00B34430"/>
    <w:rsid w:val="00B3445E"/>
    <w:rsid w:val="00B35652"/>
    <w:rsid w:val="00B4032C"/>
    <w:rsid w:val="00B4137A"/>
    <w:rsid w:val="00B4138B"/>
    <w:rsid w:val="00B4205A"/>
    <w:rsid w:val="00B4258B"/>
    <w:rsid w:val="00B42624"/>
    <w:rsid w:val="00B43192"/>
    <w:rsid w:val="00B433BA"/>
    <w:rsid w:val="00B4536B"/>
    <w:rsid w:val="00B46E7B"/>
    <w:rsid w:val="00B4721E"/>
    <w:rsid w:val="00B505DF"/>
    <w:rsid w:val="00B56B37"/>
    <w:rsid w:val="00B57AD6"/>
    <w:rsid w:val="00B60DD2"/>
    <w:rsid w:val="00B61D7C"/>
    <w:rsid w:val="00B62130"/>
    <w:rsid w:val="00B62A1A"/>
    <w:rsid w:val="00B62D7F"/>
    <w:rsid w:val="00B6421F"/>
    <w:rsid w:val="00B64316"/>
    <w:rsid w:val="00B64E0D"/>
    <w:rsid w:val="00B65B71"/>
    <w:rsid w:val="00B671C0"/>
    <w:rsid w:val="00B672DE"/>
    <w:rsid w:val="00B67A5C"/>
    <w:rsid w:val="00B70CBD"/>
    <w:rsid w:val="00B72AA3"/>
    <w:rsid w:val="00B74D1A"/>
    <w:rsid w:val="00B75036"/>
    <w:rsid w:val="00B76D2F"/>
    <w:rsid w:val="00B77DB1"/>
    <w:rsid w:val="00B810E3"/>
    <w:rsid w:val="00B81430"/>
    <w:rsid w:val="00B83478"/>
    <w:rsid w:val="00B85079"/>
    <w:rsid w:val="00B857D7"/>
    <w:rsid w:val="00B85C50"/>
    <w:rsid w:val="00B85C61"/>
    <w:rsid w:val="00B85CF8"/>
    <w:rsid w:val="00B86E07"/>
    <w:rsid w:val="00B87FB1"/>
    <w:rsid w:val="00B9088A"/>
    <w:rsid w:val="00B90DC7"/>
    <w:rsid w:val="00B9184F"/>
    <w:rsid w:val="00B94EF0"/>
    <w:rsid w:val="00B95525"/>
    <w:rsid w:val="00B9591E"/>
    <w:rsid w:val="00B96ACC"/>
    <w:rsid w:val="00B97154"/>
    <w:rsid w:val="00B97738"/>
    <w:rsid w:val="00B97851"/>
    <w:rsid w:val="00B9794A"/>
    <w:rsid w:val="00BA0863"/>
    <w:rsid w:val="00BA0AD1"/>
    <w:rsid w:val="00BA252B"/>
    <w:rsid w:val="00BA25B7"/>
    <w:rsid w:val="00BA2E50"/>
    <w:rsid w:val="00BA2F4D"/>
    <w:rsid w:val="00BA3B89"/>
    <w:rsid w:val="00BA40C6"/>
    <w:rsid w:val="00BA7B08"/>
    <w:rsid w:val="00BB0127"/>
    <w:rsid w:val="00BB01A8"/>
    <w:rsid w:val="00BB125B"/>
    <w:rsid w:val="00BB1D04"/>
    <w:rsid w:val="00BB4FDA"/>
    <w:rsid w:val="00BB5A6C"/>
    <w:rsid w:val="00BB6A34"/>
    <w:rsid w:val="00BB6D51"/>
    <w:rsid w:val="00BB7712"/>
    <w:rsid w:val="00BB790A"/>
    <w:rsid w:val="00BC14B2"/>
    <w:rsid w:val="00BC1EB8"/>
    <w:rsid w:val="00BC2ECF"/>
    <w:rsid w:val="00BC4D1B"/>
    <w:rsid w:val="00BC5233"/>
    <w:rsid w:val="00BD0477"/>
    <w:rsid w:val="00BD2492"/>
    <w:rsid w:val="00BD3EAA"/>
    <w:rsid w:val="00BD4594"/>
    <w:rsid w:val="00BD4F54"/>
    <w:rsid w:val="00BD51B1"/>
    <w:rsid w:val="00BD56F9"/>
    <w:rsid w:val="00BD6459"/>
    <w:rsid w:val="00BD6F54"/>
    <w:rsid w:val="00BD75FA"/>
    <w:rsid w:val="00BD7A47"/>
    <w:rsid w:val="00BD7C12"/>
    <w:rsid w:val="00BE2E92"/>
    <w:rsid w:val="00BE41FA"/>
    <w:rsid w:val="00BE5E2C"/>
    <w:rsid w:val="00BE7ED2"/>
    <w:rsid w:val="00BF0033"/>
    <w:rsid w:val="00BF010B"/>
    <w:rsid w:val="00BF08CB"/>
    <w:rsid w:val="00BF1AF2"/>
    <w:rsid w:val="00BF3548"/>
    <w:rsid w:val="00BF358A"/>
    <w:rsid w:val="00BF3E08"/>
    <w:rsid w:val="00BF6510"/>
    <w:rsid w:val="00BF6B88"/>
    <w:rsid w:val="00BF6E36"/>
    <w:rsid w:val="00C0039B"/>
    <w:rsid w:val="00C00CE6"/>
    <w:rsid w:val="00C0184A"/>
    <w:rsid w:val="00C02D89"/>
    <w:rsid w:val="00C03432"/>
    <w:rsid w:val="00C03C54"/>
    <w:rsid w:val="00C04403"/>
    <w:rsid w:val="00C06D12"/>
    <w:rsid w:val="00C06ED8"/>
    <w:rsid w:val="00C0732E"/>
    <w:rsid w:val="00C07388"/>
    <w:rsid w:val="00C0764E"/>
    <w:rsid w:val="00C106D5"/>
    <w:rsid w:val="00C12ABE"/>
    <w:rsid w:val="00C146CF"/>
    <w:rsid w:val="00C14747"/>
    <w:rsid w:val="00C170AA"/>
    <w:rsid w:val="00C17C60"/>
    <w:rsid w:val="00C17FEB"/>
    <w:rsid w:val="00C21D6B"/>
    <w:rsid w:val="00C221F8"/>
    <w:rsid w:val="00C226EA"/>
    <w:rsid w:val="00C2273E"/>
    <w:rsid w:val="00C22DC6"/>
    <w:rsid w:val="00C22E6C"/>
    <w:rsid w:val="00C23C43"/>
    <w:rsid w:val="00C23F1D"/>
    <w:rsid w:val="00C24920"/>
    <w:rsid w:val="00C2495D"/>
    <w:rsid w:val="00C258BA"/>
    <w:rsid w:val="00C278D2"/>
    <w:rsid w:val="00C301B8"/>
    <w:rsid w:val="00C34C7F"/>
    <w:rsid w:val="00C35DD9"/>
    <w:rsid w:val="00C3719B"/>
    <w:rsid w:val="00C37820"/>
    <w:rsid w:val="00C40990"/>
    <w:rsid w:val="00C40A78"/>
    <w:rsid w:val="00C40AF7"/>
    <w:rsid w:val="00C40F36"/>
    <w:rsid w:val="00C413A2"/>
    <w:rsid w:val="00C430D5"/>
    <w:rsid w:val="00C433D1"/>
    <w:rsid w:val="00C44AB7"/>
    <w:rsid w:val="00C45481"/>
    <w:rsid w:val="00C45C81"/>
    <w:rsid w:val="00C474EF"/>
    <w:rsid w:val="00C4782B"/>
    <w:rsid w:val="00C501D1"/>
    <w:rsid w:val="00C508EB"/>
    <w:rsid w:val="00C509DE"/>
    <w:rsid w:val="00C517F9"/>
    <w:rsid w:val="00C52275"/>
    <w:rsid w:val="00C52459"/>
    <w:rsid w:val="00C526E3"/>
    <w:rsid w:val="00C52BDA"/>
    <w:rsid w:val="00C530CA"/>
    <w:rsid w:val="00C53CB1"/>
    <w:rsid w:val="00C553D2"/>
    <w:rsid w:val="00C56E37"/>
    <w:rsid w:val="00C603A5"/>
    <w:rsid w:val="00C60A73"/>
    <w:rsid w:val="00C61456"/>
    <w:rsid w:val="00C6163C"/>
    <w:rsid w:val="00C6170A"/>
    <w:rsid w:val="00C62B42"/>
    <w:rsid w:val="00C64083"/>
    <w:rsid w:val="00C64088"/>
    <w:rsid w:val="00C64EA7"/>
    <w:rsid w:val="00C660E8"/>
    <w:rsid w:val="00C66A48"/>
    <w:rsid w:val="00C73DE5"/>
    <w:rsid w:val="00C740E9"/>
    <w:rsid w:val="00C74374"/>
    <w:rsid w:val="00C75948"/>
    <w:rsid w:val="00C76A4D"/>
    <w:rsid w:val="00C76A7B"/>
    <w:rsid w:val="00C77B34"/>
    <w:rsid w:val="00C8064B"/>
    <w:rsid w:val="00C8306C"/>
    <w:rsid w:val="00C8370A"/>
    <w:rsid w:val="00C84726"/>
    <w:rsid w:val="00C86ED0"/>
    <w:rsid w:val="00C87581"/>
    <w:rsid w:val="00C9001F"/>
    <w:rsid w:val="00C905A2"/>
    <w:rsid w:val="00C9109E"/>
    <w:rsid w:val="00C93462"/>
    <w:rsid w:val="00C93E57"/>
    <w:rsid w:val="00C945AA"/>
    <w:rsid w:val="00C9473D"/>
    <w:rsid w:val="00C973B1"/>
    <w:rsid w:val="00C97D92"/>
    <w:rsid w:val="00CA3342"/>
    <w:rsid w:val="00CA498B"/>
    <w:rsid w:val="00CA55C1"/>
    <w:rsid w:val="00CA5A20"/>
    <w:rsid w:val="00CA5C97"/>
    <w:rsid w:val="00CA7A00"/>
    <w:rsid w:val="00CB2CB7"/>
    <w:rsid w:val="00CB34AA"/>
    <w:rsid w:val="00CB395B"/>
    <w:rsid w:val="00CB7280"/>
    <w:rsid w:val="00CB77D8"/>
    <w:rsid w:val="00CC107A"/>
    <w:rsid w:val="00CC112A"/>
    <w:rsid w:val="00CC18BA"/>
    <w:rsid w:val="00CC22F4"/>
    <w:rsid w:val="00CC2546"/>
    <w:rsid w:val="00CC53A5"/>
    <w:rsid w:val="00CC55D2"/>
    <w:rsid w:val="00CD13BF"/>
    <w:rsid w:val="00CD21D7"/>
    <w:rsid w:val="00CD4A7C"/>
    <w:rsid w:val="00CD4DB1"/>
    <w:rsid w:val="00CD5922"/>
    <w:rsid w:val="00CD5E94"/>
    <w:rsid w:val="00CD6A61"/>
    <w:rsid w:val="00CE1A60"/>
    <w:rsid w:val="00CE3533"/>
    <w:rsid w:val="00CE3E6A"/>
    <w:rsid w:val="00CE5065"/>
    <w:rsid w:val="00CF14F9"/>
    <w:rsid w:val="00CF1508"/>
    <w:rsid w:val="00CF2D63"/>
    <w:rsid w:val="00CF6273"/>
    <w:rsid w:val="00D000EF"/>
    <w:rsid w:val="00D003B7"/>
    <w:rsid w:val="00D031D5"/>
    <w:rsid w:val="00D0335A"/>
    <w:rsid w:val="00D0431A"/>
    <w:rsid w:val="00D05A85"/>
    <w:rsid w:val="00D05C65"/>
    <w:rsid w:val="00D06174"/>
    <w:rsid w:val="00D06439"/>
    <w:rsid w:val="00D10324"/>
    <w:rsid w:val="00D13A38"/>
    <w:rsid w:val="00D13F2A"/>
    <w:rsid w:val="00D17641"/>
    <w:rsid w:val="00D2033E"/>
    <w:rsid w:val="00D20B7F"/>
    <w:rsid w:val="00D22EDD"/>
    <w:rsid w:val="00D25449"/>
    <w:rsid w:val="00D258CD"/>
    <w:rsid w:val="00D262D9"/>
    <w:rsid w:val="00D26EAC"/>
    <w:rsid w:val="00D2778E"/>
    <w:rsid w:val="00D322B8"/>
    <w:rsid w:val="00D33646"/>
    <w:rsid w:val="00D3490F"/>
    <w:rsid w:val="00D361B0"/>
    <w:rsid w:val="00D366C7"/>
    <w:rsid w:val="00D36FE4"/>
    <w:rsid w:val="00D37649"/>
    <w:rsid w:val="00D444F7"/>
    <w:rsid w:val="00D46477"/>
    <w:rsid w:val="00D471C1"/>
    <w:rsid w:val="00D50A0A"/>
    <w:rsid w:val="00D55D74"/>
    <w:rsid w:val="00D62542"/>
    <w:rsid w:val="00D632F8"/>
    <w:rsid w:val="00D64BD5"/>
    <w:rsid w:val="00D65224"/>
    <w:rsid w:val="00D656BD"/>
    <w:rsid w:val="00D67B3C"/>
    <w:rsid w:val="00D70430"/>
    <w:rsid w:val="00D70446"/>
    <w:rsid w:val="00D71091"/>
    <w:rsid w:val="00D718CB"/>
    <w:rsid w:val="00D72123"/>
    <w:rsid w:val="00D7280A"/>
    <w:rsid w:val="00D72DA8"/>
    <w:rsid w:val="00D7449E"/>
    <w:rsid w:val="00D75B92"/>
    <w:rsid w:val="00D76F42"/>
    <w:rsid w:val="00D800ED"/>
    <w:rsid w:val="00D818D1"/>
    <w:rsid w:val="00D827FC"/>
    <w:rsid w:val="00D8373C"/>
    <w:rsid w:val="00D83A7F"/>
    <w:rsid w:val="00D84DBD"/>
    <w:rsid w:val="00D8618A"/>
    <w:rsid w:val="00D8673A"/>
    <w:rsid w:val="00D87B9C"/>
    <w:rsid w:val="00D90D3E"/>
    <w:rsid w:val="00D918CE"/>
    <w:rsid w:val="00D91D0F"/>
    <w:rsid w:val="00D92816"/>
    <w:rsid w:val="00D928C2"/>
    <w:rsid w:val="00D96981"/>
    <w:rsid w:val="00DA05B5"/>
    <w:rsid w:val="00DA0C4E"/>
    <w:rsid w:val="00DA1A6A"/>
    <w:rsid w:val="00DA20EF"/>
    <w:rsid w:val="00DA2108"/>
    <w:rsid w:val="00DA296E"/>
    <w:rsid w:val="00DA2CC4"/>
    <w:rsid w:val="00DA31A5"/>
    <w:rsid w:val="00DA42E2"/>
    <w:rsid w:val="00DA457B"/>
    <w:rsid w:val="00DA4F2A"/>
    <w:rsid w:val="00DA56BF"/>
    <w:rsid w:val="00DA5DE8"/>
    <w:rsid w:val="00DA68FE"/>
    <w:rsid w:val="00DB132F"/>
    <w:rsid w:val="00DB3C1B"/>
    <w:rsid w:val="00DB4196"/>
    <w:rsid w:val="00DB58BB"/>
    <w:rsid w:val="00DB6709"/>
    <w:rsid w:val="00DB6FAF"/>
    <w:rsid w:val="00DB7625"/>
    <w:rsid w:val="00DC0FE1"/>
    <w:rsid w:val="00DC164C"/>
    <w:rsid w:val="00DC1DB0"/>
    <w:rsid w:val="00DC2053"/>
    <w:rsid w:val="00DC2777"/>
    <w:rsid w:val="00DC40E3"/>
    <w:rsid w:val="00DC4DA2"/>
    <w:rsid w:val="00DC6B31"/>
    <w:rsid w:val="00DD1095"/>
    <w:rsid w:val="00DD1F34"/>
    <w:rsid w:val="00DD3F4B"/>
    <w:rsid w:val="00DD4097"/>
    <w:rsid w:val="00DD4CEA"/>
    <w:rsid w:val="00DD4D3F"/>
    <w:rsid w:val="00DD5E72"/>
    <w:rsid w:val="00DE0C26"/>
    <w:rsid w:val="00DE1316"/>
    <w:rsid w:val="00DE1826"/>
    <w:rsid w:val="00DE1D1E"/>
    <w:rsid w:val="00DE3220"/>
    <w:rsid w:val="00DE3BD1"/>
    <w:rsid w:val="00DF1DD8"/>
    <w:rsid w:val="00DF3353"/>
    <w:rsid w:val="00DF3414"/>
    <w:rsid w:val="00DF485E"/>
    <w:rsid w:val="00DF548C"/>
    <w:rsid w:val="00DF79F7"/>
    <w:rsid w:val="00E00D6E"/>
    <w:rsid w:val="00E010E0"/>
    <w:rsid w:val="00E03A53"/>
    <w:rsid w:val="00E03CC8"/>
    <w:rsid w:val="00E05D55"/>
    <w:rsid w:val="00E060F8"/>
    <w:rsid w:val="00E06F2C"/>
    <w:rsid w:val="00E070CA"/>
    <w:rsid w:val="00E0761E"/>
    <w:rsid w:val="00E07E3A"/>
    <w:rsid w:val="00E10850"/>
    <w:rsid w:val="00E10C2E"/>
    <w:rsid w:val="00E138B5"/>
    <w:rsid w:val="00E15E44"/>
    <w:rsid w:val="00E17059"/>
    <w:rsid w:val="00E17150"/>
    <w:rsid w:val="00E203AB"/>
    <w:rsid w:val="00E214D4"/>
    <w:rsid w:val="00E21755"/>
    <w:rsid w:val="00E21C3A"/>
    <w:rsid w:val="00E221D0"/>
    <w:rsid w:val="00E2562E"/>
    <w:rsid w:val="00E266E3"/>
    <w:rsid w:val="00E270B5"/>
    <w:rsid w:val="00E3071A"/>
    <w:rsid w:val="00E323C2"/>
    <w:rsid w:val="00E34FE3"/>
    <w:rsid w:val="00E35212"/>
    <w:rsid w:val="00E353DC"/>
    <w:rsid w:val="00E35813"/>
    <w:rsid w:val="00E35C9E"/>
    <w:rsid w:val="00E3754E"/>
    <w:rsid w:val="00E41538"/>
    <w:rsid w:val="00E41878"/>
    <w:rsid w:val="00E435F3"/>
    <w:rsid w:val="00E43BB3"/>
    <w:rsid w:val="00E44041"/>
    <w:rsid w:val="00E4443E"/>
    <w:rsid w:val="00E44A69"/>
    <w:rsid w:val="00E5277B"/>
    <w:rsid w:val="00E54EE7"/>
    <w:rsid w:val="00E55593"/>
    <w:rsid w:val="00E55B89"/>
    <w:rsid w:val="00E56136"/>
    <w:rsid w:val="00E57806"/>
    <w:rsid w:val="00E57F90"/>
    <w:rsid w:val="00E62FF4"/>
    <w:rsid w:val="00E66B29"/>
    <w:rsid w:val="00E66B4F"/>
    <w:rsid w:val="00E66D7D"/>
    <w:rsid w:val="00E7203B"/>
    <w:rsid w:val="00E727F9"/>
    <w:rsid w:val="00E72DF6"/>
    <w:rsid w:val="00E74D9F"/>
    <w:rsid w:val="00E8003E"/>
    <w:rsid w:val="00E80532"/>
    <w:rsid w:val="00E80C4B"/>
    <w:rsid w:val="00E82AA9"/>
    <w:rsid w:val="00E84BA3"/>
    <w:rsid w:val="00E860F0"/>
    <w:rsid w:val="00E875EC"/>
    <w:rsid w:val="00E87E20"/>
    <w:rsid w:val="00E90FAA"/>
    <w:rsid w:val="00E927DA"/>
    <w:rsid w:val="00E93009"/>
    <w:rsid w:val="00E93316"/>
    <w:rsid w:val="00E946E5"/>
    <w:rsid w:val="00E96D77"/>
    <w:rsid w:val="00E96F2B"/>
    <w:rsid w:val="00E97836"/>
    <w:rsid w:val="00EA0B1C"/>
    <w:rsid w:val="00EA149F"/>
    <w:rsid w:val="00EA2647"/>
    <w:rsid w:val="00EA4149"/>
    <w:rsid w:val="00EA4C7C"/>
    <w:rsid w:val="00EA4E83"/>
    <w:rsid w:val="00EA73DE"/>
    <w:rsid w:val="00EA7FAF"/>
    <w:rsid w:val="00EB074C"/>
    <w:rsid w:val="00EB0AC7"/>
    <w:rsid w:val="00EB0E1B"/>
    <w:rsid w:val="00EB11C3"/>
    <w:rsid w:val="00EB1643"/>
    <w:rsid w:val="00EB1A39"/>
    <w:rsid w:val="00EB1AD1"/>
    <w:rsid w:val="00EB226A"/>
    <w:rsid w:val="00EB4CFE"/>
    <w:rsid w:val="00EB60A5"/>
    <w:rsid w:val="00EB6922"/>
    <w:rsid w:val="00EB6EB1"/>
    <w:rsid w:val="00EB7BD1"/>
    <w:rsid w:val="00EC234C"/>
    <w:rsid w:val="00EC24C7"/>
    <w:rsid w:val="00EC32C7"/>
    <w:rsid w:val="00EC37BA"/>
    <w:rsid w:val="00EC4044"/>
    <w:rsid w:val="00EC5626"/>
    <w:rsid w:val="00EC5805"/>
    <w:rsid w:val="00EC717A"/>
    <w:rsid w:val="00EC7461"/>
    <w:rsid w:val="00EC7784"/>
    <w:rsid w:val="00ED12BB"/>
    <w:rsid w:val="00ED2C75"/>
    <w:rsid w:val="00ED497B"/>
    <w:rsid w:val="00EE00F6"/>
    <w:rsid w:val="00EE0EC0"/>
    <w:rsid w:val="00EE1302"/>
    <w:rsid w:val="00EE3822"/>
    <w:rsid w:val="00EE3B97"/>
    <w:rsid w:val="00EE3EB3"/>
    <w:rsid w:val="00EE4173"/>
    <w:rsid w:val="00EE43AD"/>
    <w:rsid w:val="00EE4C7C"/>
    <w:rsid w:val="00EE5D96"/>
    <w:rsid w:val="00EE6C7B"/>
    <w:rsid w:val="00EE7531"/>
    <w:rsid w:val="00EF09AF"/>
    <w:rsid w:val="00EF18AA"/>
    <w:rsid w:val="00EF5219"/>
    <w:rsid w:val="00EF6E4E"/>
    <w:rsid w:val="00EF7897"/>
    <w:rsid w:val="00EF7A17"/>
    <w:rsid w:val="00F006BA"/>
    <w:rsid w:val="00F010C0"/>
    <w:rsid w:val="00F021D2"/>
    <w:rsid w:val="00F03C3F"/>
    <w:rsid w:val="00F04144"/>
    <w:rsid w:val="00F04689"/>
    <w:rsid w:val="00F048F9"/>
    <w:rsid w:val="00F05A28"/>
    <w:rsid w:val="00F06DD7"/>
    <w:rsid w:val="00F06E37"/>
    <w:rsid w:val="00F10423"/>
    <w:rsid w:val="00F104EE"/>
    <w:rsid w:val="00F117F0"/>
    <w:rsid w:val="00F11D3A"/>
    <w:rsid w:val="00F123D3"/>
    <w:rsid w:val="00F12939"/>
    <w:rsid w:val="00F12B67"/>
    <w:rsid w:val="00F132DB"/>
    <w:rsid w:val="00F13E21"/>
    <w:rsid w:val="00F1474B"/>
    <w:rsid w:val="00F152B5"/>
    <w:rsid w:val="00F15997"/>
    <w:rsid w:val="00F16E45"/>
    <w:rsid w:val="00F2031C"/>
    <w:rsid w:val="00F2507D"/>
    <w:rsid w:val="00F253F7"/>
    <w:rsid w:val="00F2595B"/>
    <w:rsid w:val="00F2641E"/>
    <w:rsid w:val="00F30D2A"/>
    <w:rsid w:val="00F316B6"/>
    <w:rsid w:val="00F318FC"/>
    <w:rsid w:val="00F32F68"/>
    <w:rsid w:val="00F33CB9"/>
    <w:rsid w:val="00F35E80"/>
    <w:rsid w:val="00F36C9E"/>
    <w:rsid w:val="00F37923"/>
    <w:rsid w:val="00F424E5"/>
    <w:rsid w:val="00F43C52"/>
    <w:rsid w:val="00F44EEF"/>
    <w:rsid w:val="00F4542F"/>
    <w:rsid w:val="00F4570A"/>
    <w:rsid w:val="00F46D84"/>
    <w:rsid w:val="00F4772D"/>
    <w:rsid w:val="00F47932"/>
    <w:rsid w:val="00F47CE9"/>
    <w:rsid w:val="00F518B9"/>
    <w:rsid w:val="00F53AA0"/>
    <w:rsid w:val="00F53BBB"/>
    <w:rsid w:val="00F53D89"/>
    <w:rsid w:val="00F567C0"/>
    <w:rsid w:val="00F56838"/>
    <w:rsid w:val="00F5734D"/>
    <w:rsid w:val="00F6164B"/>
    <w:rsid w:val="00F62138"/>
    <w:rsid w:val="00F648EA"/>
    <w:rsid w:val="00F64EE4"/>
    <w:rsid w:val="00F66FAE"/>
    <w:rsid w:val="00F66FE8"/>
    <w:rsid w:val="00F6782C"/>
    <w:rsid w:val="00F704BB"/>
    <w:rsid w:val="00F70A4C"/>
    <w:rsid w:val="00F7200B"/>
    <w:rsid w:val="00F72BCB"/>
    <w:rsid w:val="00F732BA"/>
    <w:rsid w:val="00F7348D"/>
    <w:rsid w:val="00F7485C"/>
    <w:rsid w:val="00F74F3B"/>
    <w:rsid w:val="00F75770"/>
    <w:rsid w:val="00F776C6"/>
    <w:rsid w:val="00F8094A"/>
    <w:rsid w:val="00F80D64"/>
    <w:rsid w:val="00F81237"/>
    <w:rsid w:val="00F8241A"/>
    <w:rsid w:val="00F902E7"/>
    <w:rsid w:val="00F90B8C"/>
    <w:rsid w:val="00F914C1"/>
    <w:rsid w:val="00F9287B"/>
    <w:rsid w:val="00F92CC7"/>
    <w:rsid w:val="00F93260"/>
    <w:rsid w:val="00F93276"/>
    <w:rsid w:val="00F93938"/>
    <w:rsid w:val="00F9464F"/>
    <w:rsid w:val="00F946FC"/>
    <w:rsid w:val="00F96D1D"/>
    <w:rsid w:val="00F97997"/>
    <w:rsid w:val="00F97AF7"/>
    <w:rsid w:val="00FA12A9"/>
    <w:rsid w:val="00FA144B"/>
    <w:rsid w:val="00FA14A2"/>
    <w:rsid w:val="00FA2813"/>
    <w:rsid w:val="00FA2A1D"/>
    <w:rsid w:val="00FA54B7"/>
    <w:rsid w:val="00FA78F3"/>
    <w:rsid w:val="00FB0DC0"/>
    <w:rsid w:val="00FB1326"/>
    <w:rsid w:val="00FB238B"/>
    <w:rsid w:val="00FB3011"/>
    <w:rsid w:val="00FB48B8"/>
    <w:rsid w:val="00FB4BE5"/>
    <w:rsid w:val="00FB4CBB"/>
    <w:rsid w:val="00FB5202"/>
    <w:rsid w:val="00FB5C07"/>
    <w:rsid w:val="00FB6BDB"/>
    <w:rsid w:val="00FB78D6"/>
    <w:rsid w:val="00FC083D"/>
    <w:rsid w:val="00FC6B38"/>
    <w:rsid w:val="00FC7096"/>
    <w:rsid w:val="00FD1026"/>
    <w:rsid w:val="00FD151D"/>
    <w:rsid w:val="00FD1CE7"/>
    <w:rsid w:val="00FD2140"/>
    <w:rsid w:val="00FD2DF8"/>
    <w:rsid w:val="00FD325B"/>
    <w:rsid w:val="00FD3365"/>
    <w:rsid w:val="00FD3FF5"/>
    <w:rsid w:val="00FD4490"/>
    <w:rsid w:val="00FD750B"/>
    <w:rsid w:val="00FE09DD"/>
    <w:rsid w:val="00FE0C96"/>
    <w:rsid w:val="00FE0DE3"/>
    <w:rsid w:val="00FE2DB1"/>
    <w:rsid w:val="00FE3DCF"/>
    <w:rsid w:val="00FE4B9F"/>
    <w:rsid w:val="00FE53D3"/>
    <w:rsid w:val="00FE784B"/>
    <w:rsid w:val="00FE7CE0"/>
    <w:rsid w:val="00FF165D"/>
    <w:rsid w:val="00FF20C7"/>
    <w:rsid w:val="00FF4EDA"/>
    <w:rsid w:val="00FF53E3"/>
    <w:rsid w:val="00FF5A42"/>
    <w:rsid w:val="00FF5B94"/>
    <w:rsid w:val="00FF6AFC"/>
    <w:rsid w:val="00F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25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0380"/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C76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559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C76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5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26EA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6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5559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555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9</Pages>
  <Words>17066</Words>
  <Characters>9729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ТЕХНИЧНІ  РЕЗУЛЬТАТИ</dc:title>
  <dc:subject/>
  <dc:creator>Kostya</dc:creator>
  <cp:keywords/>
  <dc:description/>
  <cp:lastModifiedBy>Deputat</cp:lastModifiedBy>
  <cp:revision>3</cp:revision>
  <cp:lastPrinted>2015-06-15T13:20:00Z</cp:lastPrinted>
  <dcterms:created xsi:type="dcterms:W3CDTF">2015-06-12T14:39:00Z</dcterms:created>
  <dcterms:modified xsi:type="dcterms:W3CDTF">2015-06-15T13:21:00Z</dcterms:modified>
</cp:coreProperties>
</file>